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6D" w:rsidRDefault="00EB6E6D" w:rsidP="00C64B10">
      <w:pPr>
        <w:spacing w:after="0" w:line="360" w:lineRule="auto"/>
        <w:jc w:val="right"/>
        <w:rPr>
          <w:rFonts w:ascii="Tahoma" w:eastAsiaTheme="minorHAnsi" w:hAnsi="Tahoma" w:cs="Tahoma"/>
          <w:sz w:val="20"/>
          <w:lang w:eastAsia="en-US"/>
        </w:rPr>
      </w:pPr>
    </w:p>
    <w:p w:rsidR="00816191" w:rsidRPr="00C64B10" w:rsidRDefault="00816191" w:rsidP="00C64B10">
      <w:pPr>
        <w:spacing w:after="0" w:line="360" w:lineRule="auto"/>
        <w:jc w:val="right"/>
        <w:rPr>
          <w:rFonts w:ascii="Tahoma" w:eastAsiaTheme="minorHAnsi" w:hAnsi="Tahoma" w:cs="Tahoma"/>
          <w:sz w:val="20"/>
          <w:lang w:eastAsia="en-US"/>
        </w:rPr>
      </w:pPr>
      <w:r>
        <w:rPr>
          <w:rFonts w:ascii="Tahoma" w:eastAsiaTheme="minorHAnsi" w:hAnsi="Tahoma" w:cs="Tahoma"/>
          <w:sz w:val="20"/>
          <w:lang w:eastAsia="en-US"/>
        </w:rPr>
        <w:t>Załącznik nr 1</w:t>
      </w:r>
      <w:r w:rsidRPr="00816191">
        <w:rPr>
          <w:rFonts w:ascii="Tahoma" w:eastAsiaTheme="minorHAnsi" w:hAnsi="Tahoma" w:cs="Tahoma"/>
          <w:sz w:val="20"/>
          <w:lang w:eastAsia="en-US"/>
        </w:rPr>
        <w:t xml:space="preserve"> </w:t>
      </w:r>
    </w:p>
    <w:p w:rsidR="00122657" w:rsidRPr="00774CAC" w:rsidRDefault="00122657" w:rsidP="00122657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center"/>
        <w:rPr>
          <w:rFonts w:ascii="Tahoma" w:hAnsi="Tahoma" w:cs="Tahoma"/>
          <w:b/>
          <w:szCs w:val="20"/>
        </w:rPr>
      </w:pPr>
      <w:r w:rsidRPr="00774CAC">
        <w:rPr>
          <w:rFonts w:ascii="Tahoma" w:hAnsi="Tahoma" w:cs="Tahoma"/>
          <w:b/>
          <w:szCs w:val="20"/>
        </w:rPr>
        <w:t>OPIS PRZEDMIOTU ZAMÓWIENIA</w:t>
      </w:r>
    </w:p>
    <w:tbl>
      <w:tblPr>
        <w:tblW w:w="4200" w:type="pct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6172"/>
      </w:tblGrid>
      <w:tr w:rsidR="00122657" w:rsidRPr="00F03A37" w:rsidTr="00466EB9">
        <w:trPr>
          <w:trHeight w:val="347"/>
        </w:trPr>
        <w:tc>
          <w:tcPr>
            <w:tcW w:w="1269" w:type="pct"/>
            <w:tcMar>
              <w:top w:w="0" w:type="dxa"/>
              <w:left w:w="60" w:type="dxa"/>
              <w:bottom w:w="0" w:type="dxa"/>
              <w:right w:w="0" w:type="dxa"/>
            </w:tcMar>
            <w:vAlign w:val="bottom"/>
            <w:hideMark/>
          </w:tcPr>
          <w:p w:rsidR="00122657" w:rsidRPr="00962FD4" w:rsidRDefault="00466EB9" w:rsidP="009F19C4">
            <w:pPr>
              <w:tabs>
                <w:tab w:val="right" w:pos="284"/>
              </w:tabs>
              <w:autoSpaceDE w:val="0"/>
              <w:autoSpaceDN w:val="0"/>
              <w:adjustRightInd w:val="0"/>
              <w:ind w:left="559"/>
              <w:rPr>
                <w:rFonts w:ascii="Tahoma" w:hAnsi="Tahoma" w:cs="Tahoma"/>
                <w:color w:val="FF0000"/>
                <w:sz w:val="18"/>
                <w:szCs w:val="20"/>
              </w:rPr>
            </w:pPr>
            <w:r>
              <w:t xml:space="preserve">Kod CPV </w:t>
            </w:r>
            <w:r w:rsidR="00B13079">
              <w:t>39830000-9</w:t>
            </w:r>
          </w:p>
        </w:tc>
        <w:tc>
          <w:tcPr>
            <w:tcW w:w="3731" w:type="pct"/>
            <w:tcMar>
              <w:top w:w="0" w:type="dxa"/>
              <w:left w:w="60" w:type="dxa"/>
              <w:bottom w:w="0" w:type="dxa"/>
              <w:right w:w="0" w:type="dxa"/>
            </w:tcMar>
            <w:vAlign w:val="bottom"/>
            <w:hideMark/>
          </w:tcPr>
          <w:p w:rsidR="00122657" w:rsidRPr="009F19C4" w:rsidRDefault="00B13079" w:rsidP="0003707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ind w:left="360"/>
              <w:rPr>
                <w:rStyle w:val="Pogrubienie"/>
                <w:rFonts w:ascii="Helvetica" w:hAnsi="Helvetica" w:cs="Helvetica"/>
                <w:color w:val="555555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Helvetica" w:hAnsi="Helvetica" w:cs="Helvetica"/>
                <w:color w:val="555555"/>
                <w:sz w:val="18"/>
                <w:szCs w:val="18"/>
                <w:bdr w:val="none" w:sz="0" w:space="0" w:color="auto" w:frame="1"/>
                <w:shd w:val="clear" w:color="auto" w:fill="FFFFFF"/>
              </w:rPr>
              <w:t>Środki czyszczące</w:t>
            </w:r>
          </w:p>
        </w:tc>
      </w:tr>
    </w:tbl>
    <w:p w:rsidR="00122657" w:rsidRPr="00F03A37" w:rsidRDefault="00122657" w:rsidP="00037075">
      <w:pPr>
        <w:pStyle w:val="Bezodstpw"/>
        <w:spacing w:line="276" w:lineRule="auto"/>
        <w:rPr>
          <w:rFonts w:ascii="Verdana" w:hAnsi="Verdana"/>
          <w:sz w:val="18"/>
        </w:rPr>
      </w:pPr>
    </w:p>
    <w:p w:rsidR="00122657" w:rsidRPr="00F03A37" w:rsidRDefault="00117122" w:rsidP="00037075">
      <w:pPr>
        <w:tabs>
          <w:tab w:val="right" w:pos="284"/>
          <w:tab w:val="left" w:pos="408"/>
        </w:tabs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20"/>
        </w:rPr>
      </w:pPr>
      <w:r w:rsidRPr="00F03A37">
        <w:rPr>
          <w:rFonts w:ascii="Tahoma" w:hAnsi="Tahoma" w:cs="Tahoma"/>
          <w:b/>
          <w:sz w:val="18"/>
          <w:szCs w:val="20"/>
        </w:rPr>
        <w:t>ZAMÓWIENIE:</w:t>
      </w:r>
      <w:r w:rsidRPr="00F03A37">
        <w:rPr>
          <w:rFonts w:ascii="Tahoma" w:hAnsi="Tahoma" w:cs="Tahoma"/>
          <w:sz w:val="18"/>
          <w:szCs w:val="20"/>
        </w:rPr>
        <w:t xml:space="preserve"> </w:t>
      </w:r>
      <w:r w:rsidR="006E11CA" w:rsidRPr="00F03A37">
        <w:rPr>
          <w:rFonts w:ascii="Tahoma" w:hAnsi="Tahoma" w:cs="Tahoma"/>
          <w:sz w:val="18"/>
          <w:szCs w:val="20"/>
        </w:rPr>
        <w:t xml:space="preserve"> „</w:t>
      </w:r>
      <w:r w:rsidR="00B13079">
        <w:rPr>
          <w:rFonts w:ascii="Tahoma" w:hAnsi="Tahoma" w:cs="Tahoma"/>
          <w:sz w:val="18"/>
          <w:szCs w:val="20"/>
        </w:rPr>
        <w:t>Dostawa środków chemicznych do utrzymania czystości w Powiato</w:t>
      </w:r>
      <w:r w:rsidR="00466EB9">
        <w:rPr>
          <w:rFonts w:ascii="Tahoma" w:hAnsi="Tahoma" w:cs="Tahoma"/>
          <w:sz w:val="18"/>
          <w:szCs w:val="20"/>
        </w:rPr>
        <w:t>wym Zarządzie Dróg w Przasnyszu</w:t>
      </w:r>
      <w:r w:rsidR="00585C39" w:rsidRPr="00F03A37">
        <w:rPr>
          <w:rFonts w:ascii="Tahoma" w:hAnsi="Tahoma" w:cs="Tahoma"/>
          <w:sz w:val="18"/>
          <w:szCs w:val="20"/>
        </w:rPr>
        <w:t>”</w:t>
      </w:r>
      <w:r w:rsidR="00466EB9">
        <w:rPr>
          <w:rFonts w:ascii="Tahoma" w:hAnsi="Tahoma" w:cs="Tahoma"/>
          <w:sz w:val="18"/>
          <w:szCs w:val="20"/>
        </w:rPr>
        <w:t>.</w:t>
      </w:r>
    </w:p>
    <w:p w:rsidR="00B76D5E" w:rsidRDefault="00896AFF" w:rsidP="00B76D5E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I. </w:t>
      </w:r>
      <w:r w:rsidR="00122657" w:rsidRPr="006C581E">
        <w:rPr>
          <w:rFonts w:ascii="Tahoma" w:hAnsi="Tahoma" w:cs="Tahoma"/>
          <w:b/>
          <w:sz w:val="20"/>
          <w:szCs w:val="20"/>
        </w:rPr>
        <w:t>Przedmiot zamówienia</w:t>
      </w:r>
      <w:r w:rsidR="00B76D5E">
        <w:rPr>
          <w:rFonts w:ascii="Tahoma" w:hAnsi="Tahoma" w:cs="Tahoma"/>
          <w:sz w:val="20"/>
          <w:szCs w:val="20"/>
        </w:rPr>
        <w:t>:</w:t>
      </w:r>
    </w:p>
    <w:p w:rsidR="00774CAC" w:rsidRPr="00B76D5E" w:rsidRDefault="00816D3C" w:rsidP="00B76D5E">
      <w:pPr>
        <w:autoSpaceDE w:val="0"/>
        <w:autoSpaceDN w:val="0"/>
        <w:adjustRightInd w:val="0"/>
        <w:spacing w:after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9"/>
          <w:szCs w:val="19"/>
        </w:rPr>
        <w:t>Przedmiotem zamówienia jest dostawa i s</w:t>
      </w:r>
      <w:r w:rsidR="00466EB9">
        <w:rPr>
          <w:rFonts w:ascii="Tahoma" w:hAnsi="Tahoma" w:cs="Tahoma"/>
          <w:sz w:val="19"/>
          <w:szCs w:val="19"/>
        </w:rPr>
        <w:t>przedaż środków chemicznych oraz a</w:t>
      </w:r>
      <w:r>
        <w:rPr>
          <w:rFonts w:ascii="Tahoma" w:hAnsi="Tahoma" w:cs="Tahoma"/>
          <w:sz w:val="19"/>
          <w:szCs w:val="19"/>
        </w:rPr>
        <w:t>rtykułów przemysłowych niezbędnych do utrzymania czystości w pomieszczeniach biurowych Powiatowego Zarządu Dróg w Przasnyszu w</w:t>
      </w:r>
      <w:r w:rsidR="00466EB9">
        <w:rPr>
          <w:rFonts w:ascii="Tahoma" w:hAnsi="Tahoma" w:cs="Tahoma"/>
          <w:sz w:val="19"/>
          <w:szCs w:val="19"/>
        </w:rPr>
        <w:t xml:space="preserve"> ilości i asortymencie opisanym</w:t>
      </w:r>
      <w:r>
        <w:rPr>
          <w:rFonts w:ascii="Tahoma" w:hAnsi="Tahoma" w:cs="Tahoma"/>
          <w:sz w:val="19"/>
          <w:szCs w:val="19"/>
        </w:rPr>
        <w:t xml:space="preserve"> w zakresie zamówienia. </w:t>
      </w:r>
    </w:p>
    <w:p w:rsidR="006C581E" w:rsidRDefault="006C581E" w:rsidP="00037075">
      <w:pPr>
        <w:pStyle w:val="Bezodstpw"/>
        <w:spacing w:line="276" w:lineRule="auto"/>
        <w:rPr>
          <w:rFonts w:ascii="Tahoma" w:hAnsi="Tahoma"/>
          <w:sz w:val="20"/>
          <w:szCs w:val="20"/>
        </w:rPr>
      </w:pPr>
      <w:r w:rsidRPr="006C581E">
        <w:rPr>
          <w:rFonts w:ascii="Tahoma" w:hAnsi="Tahoma" w:cs="Tahoma"/>
          <w:b/>
          <w:sz w:val="20"/>
          <w:szCs w:val="20"/>
        </w:rPr>
        <w:t>II.</w:t>
      </w:r>
      <w:r w:rsidRPr="006C581E">
        <w:rPr>
          <w:rFonts w:ascii="Tahoma" w:hAnsi="Tahoma"/>
          <w:b/>
          <w:sz w:val="20"/>
          <w:szCs w:val="20"/>
        </w:rPr>
        <w:t xml:space="preserve"> </w:t>
      </w:r>
      <w:r w:rsidR="00122657" w:rsidRPr="006C581E">
        <w:rPr>
          <w:rFonts w:ascii="Tahoma" w:hAnsi="Tahoma"/>
          <w:b/>
          <w:sz w:val="20"/>
          <w:szCs w:val="20"/>
        </w:rPr>
        <w:t>Zakres zamówienia</w:t>
      </w:r>
      <w:r w:rsidR="00122657" w:rsidRPr="006C581E">
        <w:rPr>
          <w:rFonts w:ascii="Tahoma" w:hAnsi="Tahoma"/>
          <w:sz w:val="20"/>
          <w:szCs w:val="20"/>
        </w:rPr>
        <w:t>:</w:t>
      </w:r>
    </w:p>
    <w:p w:rsidR="008F16B4" w:rsidRPr="00F03A37" w:rsidRDefault="008F16B4" w:rsidP="00037075">
      <w:pPr>
        <w:pStyle w:val="Bezodstpw"/>
        <w:spacing w:line="276" w:lineRule="auto"/>
        <w:rPr>
          <w:rFonts w:ascii="Tahoma" w:hAnsi="Tahoma"/>
          <w:sz w:val="19"/>
          <w:szCs w:val="19"/>
        </w:rPr>
      </w:pPr>
    </w:p>
    <w:p w:rsidR="00585C39" w:rsidRDefault="00585C39" w:rsidP="00037075">
      <w:pPr>
        <w:pStyle w:val="Bezodstpw"/>
        <w:spacing w:line="276" w:lineRule="auto"/>
        <w:rPr>
          <w:rFonts w:ascii="Tahoma" w:hAnsi="Tahoma"/>
          <w:sz w:val="19"/>
          <w:szCs w:val="19"/>
        </w:rPr>
      </w:pPr>
      <w:r w:rsidRPr="00F03A37">
        <w:rPr>
          <w:rFonts w:ascii="Tahoma" w:hAnsi="Tahoma"/>
          <w:sz w:val="19"/>
          <w:szCs w:val="19"/>
        </w:rPr>
        <w:t>Zakres zamówienia obejmuje:</w:t>
      </w:r>
    </w:p>
    <w:p w:rsidR="005B40DE" w:rsidRDefault="00350B6D" w:rsidP="009F19C4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Bezgotówkową sprzedaż środków do utrzymania czystości or</w:t>
      </w:r>
      <w:r w:rsidR="00816D3C">
        <w:rPr>
          <w:rFonts w:ascii="Tahoma" w:hAnsi="Tahoma"/>
          <w:sz w:val="19"/>
          <w:szCs w:val="19"/>
        </w:rPr>
        <w:t>az ich dostawę do Zamawiającego</w:t>
      </w:r>
      <w:r w:rsidR="003D5E8F">
        <w:rPr>
          <w:rFonts w:ascii="Tahoma" w:hAnsi="Tahoma"/>
          <w:sz w:val="19"/>
          <w:szCs w:val="19"/>
        </w:rPr>
        <w:t>:</w:t>
      </w: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43"/>
        <w:gridCol w:w="2107"/>
        <w:gridCol w:w="1559"/>
        <w:gridCol w:w="2268"/>
        <w:gridCol w:w="1276"/>
        <w:gridCol w:w="1276"/>
      </w:tblGrid>
      <w:tr w:rsidR="001B4D1B" w:rsidRPr="00E844E1" w:rsidTr="00693F13">
        <w:trPr>
          <w:trHeight w:val="51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Nazwa produktu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Jednostka objętościowa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Rodzaj produktu</w:t>
            </w:r>
            <w:r w:rsidR="0015395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/ilość danego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Ilość w szt.</w:t>
            </w:r>
          </w:p>
        </w:tc>
      </w:tr>
      <w:tr w:rsidR="001B4D1B" w:rsidRPr="00E844E1" w:rsidTr="00693F13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Płyn do podłóg "AJAX"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1l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153953" w:rsidP="0015395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 szt.</w:t>
            </w:r>
            <w:r w:rsidR="00E844E1"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pomarańcza i cytryna,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6 szt., </w:t>
            </w:r>
            <w:r w:rsidR="00E844E1"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kwiaty laguny,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7 szt.</w:t>
            </w:r>
            <w:r w:rsidR="00E844E1"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kwiaty bzu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1B4D1B" w:rsidRPr="00E844E1" w:rsidTr="00693F13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Płyn do podłóg "VOIGT"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1l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nano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chery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1B4D1B" w:rsidRPr="00E844E1" w:rsidTr="00693F13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4E1">
              <w:rPr>
                <w:rFonts w:ascii="Tahoma" w:hAnsi="Tahoma" w:cs="Tahoma"/>
                <w:sz w:val="20"/>
                <w:szCs w:val="20"/>
              </w:rPr>
              <w:t>Płyn do mycia naczyń "LUDWIK"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4E1">
              <w:rPr>
                <w:rFonts w:ascii="Tahoma" w:hAnsi="Tahoma" w:cs="Tahoma"/>
                <w:sz w:val="20"/>
                <w:szCs w:val="20"/>
              </w:rPr>
              <w:t>5 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153953" w:rsidP="00153953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 szt.,</w:t>
            </w:r>
            <w:r w:rsidR="00E844E1" w:rsidRPr="00E844E1">
              <w:rPr>
                <w:rFonts w:ascii="Tahoma" w:hAnsi="Tahoma" w:cs="Tahoma"/>
                <w:sz w:val="20"/>
                <w:szCs w:val="20"/>
              </w:rPr>
              <w:t xml:space="preserve"> aloesowy,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E844E1" w:rsidRPr="00E844E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8 szt.,</w:t>
            </w:r>
            <w:r w:rsidR="00E844E1" w:rsidRPr="00E844E1">
              <w:rPr>
                <w:rFonts w:ascii="Tahoma" w:hAnsi="Tahoma" w:cs="Tahoma"/>
                <w:sz w:val="20"/>
                <w:szCs w:val="20"/>
              </w:rPr>
              <w:t xml:space="preserve"> miętowy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4E1">
              <w:rPr>
                <w:rFonts w:ascii="Tahoma" w:hAnsi="Tahoma" w:cs="Tahoma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4E1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</w:tr>
      <w:tr w:rsidR="001B4D1B" w:rsidRPr="00E844E1" w:rsidTr="00693F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Płyn do mycia podłóg "PRONTO</w:t>
            </w:r>
            <w:r w:rsidRPr="00E844E1">
              <w:rPr>
                <w:rFonts w:ascii="Tahoma" w:hAnsi="Tahoma" w:cs="Tahoma"/>
                <w:sz w:val="20"/>
                <w:szCs w:val="20"/>
              </w:rPr>
              <w:t xml:space="preserve"> 5 IN 1"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750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uniwersalny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1B4D1B" w:rsidRPr="00E844E1" w:rsidTr="00693F13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Płyn do mycia szyb spray "MEGLIO MULTIUSO"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750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1B4D1B" w:rsidRPr="00E844E1" w:rsidTr="00693F13">
        <w:trPr>
          <w:trHeight w:val="12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44E1">
              <w:rPr>
                <w:rFonts w:ascii="Tahoma" w:hAnsi="Tahoma" w:cs="Tahoma"/>
                <w:sz w:val="20"/>
                <w:szCs w:val="20"/>
              </w:rPr>
              <w:t xml:space="preserve">Płyn </w:t>
            </w:r>
            <w:proofErr w:type="spellStart"/>
            <w:r w:rsidRPr="00E844E1">
              <w:rPr>
                <w:rFonts w:ascii="Tahoma" w:hAnsi="Tahoma" w:cs="Tahoma"/>
                <w:sz w:val="20"/>
                <w:szCs w:val="20"/>
              </w:rPr>
              <w:t>doodtłuszczania</w:t>
            </w:r>
            <w:proofErr w:type="spellEnd"/>
            <w:r w:rsidRPr="00E844E1">
              <w:rPr>
                <w:rFonts w:ascii="Tahoma" w:hAnsi="Tahoma" w:cs="Tahoma"/>
                <w:sz w:val="20"/>
                <w:szCs w:val="20"/>
              </w:rPr>
              <w:t xml:space="preserve"> "MEGLIO LO SGRASSATORE UNIVERSALE"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750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lemon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1B4D1B" w:rsidRPr="00E844E1" w:rsidTr="00693F13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Płyn do WC "DOMESTOS"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1,25 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czystość i połysk (biały)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1B4D1B" w:rsidRPr="00E844E1" w:rsidTr="00693F13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Żel do WC "SANSED"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morski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1B4D1B" w:rsidRPr="00E844E1" w:rsidTr="00693F13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Zawieszka do WC kulki "DOMESTOS"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power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</w:tr>
      <w:tr w:rsidR="001B4D1B" w:rsidRPr="00E844E1" w:rsidTr="00693F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Spray do czyszczenie drewna "PLEDGE"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750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classic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</w:tr>
      <w:tr w:rsidR="001B4D1B" w:rsidRPr="00E844E1" w:rsidTr="00693F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Płyn do mycia szyb w sprayu z alkoholem "CLIN"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lemon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1B4D1B" w:rsidRPr="00E844E1" w:rsidTr="00693F13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Płyn okna ramy "CLIN"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750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uniwersalny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1B4D1B" w:rsidRPr="00E844E1" w:rsidTr="00693F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Mop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żółta </w:t>
            </w: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mikrofibra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"GOSIA"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wkład wymienny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1B4D1B" w:rsidRPr="00E844E1" w:rsidTr="00693F13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Scierka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mikrofibry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okien"JAN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NIEZBĘDNY"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26</w:t>
            </w:r>
          </w:p>
        </w:tc>
      </w:tr>
      <w:tr w:rsidR="001B4D1B" w:rsidRPr="00E844E1" w:rsidTr="00693F13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Ścierki domowe "ANNA ZARADNA"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pakowane po 5 </w:t>
            </w: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28</w:t>
            </w:r>
          </w:p>
        </w:tc>
      </w:tr>
      <w:tr w:rsidR="001B4D1B" w:rsidRPr="00E844E1" w:rsidTr="00693F13">
        <w:trPr>
          <w:trHeight w:val="102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Worki na śmieci z taśmą "JAN NIEZBĘDNY"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35 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easy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pack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, pakowane w rolki po 30 szt., niebieskie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1B4D1B" w:rsidRPr="00E844E1" w:rsidTr="00693F13">
        <w:trPr>
          <w:trHeight w:val="97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Worki na śmieci z taśmą "JAN NIEZBĘDNY"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60 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easy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pack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, pakowane w rolki po 20 szt., niebieskie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1B4D1B" w:rsidRPr="00E844E1" w:rsidTr="00693F13">
        <w:trPr>
          <w:trHeight w:val="91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Worki na śmieci z taśmą "PACLAN"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80 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classic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, pakowane w rolki po 20 szt., niebieskie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rolka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1B4D1B" w:rsidRPr="00E844E1" w:rsidTr="00693F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Odświerzacz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powiatrza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spray "AIR WICK"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240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153953" w:rsidP="0015395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15395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8 </w:t>
            </w:r>
            <w:proofErr w:type="spellStart"/>
            <w:r w:rsidRPr="0015395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15395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.,</w:t>
            </w:r>
            <w:r w:rsidR="00E844E1" w:rsidRPr="00E844E1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44E1" w:rsidRPr="00E844E1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fresch</w:t>
            </w:r>
            <w:proofErr w:type="spellEnd"/>
            <w:r w:rsidR="00E844E1" w:rsidRPr="00E844E1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waters, </w:t>
            </w:r>
            <w:r w:rsidRPr="0015395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   8 </w:t>
            </w:r>
            <w:proofErr w:type="spellStart"/>
            <w:r w:rsidRPr="0015395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15395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. </w:t>
            </w:r>
            <w:r w:rsidR="00E844E1" w:rsidRPr="00E844E1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citrus,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</w:tr>
      <w:tr w:rsidR="001B4D1B" w:rsidRPr="00E844E1" w:rsidTr="00693F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Gąbka kuchenna do zmywania naczyń "GROSIK"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pakowane po 5 </w:t>
            </w: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1B4D1B" w:rsidRPr="00E844E1" w:rsidTr="00693F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Pasta do podłóg drewnianych "PRONTO"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750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1B4D1B" w:rsidRPr="00E844E1" w:rsidTr="00693F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Płyn do mycia drewna w spray "PRONTO"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250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classic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1B4D1B" w:rsidRPr="00E844E1" w:rsidTr="00693F13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Zel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WC "YPLON"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153953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="00E844E1" w:rsidRPr="00E844E1">
              <w:rPr>
                <w:rFonts w:ascii="Tahoma" w:hAnsi="Tahoma" w:cs="Tahoma"/>
                <w:color w:val="000000"/>
                <w:sz w:val="20"/>
                <w:szCs w:val="20"/>
              </w:rPr>
              <w:t>alemka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lavatory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cleaner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</w:tr>
      <w:tr w:rsidR="001B4D1B" w:rsidRPr="00E844E1" w:rsidTr="00693F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Ścierka z </w:t>
            </w: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mikrofibry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do kurzu "GROSIK"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1B4D1B" w:rsidRPr="00E844E1" w:rsidTr="00693F13">
        <w:trPr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Ścierka z </w:t>
            </w: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mikrofibry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do podłóg "GROSIK"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1B4D1B" w:rsidRPr="00E844E1" w:rsidTr="00693F13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Cillit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bang</w:t>
            </w:r>
            <w:proofErr w:type="spellEnd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spray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750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153953" w:rsidP="0015395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 szt.,</w:t>
            </w:r>
            <w:r w:rsidR="00E844E1"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kamień i brud,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8 szt.,</w:t>
            </w:r>
            <w:r w:rsidR="00E844E1"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kamień i rdza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</w:tr>
      <w:tr w:rsidR="001B4D1B" w:rsidRPr="00E844E1" w:rsidTr="00693F13">
        <w:trPr>
          <w:trHeight w:val="13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Ręcznik papierowy w rolce MERIDA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zgrzewka pakowana po 6 </w:t>
            </w:r>
            <w:proofErr w:type="spellStart"/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ECONOMY MAXI, ŚR. 18 CM, DŁ. 140 M, JEDNOWARSTWOWY, SZARY,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zgrzewki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1B4D1B" w:rsidRPr="00E844E1" w:rsidTr="00693F13">
        <w:trPr>
          <w:trHeight w:val="510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 xml:space="preserve">Papier toaletowy "BUNNY SOFT"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pakowany w worki po 48 szt.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153953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T</w:t>
            </w:r>
            <w:r w:rsidR="00E844E1" w:rsidRPr="00E844E1">
              <w:rPr>
                <w:rFonts w:ascii="Tahoma" w:hAnsi="Tahoma" w:cs="Tahoma"/>
                <w:color w:val="000000"/>
                <w:sz w:val="20"/>
                <w:szCs w:val="20"/>
              </w:rPr>
              <w:t>radycyjny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o długości 36,5 m na jednej rolce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worki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1B4D1B" w:rsidRPr="00E844E1" w:rsidTr="00693F13">
        <w:trPr>
          <w:trHeight w:val="13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Mydło w kostce  "DOVE"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100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816D3C" w:rsidRDefault="00153953" w:rsidP="0015395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100 </w:t>
            </w:r>
            <w:proofErr w:type="spellStart"/>
            <w:r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.,</w:t>
            </w:r>
            <w:r w:rsidR="00E844E1"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pink </w:t>
            </w:r>
            <w:proofErr w:type="spellStart"/>
            <w:r w:rsidR="00E844E1"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rosa</w:t>
            </w:r>
            <w:proofErr w:type="spellEnd"/>
            <w:r w:rsidR="00E844E1"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, </w:t>
            </w:r>
            <w:r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100 </w:t>
            </w:r>
            <w:proofErr w:type="spellStart"/>
            <w:r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.,</w:t>
            </w:r>
            <w:r w:rsidR="00E844E1"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844E1"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purley</w:t>
            </w:r>
            <w:proofErr w:type="spellEnd"/>
            <w:r w:rsidR="00E844E1"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pampering, </w:t>
            </w:r>
            <w:r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100 </w:t>
            </w:r>
            <w:proofErr w:type="spellStart"/>
            <w:r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.,</w:t>
            </w:r>
            <w:r w:rsidR="00E844E1"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 go fresh restore, </w:t>
            </w:r>
            <w:r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117 </w:t>
            </w:r>
            <w:proofErr w:type="spellStart"/>
            <w:r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szt</w:t>
            </w:r>
            <w:proofErr w:type="spellEnd"/>
            <w:r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.,</w:t>
            </w:r>
            <w:r w:rsidR="00E844E1"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go fresh </w:t>
            </w:r>
            <w:proofErr w:type="spellStart"/>
            <w:r w:rsidR="00E844E1"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fresch</w:t>
            </w:r>
            <w:proofErr w:type="spellEnd"/>
            <w:r w:rsidR="00E844E1" w:rsidRPr="00816D3C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touch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417</w:t>
            </w:r>
          </w:p>
        </w:tc>
      </w:tr>
      <w:tr w:rsidR="001B4D1B" w:rsidRPr="00E844E1" w:rsidTr="00693F13">
        <w:trPr>
          <w:trHeight w:val="4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Płyn do mycia podłóg "LUDWIK"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1 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uniwersalny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44E1" w:rsidRPr="00E844E1" w:rsidRDefault="00E844E1" w:rsidP="00E844E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844E1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693F13" w:rsidRPr="00693F13" w:rsidTr="00693F13">
        <w:trPr>
          <w:trHeight w:val="1020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Rękawice ochronne gumowe flokowane  "RFROSEY"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lub „GOSFLOW”</w:t>
            </w: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rozmiar 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żółte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535FFF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693F13" w:rsidRPr="00693F13" w:rsidTr="00693F13">
        <w:trPr>
          <w:trHeight w:val="76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Kij do </w:t>
            </w:r>
            <w:proofErr w:type="spellStart"/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mopa</w:t>
            </w:r>
            <w:proofErr w:type="spellEnd"/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lub szczotki z </w:t>
            </w:r>
            <w:proofErr w:type="spellStart"/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gwintem"GOSIA</w:t>
            </w:r>
            <w:proofErr w:type="spellEnd"/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693F13" w:rsidRPr="00693F13" w:rsidTr="00693F13">
        <w:trPr>
          <w:trHeight w:val="76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Granulki do udrożniania rur "KRET"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250g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693F13" w:rsidRPr="00693F13" w:rsidTr="00693F13">
        <w:trPr>
          <w:trHeight w:val="765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535FF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Miotła do </w:t>
            </w:r>
            <w:r w:rsidR="00535FFF">
              <w:rPr>
                <w:rFonts w:ascii="Tahoma" w:hAnsi="Tahoma" w:cs="Tahoma"/>
                <w:color w:val="000000"/>
                <w:sz w:val="20"/>
                <w:szCs w:val="20"/>
              </w:rPr>
              <w:t>zamiatania</w:t>
            </w: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 kijem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komplet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693F13" w:rsidRPr="00693F13" w:rsidTr="00693F13">
        <w:trPr>
          <w:trHeight w:val="51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Serwetki okolicznościowe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nd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F13" w:rsidRPr="00693F13" w:rsidRDefault="00693F13" w:rsidP="00693F13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93F13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5D58D4" w:rsidTr="005D58D4">
        <w:trPr>
          <w:trHeight w:val="51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D4" w:rsidRDefault="005D58D4" w:rsidP="005D58D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D4" w:rsidRDefault="005D58D4" w:rsidP="005D58D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Pasta BHP do rąk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D4" w:rsidRDefault="005D58D4" w:rsidP="005D58D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500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D4" w:rsidRDefault="005D58D4" w:rsidP="005D58D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mydlano-detergentowa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D4" w:rsidRDefault="005D58D4" w:rsidP="005D58D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D4" w:rsidRDefault="005D58D4" w:rsidP="005D58D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48</w:t>
            </w:r>
          </w:p>
        </w:tc>
      </w:tr>
      <w:tr w:rsidR="005D58D4" w:rsidTr="005D58D4">
        <w:trPr>
          <w:trHeight w:val="510"/>
        </w:trPr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D4" w:rsidRDefault="005D58D4" w:rsidP="005D58D4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37</w:t>
            </w:r>
            <w:bookmarkStart w:id="0" w:name="_GoBack"/>
            <w:bookmarkEnd w:id="0"/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D4" w:rsidRDefault="005D58D4" w:rsidP="005D58D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Krem do rąk  glicerynowy "CZTERY PORY ROKU"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D4" w:rsidRDefault="005D58D4" w:rsidP="005D58D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130 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D4" w:rsidRDefault="005D58D4" w:rsidP="005D58D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84 szt., z olejkiem rycynowym, cytryną i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limonką</w:t>
            </w:r>
            <w:proofErr w:type="spell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, 84 szt., kompleks witamin ekstrakt </w:t>
            </w:r>
            <w:proofErr w:type="spell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Neroli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D4" w:rsidRDefault="005D58D4" w:rsidP="005D58D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8D4" w:rsidRDefault="005D58D4" w:rsidP="005D58D4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168</w:t>
            </w:r>
          </w:p>
        </w:tc>
      </w:tr>
    </w:tbl>
    <w:p w:rsidR="00302D31" w:rsidRDefault="00302D31" w:rsidP="00A81BB6">
      <w:pPr>
        <w:pStyle w:val="Bezodstpw"/>
        <w:spacing w:line="276" w:lineRule="auto"/>
        <w:ind w:left="720"/>
        <w:jc w:val="both"/>
        <w:rPr>
          <w:rFonts w:ascii="Tahoma" w:hAnsi="Tahoma"/>
          <w:sz w:val="19"/>
          <w:szCs w:val="19"/>
        </w:rPr>
      </w:pPr>
    </w:p>
    <w:p w:rsidR="005D58D4" w:rsidRDefault="005D58D4" w:rsidP="00A81BB6">
      <w:pPr>
        <w:pStyle w:val="Bezodstpw"/>
        <w:spacing w:line="276" w:lineRule="auto"/>
        <w:ind w:left="720"/>
        <w:jc w:val="both"/>
        <w:rPr>
          <w:rFonts w:ascii="Tahoma" w:hAnsi="Tahoma"/>
          <w:sz w:val="19"/>
          <w:szCs w:val="19"/>
        </w:rPr>
      </w:pPr>
    </w:p>
    <w:p w:rsidR="005D58D4" w:rsidRDefault="005D58D4" w:rsidP="00A81BB6">
      <w:pPr>
        <w:pStyle w:val="Bezodstpw"/>
        <w:spacing w:line="276" w:lineRule="auto"/>
        <w:ind w:left="720"/>
        <w:jc w:val="both"/>
        <w:rPr>
          <w:rFonts w:ascii="Tahoma" w:hAnsi="Tahoma"/>
          <w:sz w:val="19"/>
          <w:szCs w:val="19"/>
        </w:rPr>
      </w:pPr>
    </w:p>
    <w:p w:rsidR="00A81BB6" w:rsidRDefault="00816D3C" w:rsidP="00816D3C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Dostawę środków chemicznych i artykułów przemysłowych do Powiatowego Zarządu Dróg w Przasnyszu, </w:t>
      </w:r>
      <w:r w:rsidR="00693F13">
        <w:rPr>
          <w:rFonts w:ascii="Tahoma" w:hAnsi="Tahoma"/>
          <w:sz w:val="19"/>
          <w:szCs w:val="19"/>
        </w:rPr>
        <w:t xml:space="preserve"> </w:t>
      </w:r>
      <w:r>
        <w:rPr>
          <w:rFonts w:ascii="Tahoma" w:hAnsi="Tahoma"/>
          <w:sz w:val="19"/>
          <w:szCs w:val="19"/>
        </w:rPr>
        <w:t>ul. Gdańska 4 w Przasnyszu w systemie kwartalnym.</w:t>
      </w:r>
    </w:p>
    <w:p w:rsidR="00816D3C" w:rsidRDefault="00816D3C" w:rsidP="00816D3C">
      <w:pPr>
        <w:pStyle w:val="Bezodstpw"/>
        <w:spacing w:line="360" w:lineRule="auto"/>
        <w:ind w:left="36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III. Zamawiający nie dopuszcza sprzedaży i dostawy zamienników,</w:t>
      </w:r>
    </w:p>
    <w:p w:rsidR="00816D3C" w:rsidRDefault="00816D3C" w:rsidP="00816D3C">
      <w:pPr>
        <w:pStyle w:val="Bezodstpw"/>
        <w:spacing w:line="360" w:lineRule="auto"/>
        <w:ind w:left="36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IV. Zamawiający nie dopuszcza składania ofert częściowych,</w:t>
      </w:r>
    </w:p>
    <w:p w:rsidR="00816D3C" w:rsidRDefault="00535FFF" w:rsidP="00816D3C">
      <w:pPr>
        <w:pStyle w:val="Bezodstpw"/>
        <w:spacing w:line="360" w:lineRule="auto"/>
        <w:ind w:left="360"/>
        <w:jc w:val="both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V. Termin realizacji dost</w:t>
      </w:r>
      <w:r w:rsidR="00816D3C">
        <w:rPr>
          <w:rFonts w:ascii="Tahoma" w:hAnsi="Tahoma"/>
          <w:sz w:val="19"/>
          <w:szCs w:val="19"/>
        </w:rPr>
        <w:t>awy do 31 marca 2018 roku.</w:t>
      </w: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816D3C" w:rsidRDefault="00816D3C" w:rsidP="00816D3C">
      <w:pPr>
        <w:pStyle w:val="Bezodstpw"/>
        <w:spacing w:line="276" w:lineRule="auto"/>
        <w:jc w:val="both"/>
        <w:rPr>
          <w:rFonts w:ascii="Tahoma" w:hAnsi="Tahoma"/>
          <w:sz w:val="19"/>
          <w:szCs w:val="19"/>
        </w:rPr>
      </w:pPr>
    </w:p>
    <w:p w:rsidR="00F03A37" w:rsidRPr="00F03A37" w:rsidRDefault="00F03A37" w:rsidP="00962FD4">
      <w:pPr>
        <w:pStyle w:val="Bezodstpw"/>
        <w:spacing w:line="276" w:lineRule="auto"/>
        <w:ind w:left="720"/>
        <w:jc w:val="both"/>
        <w:rPr>
          <w:rFonts w:ascii="Tahoma" w:hAnsi="Tahoma"/>
          <w:b/>
          <w:sz w:val="19"/>
          <w:szCs w:val="19"/>
        </w:rPr>
      </w:pPr>
    </w:p>
    <w:sectPr w:rsidR="00F03A37" w:rsidRPr="00F03A37" w:rsidSect="00F97546">
      <w:footerReference w:type="default" r:id="rId9"/>
      <w:pgSz w:w="11906" w:h="16838"/>
      <w:pgMar w:top="938" w:right="849" w:bottom="851" w:left="1276" w:header="709" w:footer="4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5D" w:rsidRDefault="00B03C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03C5D" w:rsidRDefault="00B03C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50"/>
      <w:gridCol w:w="9447"/>
    </w:tblGrid>
    <w:tr w:rsidR="00EB6E6D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EB6E6D" w:rsidRPr="0082747F" w:rsidRDefault="00EB6E6D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  <w:lang w:val="pl-PL" w:eastAsia="pl-PL"/>
            </w:rPr>
          </w:pP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begin"/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separate"/>
          </w:r>
          <w:r w:rsidR="005D58D4">
            <w:rPr>
              <w:rFonts w:ascii="Times New Roman" w:hAnsi="Times New Roman"/>
              <w:noProof/>
              <w:sz w:val="18"/>
              <w:szCs w:val="18"/>
              <w:lang w:val="pl-PL" w:eastAsia="pl-PL"/>
            </w:rPr>
            <w:t>3</w:t>
          </w:r>
          <w:r w:rsidRPr="0082747F">
            <w:rPr>
              <w:rFonts w:ascii="Times New Roman" w:hAnsi="Times New Roman"/>
              <w:sz w:val="18"/>
              <w:szCs w:val="18"/>
              <w:lang w:val="pl-PL" w:eastAsia="pl-PL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EB6E6D" w:rsidRPr="00123AEA" w:rsidRDefault="00EB6E6D" w:rsidP="00AB1219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  <w:lang w:val="x-none"/>
            </w:rPr>
          </w:pPr>
        </w:p>
      </w:tc>
    </w:tr>
  </w:tbl>
  <w:p w:rsidR="00EB6E6D" w:rsidRPr="00065CB8" w:rsidRDefault="00EB6E6D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5D" w:rsidRDefault="00B03C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03C5D" w:rsidRDefault="00B03C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D78F0"/>
    <w:multiLevelType w:val="hybridMultilevel"/>
    <w:tmpl w:val="83D6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75AE6"/>
    <w:multiLevelType w:val="hybridMultilevel"/>
    <w:tmpl w:val="0158DFD2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9ACE5448">
      <w:start w:val="1"/>
      <w:numFmt w:val="lowerLetter"/>
      <w:pStyle w:val="podrozdzia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6A81A3C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07FD28DC"/>
    <w:multiLevelType w:val="hybridMultilevel"/>
    <w:tmpl w:val="5A3A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57764"/>
    <w:multiLevelType w:val="hybridMultilevel"/>
    <w:tmpl w:val="08E47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975DC"/>
    <w:multiLevelType w:val="hybridMultilevel"/>
    <w:tmpl w:val="76DEA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96CA8"/>
    <w:multiLevelType w:val="hybridMultilevel"/>
    <w:tmpl w:val="83D61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E049A"/>
    <w:multiLevelType w:val="hybridMultilevel"/>
    <w:tmpl w:val="7E748552"/>
    <w:lvl w:ilvl="0" w:tplc="FFCE48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34CAA"/>
    <w:multiLevelType w:val="hybridMultilevel"/>
    <w:tmpl w:val="DB32B5E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E6D69F3"/>
    <w:multiLevelType w:val="hybridMultilevel"/>
    <w:tmpl w:val="B3463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87F39"/>
    <w:multiLevelType w:val="hybridMultilevel"/>
    <w:tmpl w:val="1DAA5D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E83195"/>
    <w:multiLevelType w:val="hybridMultilevel"/>
    <w:tmpl w:val="9A90F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B4332"/>
    <w:multiLevelType w:val="hybridMultilevel"/>
    <w:tmpl w:val="265CECAE"/>
    <w:lvl w:ilvl="0" w:tplc="5E3CC0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2B20"/>
    <w:rsid w:val="00003A05"/>
    <w:rsid w:val="00004FBA"/>
    <w:rsid w:val="000056C4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16D6F"/>
    <w:rsid w:val="00021539"/>
    <w:rsid w:val="000216FD"/>
    <w:rsid w:val="0002174A"/>
    <w:rsid w:val="00021C5E"/>
    <w:rsid w:val="000230A7"/>
    <w:rsid w:val="000231A6"/>
    <w:rsid w:val="00023368"/>
    <w:rsid w:val="0002620A"/>
    <w:rsid w:val="0002651D"/>
    <w:rsid w:val="00027A2D"/>
    <w:rsid w:val="00030EEE"/>
    <w:rsid w:val="000310CA"/>
    <w:rsid w:val="0003201F"/>
    <w:rsid w:val="00032F3F"/>
    <w:rsid w:val="00034E7A"/>
    <w:rsid w:val="00035395"/>
    <w:rsid w:val="00036A56"/>
    <w:rsid w:val="00037075"/>
    <w:rsid w:val="000378FB"/>
    <w:rsid w:val="00040B0B"/>
    <w:rsid w:val="00042D40"/>
    <w:rsid w:val="00043B9F"/>
    <w:rsid w:val="00045C31"/>
    <w:rsid w:val="00046617"/>
    <w:rsid w:val="000479F2"/>
    <w:rsid w:val="00050511"/>
    <w:rsid w:val="00051796"/>
    <w:rsid w:val="00051ACD"/>
    <w:rsid w:val="00054533"/>
    <w:rsid w:val="00054828"/>
    <w:rsid w:val="0005579E"/>
    <w:rsid w:val="00056350"/>
    <w:rsid w:val="000571C9"/>
    <w:rsid w:val="00060217"/>
    <w:rsid w:val="00061FB3"/>
    <w:rsid w:val="0006304E"/>
    <w:rsid w:val="0006381C"/>
    <w:rsid w:val="00063A0B"/>
    <w:rsid w:val="0006424A"/>
    <w:rsid w:val="00064F01"/>
    <w:rsid w:val="00065BBD"/>
    <w:rsid w:val="00065CB8"/>
    <w:rsid w:val="000713C6"/>
    <w:rsid w:val="00071BC4"/>
    <w:rsid w:val="00072BFC"/>
    <w:rsid w:val="00073DFA"/>
    <w:rsid w:val="0007614C"/>
    <w:rsid w:val="00077424"/>
    <w:rsid w:val="00080197"/>
    <w:rsid w:val="000852CB"/>
    <w:rsid w:val="00095055"/>
    <w:rsid w:val="000962F8"/>
    <w:rsid w:val="00096DAB"/>
    <w:rsid w:val="000A1AE8"/>
    <w:rsid w:val="000A30B8"/>
    <w:rsid w:val="000A362F"/>
    <w:rsid w:val="000A3B09"/>
    <w:rsid w:val="000A41AC"/>
    <w:rsid w:val="000A4E45"/>
    <w:rsid w:val="000A5166"/>
    <w:rsid w:val="000A766E"/>
    <w:rsid w:val="000A7E32"/>
    <w:rsid w:val="000B09F9"/>
    <w:rsid w:val="000B5BA3"/>
    <w:rsid w:val="000C0B69"/>
    <w:rsid w:val="000C596A"/>
    <w:rsid w:val="000C5AEA"/>
    <w:rsid w:val="000C5D03"/>
    <w:rsid w:val="000D1BBF"/>
    <w:rsid w:val="000D32B8"/>
    <w:rsid w:val="000D4D24"/>
    <w:rsid w:val="000D4DCF"/>
    <w:rsid w:val="000D5119"/>
    <w:rsid w:val="000D537C"/>
    <w:rsid w:val="000D5D3C"/>
    <w:rsid w:val="000D6A62"/>
    <w:rsid w:val="000D6F87"/>
    <w:rsid w:val="000E1539"/>
    <w:rsid w:val="000E2CDF"/>
    <w:rsid w:val="000E3F3E"/>
    <w:rsid w:val="000E4580"/>
    <w:rsid w:val="000E58CD"/>
    <w:rsid w:val="000E5EFD"/>
    <w:rsid w:val="000F1B50"/>
    <w:rsid w:val="000F1F55"/>
    <w:rsid w:val="000F482E"/>
    <w:rsid w:val="00100C6D"/>
    <w:rsid w:val="0010146E"/>
    <w:rsid w:val="00102A85"/>
    <w:rsid w:val="00104DA8"/>
    <w:rsid w:val="0011010E"/>
    <w:rsid w:val="001107E0"/>
    <w:rsid w:val="00110A9F"/>
    <w:rsid w:val="00110D64"/>
    <w:rsid w:val="00110E93"/>
    <w:rsid w:val="00113CE5"/>
    <w:rsid w:val="00114379"/>
    <w:rsid w:val="00115D0E"/>
    <w:rsid w:val="00117122"/>
    <w:rsid w:val="001207C6"/>
    <w:rsid w:val="00120A1B"/>
    <w:rsid w:val="00120B1C"/>
    <w:rsid w:val="001219C0"/>
    <w:rsid w:val="001222F4"/>
    <w:rsid w:val="00122657"/>
    <w:rsid w:val="001236BB"/>
    <w:rsid w:val="00123AEA"/>
    <w:rsid w:val="0012508F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3953"/>
    <w:rsid w:val="00154046"/>
    <w:rsid w:val="001574E0"/>
    <w:rsid w:val="00160188"/>
    <w:rsid w:val="0016018D"/>
    <w:rsid w:val="00160B67"/>
    <w:rsid w:val="00161B24"/>
    <w:rsid w:val="0016299A"/>
    <w:rsid w:val="00165F55"/>
    <w:rsid w:val="001665C1"/>
    <w:rsid w:val="00172A70"/>
    <w:rsid w:val="00174CCB"/>
    <w:rsid w:val="00175CF1"/>
    <w:rsid w:val="00175FF4"/>
    <w:rsid w:val="00177D01"/>
    <w:rsid w:val="00177F01"/>
    <w:rsid w:val="00180DB1"/>
    <w:rsid w:val="00184B5C"/>
    <w:rsid w:val="00186F9F"/>
    <w:rsid w:val="00187CCA"/>
    <w:rsid w:val="00190A76"/>
    <w:rsid w:val="001911D3"/>
    <w:rsid w:val="001940C3"/>
    <w:rsid w:val="00194573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29B6"/>
    <w:rsid w:val="001B3B45"/>
    <w:rsid w:val="001B47BB"/>
    <w:rsid w:val="001B4D1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E2DCC"/>
    <w:rsid w:val="001E3F36"/>
    <w:rsid w:val="001E57C8"/>
    <w:rsid w:val="001E59DA"/>
    <w:rsid w:val="001F0547"/>
    <w:rsid w:val="001F088A"/>
    <w:rsid w:val="001F3424"/>
    <w:rsid w:val="001F59A4"/>
    <w:rsid w:val="001F7F17"/>
    <w:rsid w:val="0020171F"/>
    <w:rsid w:val="002027B8"/>
    <w:rsid w:val="002032CD"/>
    <w:rsid w:val="002050A6"/>
    <w:rsid w:val="002052EA"/>
    <w:rsid w:val="00205856"/>
    <w:rsid w:val="0020662D"/>
    <w:rsid w:val="002128C6"/>
    <w:rsid w:val="00212931"/>
    <w:rsid w:val="00212C48"/>
    <w:rsid w:val="00214288"/>
    <w:rsid w:val="00216E4A"/>
    <w:rsid w:val="0021770F"/>
    <w:rsid w:val="002177BA"/>
    <w:rsid w:val="00220EA7"/>
    <w:rsid w:val="00223ED2"/>
    <w:rsid w:val="002306E7"/>
    <w:rsid w:val="002307C9"/>
    <w:rsid w:val="002325E1"/>
    <w:rsid w:val="002345B7"/>
    <w:rsid w:val="00234A48"/>
    <w:rsid w:val="00234DB9"/>
    <w:rsid w:val="00235E91"/>
    <w:rsid w:val="00236CCB"/>
    <w:rsid w:val="00237DF7"/>
    <w:rsid w:val="002403B5"/>
    <w:rsid w:val="002415C6"/>
    <w:rsid w:val="00242B00"/>
    <w:rsid w:val="00242CAF"/>
    <w:rsid w:val="00243A7A"/>
    <w:rsid w:val="00245A22"/>
    <w:rsid w:val="00245EC8"/>
    <w:rsid w:val="00245F84"/>
    <w:rsid w:val="00247006"/>
    <w:rsid w:val="00247211"/>
    <w:rsid w:val="00247855"/>
    <w:rsid w:val="00250733"/>
    <w:rsid w:val="00252E07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80F12"/>
    <w:rsid w:val="00282266"/>
    <w:rsid w:val="002825B9"/>
    <w:rsid w:val="00283465"/>
    <w:rsid w:val="00284334"/>
    <w:rsid w:val="0028724C"/>
    <w:rsid w:val="0028725B"/>
    <w:rsid w:val="00290ADB"/>
    <w:rsid w:val="0029258F"/>
    <w:rsid w:val="00293093"/>
    <w:rsid w:val="00293256"/>
    <w:rsid w:val="002938BE"/>
    <w:rsid w:val="00293C5C"/>
    <w:rsid w:val="00294585"/>
    <w:rsid w:val="00294994"/>
    <w:rsid w:val="00294C33"/>
    <w:rsid w:val="00296FA0"/>
    <w:rsid w:val="00297112"/>
    <w:rsid w:val="00297A25"/>
    <w:rsid w:val="00297DB1"/>
    <w:rsid w:val="002A4F7F"/>
    <w:rsid w:val="002A60A4"/>
    <w:rsid w:val="002A67DB"/>
    <w:rsid w:val="002B16EA"/>
    <w:rsid w:val="002B1E96"/>
    <w:rsid w:val="002B2E74"/>
    <w:rsid w:val="002B3492"/>
    <w:rsid w:val="002B36C9"/>
    <w:rsid w:val="002B36F5"/>
    <w:rsid w:val="002B69E1"/>
    <w:rsid w:val="002C01C7"/>
    <w:rsid w:val="002C0718"/>
    <w:rsid w:val="002C0A67"/>
    <w:rsid w:val="002C1607"/>
    <w:rsid w:val="002C3110"/>
    <w:rsid w:val="002C49C5"/>
    <w:rsid w:val="002C525F"/>
    <w:rsid w:val="002D0DFA"/>
    <w:rsid w:val="002D1F83"/>
    <w:rsid w:val="002D2747"/>
    <w:rsid w:val="002D2C27"/>
    <w:rsid w:val="002D3719"/>
    <w:rsid w:val="002D37E1"/>
    <w:rsid w:val="002D4D5C"/>
    <w:rsid w:val="002D58D5"/>
    <w:rsid w:val="002D65FB"/>
    <w:rsid w:val="002D719E"/>
    <w:rsid w:val="002E05A4"/>
    <w:rsid w:val="002E2A21"/>
    <w:rsid w:val="002E3C27"/>
    <w:rsid w:val="002E517D"/>
    <w:rsid w:val="002F0AAC"/>
    <w:rsid w:val="002F29B5"/>
    <w:rsid w:val="002F2F12"/>
    <w:rsid w:val="002F33F4"/>
    <w:rsid w:val="002F47E8"/>
    <w:rsid w:val="002F486C"/>
    <w:rsid w:val="002F54EC"/>
    <w:rsid w:val="002F56D1"/>
    <w:rsid w:val="002F6E1E"/>
    <w:rsid w:val="002F7F84"/>
    <w:rsid w:val="003006B1"/>
    <w:rsid w:val="00300ED0"/>
    <w:rsid w:val="00300FDB"/>
    <w:rsid w:val="00302A4E"/>
    <w:rsid w:val="00302D31"/>
    <w:rsid w:val="00303CA0"/>
    <w:rsid w:val="00303F87"/>
    <w:rsid w:val="003040D3"/>
    <w:rsid w:val="003052E8"/>
    <w:rsid w:val="00307B11"/>
    <w:rsid w:val="00307CC7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69E0"/>
    <w:rsid w:val="00327320"/>
    <w:rsid w:val="0032784E"/>
    <w:rsid w:val="00327F0B"/>
    <w:rsid w:val="0033154E"/>
    <w:rsid w:val="00331B3F"/>
    <w:rsid w:val="00332E76"/>
    <w:rsid w:val="003341B9"/>
    <w:rsid w:val="00334938"/>
    <w:rsid w:val="0033495D"/>
    <w:rsid w:val="00336D09"/>
    <w:rsid w:val="00337576"/>
    <w:rsid w:val="003402F4"/>
    <w:rsid w:val="0034092B"/>
    <w:rsid w:val="003411B4"/>
    <w:rsid w:val="00341E6A"/>
    <w:rsid w:val="00345A2F"/>
    <w:rsid w:val="00345D60"/>
    <w:rsid w:val="003461A0"/>
    <w:rsid w:val="00347C78"/>
    <w:rsid w:val="00350520"/>
    <w:rsid w:val="00350B6D"/>
    <w:rsid w:val="003535A4"/>
    <w:rsid w:val="00356F1B"/>
    <w:rsid w:val="003602AB"/>
    <w:rsid w:val="003613C5"/>
    <w:rsid w:val="003618C9"/>
    <w:rsid w:val="00364429"/>
    <w:rsid w:val="0036465B"/>
    <w:rsid w:val="00364F30"/>
    <w:rsid w:val="003655F7"/>
    <w:rsid w:val="00366778"/>
    <w:rsid w:val="00370056"/>
    <w:rsid w:val="00370BCA"/>
    <w:rsid w:val="00370ED8"/>
    <w:rsid w:val="0037107B"/>
    <w:rsid w:val="00371778"/>
    <w:rsid w:val="00377E6A"/>
    <w:rsid w:val="00382B05"/>
    <w:rsid w:val="00383249"/>
    <w:rsid w:val="00384DBB"/>
    <w:rsid w:val="00385E3C"/>
    <w:rsid w:val="00386B4E"/>
    <w:rsid w:val="00387FE0"/>
    <w:rsid w:val="0039168C"/>
    <w:rsid w:val="00394D63"/>
    <w:rsid w:val="003960B7"/>
    <w:rsid w:val="003A1E81"/>
    <w:rsid w:val="003A2689"/>
    <w:rsid w:val="003A476D"/>
    <w:rsid w:val="003A4BDE"/>
    <w:rsid w:val="003A5352"/>
    <w:rsid w:val="003A756F"/>
    <w:rsid w:val="003B03B1"/>
    <w:rsid w:val="003B0D27"/>
    <w:rsid w:val="003B16F6"/>
    <w:rsid w:val="003B2EC4"/>
    <w:rsid w:val="003C154A"/>
    <w:rsid w:val="003C2887"/>
    <w:rsid w:val="003C3495"/>
    <w:rsid w:val="003C54B2"/>
    <w:rsid w:val="003C5A07"/>
    <w:rsid w:val="003C7111"/>
    <w:rsid w:val="003C764C"/>
    <w:rsid w:val="003D03E4"/>
    <w:rsid w:val="003D27B0"/>
    <w:rsid w:val="003D4AB5"/>
    <w:rsid w:val="003D5E8F"/>
    <w:rsid w:val="003E0667"/>
    <w:rsid w:val="003E1344"/>
    <w:rsid w:val="003E2C45"/>
    <w:rsid w:val="003E2C7A"/>
    <w:rsid w:val="003E2D9E"/>
    <w:rsid w:val="003E35B6"/>
    <w:rsid w:val="003E3CB9"/>
    <w:rsid w:val="003E479C"/>
    <w:rsid w:val="003E48D5"/>
    <w:rsid w:val="003E7B20"/>
    <w:rsid w:val="003F04B2"/>
    <w:rsid w:val="003F1C98"/>
    <w:rsid w:val="003F2270"/>
    <w:rsid w:val="003F450A"/>
    <w:rsid w:val="003F5CC3"/>
    <w:rsid w:val="003F6E0E"/>
    <w:rsid w:val="003F7169"/>
    <w:rsid w:val="003F72D5"/>
    <w:rsid w:val="0040069B"/>
    <w:rsid w:val="004012C0"/>
    <w:rsid w:val="00401D55"/>
    <w:rsid w:val="00406564"/>
    <w:rsid w:val="004065F0"/>
    <w:rsid w:val="00406880"/>
    <w:rsid w:val="00407C34"/>
    <w:rsid w:val="00407EC7"/>
    <w:rsid w:val="00411F08"/>
    <w:rsid w:val="004121B5"/>
    <w:rsid w:val="0041531C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08EF"/>
    <w:rsid w:val="00452B6C"/>
    <w:rsid w:val="004541E4"/>
    <w:rsid w:val="004551CB"/>
    <w:rsid w:val="004564BC"/>
    <w:rsid w:val="004603AA"/>
    <w:rsid w:val="00460E33"/>
    <w:rsid w:val="00460E6B"/>
    <w:rsid w:val="00466158"/>
    <w:rsid w:val="00466EB9"/>
    <w:rsid w:val="00467306"/>
    <w:rsid w:val="0047042F"/>
    <w:rsid w:val="0047125B"/>
    <w:rsid w:val="004718D0"/>
    <w:rsid w:val="004773DA"/>
    <w:rsid w:val="004818DB"/>
    <w:rsid w:val="00481A10"/>
    <w:rsid w:val="00483B82"/>
    <w:rsid w:val="00483DA1"/>
    <w:rsid w:val="00483FBB"/>
    <w:rsid w:val="004850F5"/>
    <w:rsid w:val="00485D28"/>
    <w:rsid w:val="00486D95"/>
    <w:rsid w:val="00487772"/>
    <w:rsid w:val="00487A44"/>
    <w:rsid w:val="00492CE6"/>
    <w:rsid w:val="0049508D"/>
    <w:rsid w:val="004A1483"/>
    <w:rsid w:val="004A2BEE"/>
    <w:rsid w:val="004A4641"/>
    <w:rsid w:val="004A5589"/>
    <w:rsid w:val="004A60BD"/>
    <w:rsid w:val="004A654E"/>
    <w:rsid w:val="004A669A"/>
    <w:rsid w:val="004A706B"/>
    <w:rsid w:val="004B0335"/>
    <w:rsid w:val="004B0487"/>
    <w:rsid w:val="004B17B4"/>
    <w:rsid w:val="004B40BA"/>
    <w:rsid w:val="004B7860"/>
    <w:rsid w:val="004B7BDC"/>
    <w:rsid w:val="004C25BE"/>
    <w:rsid w:val="004C3983"/>
    <w:rsid w:val="004C7613"/>
    <w:rsid w:val="004D2B51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3F7E"/>
    <w:rsid w:val="004F5BF1"/>
    <w:rsid w:val="004F6D18"/>
    <w:rsid w:val="004F7AC6"/>
    <w:rsid w:val="00500553"/>
    <w:rsid w:val="00501D7F"/>
    <w:rsid w:val="00501E1F"/>
    <w:rsid w:val="00503543"/>
    <w:rsid w:val="00503EB2"/>
    <w:rsid w:val="005067D6"/>
    <w:rsid w:val="00507FD4"/>
    <w:rsid w:val="005142D8"/>
    <w:rsid w:val="0051545B"/>
    <w:rsid w:val="00516D77"/>
    <w:rsid w:val="00517C61"/>
    <w:rsid w:val="00517CCB"/>
    <w:rsid w:val="00522874"/>
    <w:rsid w:val="00522FB2"/>
    <w:rsid w:val="00524C09"/>
    <w:rsid w:val="00526C04"/>
    <w:rsid w:val="005302E4"/>
    <w:rsid w:val="00530811"/>
    <w:rsid w:val="00531050"/>
    <w:rsid w:val="0053112F"/>
    <w:rsid w:val="00533CC2"/>
    <w:rsid w:val="00535FFF"/>
    <w:rsid w:val="00536074"/>
    <w:rsid w:val="00537065"/>
    <w:rsid w:val="005438F4"/>
    <w:rsid w:val="005439E8"/>
    <w:rsid w:val="005445D9"/>
    <w:rsid w:val="00544A4F"/>
    <w:rsid w:val="0054611B"/>
    <w:rsid w:val="00546C1B"/>
    <w:rsid w:val="0054776A"/>
    <w:rsid w:val="0055137F"/>
    <w:rsid w:val="00552569"/>
    <w:rsid w:val="005529A6"/>
    <w:rsid w:val="00556728"/>
    <w:rsid w:val="00563C73"/>
    <w:rsid w:val="00564B4C"/>
    <w:rsid w:val="00564C1F"/>
    <w:rsid w:val="005747F0"/>
    <w:rsid w:val="005748A9"/>
    <w:rsid w:val="00575C7A"/>
    <w:rsid w:val="00576ADB"/>
    <w:rsid w:val="005773D7"/>
    <w:rsid w:val="00577B9D"/>
    <w:rsid w:val="005849F9"/>
    <w:rsid w:val="00584A04"/>
    <w:rsid w:val="00585079"/>
    <w:rsid w:val="005858FC"/>
    <w:rsid w:val="00585C39"/>
    <w:rsid w:val="00587AF2"/>
    <w:rsid w:val="00591181"/>
    <w:rsid w:val="00592AB0"/>
    <w:rsid w:val="00594599"/>
    <w:rsid w:val="005953F9"/>
    <w:rsid w:val="00596D98"/>
    <w:rsid w:val="00597490"/>
    <w:rsid w:val="00597F9B"/>
    <w:rsid w:val="00597FAC"/>
    <w:rsid w:val="005A2E13"/>
    <w:rsid w:val="005A3952"/>
    <w:rsid w:val="005A49B0"/>
    <w:rsid w:val="005A64CC"/>
    <w:rsid w:val="005A6882"/>
    <w:rsid w:val="005B0E3B"/>
    <w:rsid w:val="005B40DE"/>
    <w:rsid w:val="005B6357"/>
    <w:rsid w:val="005C3707"/>
    <w:rsid w:val="005C3A3E"/>
    <w:rsid w:val="005C3AC7"/>
    <w:rsid w:val="005C722F"/>
    <w:rsid w:val="005D1A19"/>
    <w:rsid w:val="005D28BC"/>
    <w:rsid w:val="005D52C9"/>
    <w:rsid w:val="005D551B"/>
    <w:rsid w:val="005D58D4"/>
    <w:rsid w:val="005D5F7C"/>
    <w:rsid w:val="005D6448"/>
    <w:rsid w:val="005D6AA5"/>
    <w:rsid w:val="005E06E4"/>
    <w:rsid w:val="005E2246"/>
    <w:rsid w:val="005E452F"/>
    <w:rsid w:val="005E562B"/>
    <w:rsid w:val="005E5F32"/>
    <w:rsid w:val="005E650E"/>
    <w:rsid w:val="005E7A91"/>
    <w:rsid w:val="005F261C"/>
    <w:rsid w:val="00600105"/>
    <w:rsid w:val="00600935"/>
    <w:rsid w:val="0060148E"/>
    <w:rsid w:val="00602405"/>
    <w:rsid w:val="00606E57"/>
    <w:rsid w:val="0061136C"/>
    <w:rsid w:val="00611E0A"/>
    <w:rsid w:val="006129D4"/>
    <w:rsid w:val="00614693"/>
    <w:rsid w:val="00615425"/>
    <w:rsid w:val="00615950"/>
    <w:rsid w:val="00615EDC"/>
    <w:rsid w:val="00620E68"/>
    <w:rsid w:val="00621FE9"/>
    <w:rsid w:val="0062376C"/>
    <w:rsid w:val="00623CDD"/>
    <w:rsid w:val="006267AE"/>
    <w:rsid w:val="0062703A"/>
    <w:rsid w:val="006312CB"/>
    <w:rsid w:val="00631814"/>
    <w:rsid w:val="00631D27"/>
    <w:rsid w:val="006332B2"/>
    <w:rsid w:val="00636678"/>
    <w:rsid w:val="00637FA5"/>
    <w:rsid w:val="00640E7E"/>
    <w:rsid w:val="006412E0"/>
    <w:rsid w:val="006444E3"/>
    <w:rsid w:val="006455C4"/>
    <w:rsid w:val="006466C4"/>
    <w:rsid w:val="00650C46"/>
    <w:rsid w:val="00653684"/>
    <w:rsid w:val="0065650A"/>
    <w:rsid w:val="00671748"/>
    <w:rsid w:val="00672DC8"/>
    <w:rsid w:val="00675E86"/>
    <w:rsid w:val="0067606B"/>
    <w:rsid w:val="00676320"/>
    <w:rsid w:val="00680497"/>
    <w:rsid w:val="006834B8"/>
    <w:rsid w:val="00683C56"/>
    <w:rsid w:val="00683CC9"/>
    <w:rsid w:val="0068503F"/>
    <w:rsid w:val="00690B45"/>
    <w:rsid w:val="00691D18"/>
    <w:rsid w:val="0069228E"/>
    <w:rsid w:val="00693F13"/>
    <w:rsid w:val="006956A4"/>
    <w:rsid w:val="00695AC8"/>
    <w:rsid w:val="006A11E7"/>
    <w:rsid w:val="006A186B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C3C09"/>
    <w:rsid w:val="006C581E"/>
    <w:rsid w:val="006D0D08"/>
    <w:rsid w:val="006D379F"/>
    <w:rsid w:val="006D68E3"/>
    <w:rsid w:val="006E0113"/>
    <w:rsid w:val="006E0FA7"/>
    <w:rsid w:val="006E1044"/>
    <w:rsid w:val="006E1082"/>
    <w:rsid w:val="006E11CA"/>
    <w:rsid w:val="006E40E5"/>
    <w:rsid w:val="006E5458"/>
    <w:rsid w:val="006E5DC3"/>
    <w:rsid w:val="006E6D81"/>
    <w:rsid w:val="006F0349"/>
    <w:rsid w:val="006F1B14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FB4"/>
    <w:rsid w:val="00704221"/>
    <w:rsid w:val="007054CB"/>
    <w:rsid w:val="0070620A"/>
    <w:rsid w:val="00710B25"/>
    <w:rsid w:val="00711068"/>
    <w:rsid w:val="00714CDF"/>
    <w:rsid w:val="00715D78"/>
    <w:rsid w:val="0071716B"/>
    <w:rsid w:val="007246EA"/>
    <w:rsid w:val="00724A80"/>
    <w:rsid w:val="00725801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0FBD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0FF6"/>
    <w:rsid w:val="00774CAC"/>
    <w:rsid w:val="00775745"/>
    <w:rsid w:val="00776970"/>
    <w:rsid w:val="00780D41"/>
    <w:rsid w:val="007811A6"/>
    <w:rsid w:val="00781A89"/>
    <w:rsid w:val="00783CB5"/>
    <w:rsid w:val="0078439D"/>
    <w:rsid w:val="0078507F"/>
    <w:rsid w:val="00785708"/>
    <w:rsid w:val="007914E2"/>
    <w:rsid w:val="007933D3"/>
    <w:rsid w:val="00795AC0"/>
    <w:rsid w:val="0079658E"/>
    <w:rsid w:val="007A0822"/>
    <w:rsid w:val="007A21B3"/>
    <w:rsid w:val="007A3754"/>
    <w:rsid w:val="007B1B6D"/>
    <w:rsid w:val="007B2094"/>
    <w:rsid w:val="007B38A5"/>
    <w:rsid w:val="007B4277"/>
    <w:rsid w:val="007B4357"/>
    <w:rsid w:val="007B562D"/>
    <w:rsid w:val="007B5630"/>
    <w:rsid w:val="007C1916"/>
    <w:rsid w:val="007C3F07"/>
    <w:rsid w:val="007C4957"/>
    <w:rsid w:val="007C4CF5"/>
    <w:rsid w:val="007C53CB"/>
    <w:rsid w:val="007C6D60"/>
    <w:rsid w:val="007D0180"/>
    <w:rsid w:val="007D2CFC"/>
    <w:rsid w:val="007D4E58"/>
    <w:rsid w:val="007D60A4"/>
    <w:rsid w:val="007D632D"/>
    <w:rsid w:val="007E1846"/>
    <w:rsid w:val="007E196A"/>
    <w:rsid w:val="007E1E61"/>
    <w:rsid w:val="007E20C6"/>
    <w:rsid w:val="007E3912"/>
    <w:rsid w:val="007E4879"/>
    <w:rsid w:val="007E5851"/>
    <w:rsid w:val="007E5CD8"/>
    <w:rsid w:val="007E7976"/>
    <w:rsid w:val="007E7C2E"/>
    <w:rsid w:val="00802B79"/>
    <w:rsid w:val="008038A1"/>
    <w:rsid w:val="00804768"/>
    <w:rsid w:val="008076C2"/>
    <w:rsid w:val="00810B09"/>
    <w:rsid w:val="00811646"/>
    <w:rsid w:val="0081221F"/>
    <w:rsid w:val="00812FFB"/>
    <w:rsid w:val="00816191"/>
    <w:rsid w:val="008163D2"/>
    <w:rsid w:val="00816D3C"/>
    <w:rsid w:val="00817115"/>
    <w:rsid w:val="0082129C"/>
    <w:rsid w:val="008213AF"/>
    <w:rsid w:val="0082155F"/>
    <w:rsid w:val="00821A25"/>
    <w:rsid w:val="00821EEA"/>
    <w:rsid w:val="00822396"/>
    <w:rsid w:val="00822818"/>
    <w:rsid w:val="0082499C"/>
    <w:rsid w:val="0082571C"/>
    <w:rsid w:val="00825958"/>
    <w:rsid w:val="00826E5D"/>
    <w:rsid w:val="0082702F"/>
    <w:rsid w:val="0082747F"/>
    <w:rsid w:val="0082774A"/>
    <w:rsid w:val="00831229"/>
    <w:rsid w:val="00831812"/>
    <w:rsid w:val="00834228"/>
    <w:rsid w:val="00834DFB"/>
    <w:rsid w:val="00836395"/>
    <w:rsid w:val="008378F2"/>
    <w:rsid w:val="00837CBA"/>
    <w:rsid w:val="0084113F"/>
    <w:rsid w:val="00841BFA"/>
    <w:rsid w:val="00842921"/>
    <w:rsid w:val="008436E7"/>
    <w:rsid w:val="00845217"/>
    <w:rsid w:val="0084716E"/>
    <w:rsid w:val="0085354E"/>
    <w:rsid w:val="00854486"/>
    <w:rsid w:val="00854B70"/>
    <w:rsid w:val="00855AA3"/>
    <w:rsid w:val="00857056"/>
    <w:rsid w:val="008618C1"/>
    <w:rsid w:val="00861BF1"/>
    <w:rsid w:val="0086405E"/>
    <w:rsid w:val="00866948"/>
    <w:rsid w:val="00870616"/>
    <w:rsid w:val="00871678"/>
    <w:rsid w:val="00871CA7"/>
    <w:rsid w:val="00871F47"/>
    <w:rsid w:val="008723F7"/>
    <w:rsid w:val="0087311D"/>
    <w:rsid w:val="008747A9"/>
    <w:rsid w:val="00877020"/>
    <w:rsid w:val="008806F2"/>
    <w:rsid w:val="00880DB6"/>
    <w:rsid w:val="00881E8B"/>
    <w:rsid w:val="00882270"/>
    <w:rsid w:val="00883561"/>
    <w:rsid w:val="00883DFF"/>
    <w:rsid w:val="00887360"/>
    <w:rsid w:val="00887580"/>
    <w:rsid w:val="008915F3"/>
    <w:rsid w:val="0089236C"/>
    <w:rsid w:val="008935FA"/>
    <w:rsid w:val="00895592"/>
    <w:rsid w:val="00895CEB"/>
    <w:rsid w:val="00896AFF"/>
    <w:rsid w:val="00896B4A"/>
    <w:rsid w:val="00896B6B"/>
    <w:rsid w:val="00897A64"/>
    <w:rsid w:val="008A1D67"/>
    <w:rsid w:val="008A3656"/>
    <w:rsid w:val="008A4E9B"/>
    <w:rsid w:val="008A5439"/>
    <w:rsid w:val="008A5C73"/>
    <w:rsid w:val="008A79C5"/>
    <w:rsid w:val="008B0866"/>
    <w:rsid w:val="008B4087"/>
    <w:rsid w:val="008B42F6"/>
    <w:rsid w:val="008B5C8D"/>
    <w:rsid w:val="008C1549"/>
    <w:rsid w:val="008C231C"/>
    <w:rsid w:val="008C2F80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16B4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40CA2"/>
    <w:rsid w:val="00941A82"/>
    <w:rsid w:val="00946540"/>
    <w:rsid w:val="00946639"/>
    <w:rsid w:val="009466D9"/>
    <w:rsid w:val="00953AA0"/>
    <w:rsid w:val="009551F3"/>
    <w:rsid w:val="00955210"/>
    <w:rsid w:val="009561B1"/>
    <w:rsid w:val="0096252E"/>
    <w:rsid w:val="0096282B"/>
    <w:rsid w:val="00962FD4"/>
    <w:rsid w:val="00964879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1F98"/>
    <w:rsid w:val="0098474C"/>
    <w:rsid w:val="00985EC6"/>
    <w:rsid w:val="00990AF7"/>
    <w:rsid w:val="00991690"/>
    <w:rsid w:val="009925ED"/>
    <w:rsid w:val="009926E5"/>
    <w:rsid w:val="009934F0"/>
    <w:rsid w:val="009957B4"/>
    <w:rsid w:val="00996CBC"/>
    <w:rsid w:val="00997C08"/>
    <w:rsid w:val="009A4F7B"/>
    <w:rsid w:val="009A540A"/>
    <w:rsid w:val="009A5ABA"/>
    <w:rsid w:val="009A60D9"/>
    <w:rsid w:val="009A704B"/>
    <w:rsid w:val="009B1102"/>
    <w:rsid w:val="009B1B5E"/>
    <w:rsid w:val="009B1CD8"/>
    <w:rsid w:val="009B2904"/>
    <w:rsid w:val="009B34D4"/>
    <w:rsid w:val="009B4063"/>
    <w:rsid w:val="009B455C"/>
    <w:rsid w:val="009B51B1"/>
    <w:rsid w:val="009B76B6"/>
    <w:rsid w:val="009B7E73"/>
    <w:rsid w:val="009C1CA1"/>
    <w:rsid w:val="009C2D58"/>
    <w:rsid w:val="009C320A"/>
    <w:rsid w:val="009C7A16"/>
    <w:rsid w:val="009D0998"/>
    <w:rsid w:val="009D0CC3"/>
    <w:rsid w:val="009D5A08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F13F4"/>
    <w:rsid w:val="009F19C4"/>
    <w:rsid w:val="009F3BCC"/>
    <w:rsid w:val="009F3D4D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280"/>
    <w:rsid w:val="00A1635D"/>
    <w:rsid w:val="00A16AD4"/>
    <w:rsid w:val="00A222B6"/>
    <w:rsid w:val="00A2321A"/>
    <w:rsid w:val="00A24891"/>
    <w:rsid w:val="00A2499F"/>
    <w:rsid w:val="00A24D18"/>
    <w:rsid w:val="00A25D43"/>
    <w:rsid w:val="00A26DF8"/>
    <w:rsid w:val="00A30589"/>
    <w:rsid w:val="00A33A42"/>
    <w:rsid w:val="00A34507"/>
    <w:rsid w:val="00A34C9A"/>
    <w:rsid w:val="00A35E72"/>
    <w:rsid w:val="00A400CF"/>
    <w:rsid w:val="00A405BA"/>
    <w:rsid w:val="00A40F4C"/>
    <w:rsid w:val="00A410F3"/>
    <w:rsid w:val="00A44D55"/>
    <w:rsid w:val="00A457A9"/>
    <w:rsid w:val="00A471A8"/>
    <w:rsid w:val="00A4748A"/>
    <w:rsid w:val="00A50B32"/>
    <w:rsid w:val="00A51D01"/>
    <w:rsid w:val="00A54575"/>
    <w:rsid w:val="00A56324"/>
    <w:rsid w:val="00A57704"/>
    <w:rsid w:val="00A57BD0"/>
    <w:rsid w:val="00A60BE0"/>
    <w:rsid w:val="00A61713"/>
    <w:rsid w:val="00A6202E"/>
    <w:rsid w:val="00A66E19"/>
    <w:rsid w:val="00A76ABD"/>
    <w:rsid w:val="00A775F8"/>
    <w:rsid w:val="00A81BB6"/>
    <w:rsid w:val="00A82961"/>
    <w:rsid w:val="00A92035"/>
    <w:rsid w:val="00A92068"/>
    <w:rsid w:val="00A95265"/>
    <w:rsid w:val="00A954CA"/>
    <w:rsid w:val="00A95BC2"/>
    <w:rsid w:val="00A97F9E"/>
    <w:rsid w:val="00AA1BB7"/>
    <w:rsid w:val="00AB0011"/>
    <w:rsid w:val="00AB02E7"/>
    <w:rsid w:val="00AB0F7F"/>
    <w:rsid w:val="00AB1219"/>
    <w:rsid w:val="00AB4316"/>
    <w:rsid w:val="00AB50FF"/>
    <w:rsid w:val="00AB7D20"/>
    <w:rsid w:val="00AB7D96"/>
    <w:rsid w:val="00AC02FA"/>
    <w:rsid w:val="00AC1AB6"/>
    <w:rsid w:val="00AC2C09"/>
    <w:rsid w:val="00AC3DB4"/>
    <w:rsid w:val="00AC57E2"/>
    <w:rsid w:val="00AC729B"/>
    <w:rsid w:val="00AC7B46"/>
    <w:rsid w:val="00AD0507"/>
    <w:rsid w:val="00AD3CD0"/>
    <w:rsid w:val="00AD5060"/>
    <w:rsid w:val="00AD7075"/>
    <w:rsid w:val="00AD7E92"/>
    <w:rsid w:val="00AE0C06"/>
    <w:rsid w:val="00AE12C1"/>
    <w:rsid w:val="00AE153C"/>
    <w:rsid w:val="00AE5818"/>
    <w:rsid w:val="00AE6982"/>
    <w:rsid w:val="00AF0D38"/>
    <w:rsid w:val="00AF476D"/>
    <w:rsid w:val="00AF4834"/>
    <w:rsid w:val="00AF4A86"/>
    <w:rsid w:val="00B020F0"/>
    <w:rsid w:val="00B03AE2"/>
    <w:rsid w:val="00B03B6D"/>
    <w:rsid w:val="00B03C5D"/>
    <w:rsid w:val="00B04286"/>
    <w:rsid w:val="00B0528E"/>
    <w:rsid w:val="00B05449"/>
    <w:rsid w:val="00B0547F"/>
    <w:rsid w:val="00B07034"/>
    <w:rsid w:val="00B13079"/>
    <w:rsid w:val="00B13206"/>
    <w:rsid w:val="00B1448D"/>
    <w:rsid w:val="00B149AD"/>
    <w:rsid w:val="00B14DD5"/>
    <w:rsid w:val="00B20973"/>
    <w:rsid w:val="00B212D2"/>
    <w:rsid w:val="00B21A1F"/>
    <w:rsid w:val="00B21B2B"/>
    <w:rsid w:val="00B21F6B"/>
    <w:rsid w:val="00B23A1B"/>
    <w:rsid w:val="00B23E45"/>
    <w:rsid w:val="00B254D5"/>
    <w:rsid w:val="00B25503"/>
    <w:rsid w:val="00B25526"/>
    <w:rsid w:val="00B266CD"/>
    <w:rsid w:val="00B26C78"/>
    <w:rsid w:val="00B27551"/>
    <w:rsid w:val="00B31397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6259E"/>
    <w:rsid w:val="00B63171"/>
    <w:rsid w:val="00B704E8"/>
    <w:rsid w:val="00B71847"/>
    <w:rsid w:val="00B71B75"/>
    <w:rsid w:val="00B71B8D"/>
    <w:rsid w:val="00B7373F"/>
    <w:rsid w:val="00B74852"/>
    <w:rsid w:val="00B759B5"/>
    <w:rsid w:val="00B76D5E"/>
    <w:rsid w:val="00B77D75"/>
    <w:rsid w:val="00B802E9"/>
    <w:rsid w:val="00B80AD1"/>
    <w:rsid w:val="00B80BC5"/>
    <w:rsid w:val="00B84580"/>
    <w:rsid w:val="00B8506E"/>
    <w:rsid w:val="00B85385"/>
    <w:rsid w:val="00B857BF"/>
    <w:rsid w:val="00B85C42"/>
    <w:rsid w:val="00B87D23"/>
    <w:rsid w:val="00B91071"/>
    <w:rsid w:val="00B93978"/>
    <w:rsid w:val="00B948AA"/>
    <w:rsid w:val="00B963FC"/>
    <w:rsid w:val="00B96C01"/>
    <w:rsid w:val="00B974C3"/>
    <w:rsid w:val="00B97EEC"/>
    <w:rsid w:val="00BA2578"/>
    <w:rsid w:val="00BA3534"/>
    <w:rsid w:val="00BA609C"/>
    <w:rsid w:val="00BA670C"/>
    <w:rsid w:val="00BA6FF9"/>
    <w:rsid w:val="00BB2115"/>
    <w:rsid w:val="00BB2688"/>
    <w:rsid w:val="00BB7A74"/>
    <w:rsid w:val="00BC174A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2C29"/>
    <w:rsid w:val="00C44E85"/>
    <w:rsid w:val="00C4670A"/>
    <w:rsid w:val="00C511BF"/>
    <w:rsid w:val="00C52220"/>
    <w:rsid w:val="00C54B9A"/>
    <w:rsid w:val="00C5662B"/>
    <w:rsid w:val="00C57533"/>
    <w:rsid w:val="00C60036"/>
    <w:rsid w:val="00C60EF5"/>
    <w:rsid w:val="00C639C1"/>
    <w:rsid w:val="00C64AEF"/>
    <w:rsid w:val="00C64B10"/>
    <w:rsid w:val="00C64C79"/>
    <w:rsid w:val="00C650B6"/>
    <w:rsid w:val="00C65F58"/>
    <w:rsid w:val="00C6620B"/>
    <w:rsid w:val="00C665DD"/>
    <w:rsid w:val="00C668F4"/>
    <w:rsid w:val="00C67083"/>
    <w:rsid w:val="00C67A3E"/>
    <w:rsid w:val="00C67C35"/>
    <w:rsid w:val="00C67E0A"/>
    <w:rsid w:val="00C67FB1"/>
    <w:rsid w:val="00C71B43"/>
    <w:rsid w:val="00C72214"/>
    <w:rsid w:val="00C74CCF"/>
    <w:rsid w:val="00C76A2B"/>
    <w:rsid w:val="00C81635"/>
    <w:rsid w:val="00C82BD7"/>
    <w:rsid w:val="00C83005"/>
    <w:rsid w:val="00C8395C"/>
    <w:rsid w:val="00C84B67"/>
    <w:rsid w:val="00C86454"/>
    <w:rsid w:val="00C872BB"/>
    <w:rsid w:val="00C90571"/>
    <w:rsid w:val="00C90798"/>
    <w:rsid w:val="00C9238D"/>
    <w:rsid w:val="00C9526D"/>
    <w:rsid w:val="00C9663B"/>
    <w:rsid w:val="00CA0C0C"/>
    <w:rsid w:val="00CA0DC6"/>
    <w:rsid w:val="00CA54B4"/>
    <w:rsid w:val="00CB0061"/>
    <w:rsid w:val="00CB1691"/>
    <w:rsid w:val="00CB1C0C"/>
    <w:rsid w:val="00CB2B65"/>
    <w:rsid w:val="00CB5E75"/>
    <w:rsid w:val="00CC0F90"/>
    <w:rsid w:val="00CC228B"/>
    <w:rsid w:val="00CC4660"/>
    <w:rsid w:val="00CC4833"/>
    <w:rsid w:val="00CC5D60"/>
    <w:rsid w:val="00CC5EC4"/>
    <w:rsid w:val="00CC7460"/>
    <w:rsid w:val="00CD0894"/>
    <w:rsid w:val="00CD0C31"/>
    <w:rsid w:val="00CD4D0A"/>
    <w:rsid w:val="00CD71A2"/>
    <w:rsid w:val="00CE0304"/>
    <w:rsid w:val="00CE0EF4"/>
    <w:rsid w:val="00CE1488"/>
    <w:rsid w:val="00CE349D"/>
    <w:rsid w:val="00CE45BE"/>
    <w:rsid w:val="00CE5036"/>
    <w:rsid w:val="00CE531B"/>
    <w:rsid w:val="00CE5910"/>
    <w:rsid w:val="00CE6EAE"/>
    <w:rsid w:val="00CF0CDD"/>
    <w:rsid w:val="00CF51C3"/>
    <w:rsid w:val="00CF5E96"/>
    <w:rsid w:val="00D01086"/>
    <w:rsid w:val="00D0342E"/>
    <w:rsid w:val="00D03F82"/>
    <w:rsid w:val="00D046F1"/>
    <w:rsid w:val="00D057EB"/>
    <w:rsid w:val="00D061E5"/>
    <w:rsid w:val="00D0641E"/>
    <w:rsid w:val="00D064F9"/>
    <w:rsid w:val="00D07373"/>
    <w:rsid w:val="00D074E6"/>
    <w:rsid w:val="00D07608"/>
    <w:rsid w:val="00D10748"/>
    <w:rsid w:val="00D12B79"/>
    <w:rsid w:val="00D14CF4"/>
    <w:rsid w:val="00D17CE7"/>
    <w:rsid w:val="00D20196"/>
    <w:rsid w:val="00D217C1"/>
    <w:rsid w:val="00D23BC2"/>
    <w:rsid w:val="00D23EAE"/>
    <w:rsid w:val="00D24876"/>
    <w:rsid w:val="00D249FE"/>
    <w:rsid w:val="00D270D0"/>
    <w:rsid w:val="00D30B17"/>
    <w:rsid w:val="00D3289D"/>
    <w:rsid w:val="00D3440F"/>
    <w:rsid w:val="00D35575"/>
    <w:rsid w:val="00D378FD"/>
    <w:rsid w:val="00D41814"/>
    <w:rsid w:val="00D44054"/>
    <w:rsid w:val="00D44099"/>
    <w:rsid w:val="00D4462B"/>
    <w:rsid w:val="00D453C4"/>
    <w:rsid w:val="00D45C1F"/>
    <w:rsid w:val="00D46375"/>
    <w:rsid w:val="00D46CC4"/>
    <w:rsid w:val="00D46F34"/>
    <w:rsid w:val="00D50503"/>
    <w:rsid w:val="00D5098F"/>
    <w:rsid w:val="00D531AA"/>
    <w:rsid w:val="00D53C88"/>
    <w:rsid w:val="00D54E71"/>
    <w:rsid w:val="00D558B5"/>
    <w:rsid w:val="00D55B38"/>
    <w:rsid w:val="00D56A73"/>
    <w:rsid w:val="00D57FD8"/>
    <w:rsid w:val="00D61B7D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93E"/>
    <w:rsid w:val="00D8555A"/>
    <w:rsid w:val="00D864AF"/>
    <w:rsid w:val="00D87C9D"/>
    <w:rsid w:val="00D90AEF"/>
    <w:rsid w:val="00D92129"/>
    <w:rsid w:val="00D92226"/>
    <w:rsid w:val="00D926D4"/>
    <w:rsid w:val="00D92953"/>
    <w:rsid w:val="00D92CDF"/>
    <w:rsid w:val="00D939DA"/>
    <w:rsid w:val="00D94071"/>
    <w:rsid w:val="00D949EB"/>
    <w:rsid w:val="00D961AB"/>
    <w:rsid w:val="00DA1892"/>
    <w:rsid w:val="00DA1A9F"/>
    <w:rsid w:val="00DA1EF5"/>
    <w:rsid w:val="00DA710F"/>
    <w:rsid w:val="00DB34C3"/>
    <w:rsid w:val="00DB625F"/>
    <w:rsid w:val="00DB7598"/>
    <w:rsid w:val="00DC002A"/>
    <w:rsid w:val="00DC2F1B"/>
    <w:rsid w:val="00DC38E8"/>
    <w:rsid w:val="00DC4F09"/>
    <w:rsid w:val="00DC708F"/>
    <w:rsid w:val="00DC715E"/>
    <w:rsid w:val="00DD22BB"/>
    <w:rsid w:val="00DD31D5"/>
    <w:rsid w:val="00DD44C0"/>
    <w:rsid w:val="00DD5356"/>
    <w:rsid w:val="00DD5734"/>
    <w:rsid w:val="00DD6620"/>
    <w:rsid w:val="00DD7848"/>
    <w:rsid w:val="00DD7FA7"/>
    <w:rsid w:val="00DE24DB"/>
    <w:rsid w:val="00DE2E11"/>
    <w:rsid w:val="00DE3E13"/>
    <w:rsid w:val="00DF04C6"/>
    <w:rsid w:val="00DF09F7"/>
    <w:rsid w:val="00DF0D4B"/>
    <w:rsid w:val="00DF178F"/>
    <w:rsid w:val="00DF18B5"/>
    <w:rsid w:val="00DF48A2"/>
    <w:rsid w:val="00DF544C"/>
    <w:rsid w:val="00DF6074"/>
    <w:rsid w:val="00DF61E1"/>
    <w:rsid w:val="00DF696F"/>
    <w:rsid w:val="00DF6CE2"/>
    <w:rsid w:val="00DF79FC"/>
    <w:rsid w:val="00E0071C"/>
    <w:rsid w:val="00E008D2"/>
    <w:rsid w:val="00E00BC9"/>
    <w:rsid w:val="00E020D2"/>
    <w:rsid w:val="00E02683"/>
    <w:rsid w:val="00E050C2"/>
    <w:rsid w:val="00E07633"/>
    <w:rsid w:val="00E10AC8"/>
    <w:rsid w:val="00E12F22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27CF3"/>
    <w:rsid w:val="00E3120C"/>
    <w:rsid w:val="00E36E91"/>
    <w:rsid w:val="00E40420"/>
    <w:rsid w:val="00E40DCE"/>
    <w:rsid w:val="00E40F82"/>
    <w:rsid w:val="00E439D0"/>
    <w:rsid w:val="00E44F70"/>
    <w:rsid w:val="00E4552D"/>
    <w:rsid w:val="00E457C7"/>
    <w:rsid w:val="00E45B7B"/>
    <w:rsid w:val="00E5084E"/>
    <w:rsid w:val="00E56445"/>
    <w:rsid w:val="00E603BB"/>
    <w:rsid w:val="00E6364F"/>
    <w:rsid w:val="00E65491"/>
    <w:rsid w:val="00E66C88"/>
    <w:rsid w:val="00E67E88"/>
    <w:rsid w:val="00E700C8"/>
    <w:rsid w:val="00E72925"/>
    <w:rsid w:val="00E80E36"/>
    <w:rsid w:val="00E81A2E"/>
    <w:rsid w:val="00E83100"/>
    <w:rsid w:val="00E8323A"/>
    <w:rsid w:val="00E83931"/>
    <w:rsid w:val="00E841B7"/>
    <w:rsid w:val="00E844E1"/>
    <w:rsid w:val="00E85369"/>
    <w:rsid w:val="00E87505"/>
    <w:rsid w:val="00E90643"/>
    <w:rsid w:val="00E90FDC"/>
    <w:rsid w:val="00E91A9F"/>
    <w:rsid w:val="00E91FBE"/>
    <w:rsid w:val="00E94557"/>
    <w:rsid w:val="00E9558C"/>
    <w:rsid w:val="00E95B80"/>
    <w:rsid w:val="00E972B3"/>
    <w:rsid w:val="00EA26D8"/>
    <w:rsid w:val="00EA2827"/>
    <w:rsid w:val="00EA5059"/>
    <w:rsid w:val="00EA59E8"/>
    <w:rsid w:val="00EA64E6"/>
    <w:rsid w:val="00EA72C9"/>
    <w:rsid w:val="00EB09C1"/>
    <w:rsid w:val="00EB2ACB"/>
    <w:rsid w:val="00EB4B50"/>
    <w:rsid w:val="00EB55AC"/>
    <w:rsid w:val="00EB57E9"/>
    <w:rsid w:val="00EB64CA"/>
    <w:rsid w:val="00EB6AB4"/>
    <w:rsid w:val="00EB6E6D"/>
    <w:rsid w:val="00EC1AC2"/>
    <w:rsid w:val="00EC1CDB"/>
    <w:rsid w:val="00EC2B2B"/>
    <w:rsid w:val="00EC3E76"/>
    <w:rsid w:val="00EC49B4"/>
    <w:rsid w:val="00EC516C"/>
    <w:rsid w:val="00EC6BBF"/>
    <w:rsid w:val="00ED5009"/>
    <w:rsid w:val="00ED5CAB"/>
    <w:rsid w:val="00ED6CB9"/>
    <w:rsid w:val="00EE0BDA"/>
    <w:rsid w:val="00EE13C7"/>
    <w:rsid w:val="00EE4555"/>
    <w:rsid w:val="00EF056C"/>
    <w:rsid w:val="00EF1A5A"/>
    <w:rsid w:val="00EF46FB"/>
    <w:rsid w:val="00EF558D"/>
    <w:rsid w:val="00EF71BB"/>
    <w:rsid w:val="00F00C71"/>
    <w:rsid w:val="00F017E8"/>
    <w:rsid w:val="00F01BB0"/>
    <w:rsid w:val="00F01FDD"/>
    <w:rsid w:val="00F02B9B"/>
    <w:rsid w:val="00F03A37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16F06"/>
    <w:rsid w:val="00F215CC"/>
    <w:rsid w:val="00F21B3D"/>
    <w:rsid w:val="00F22851"/>
    <w:rsid w:val="00F2360E"/>
    <w:rsid w:val="00F23E71"/>
    <w:rsid w:val="00F253A3"/>
    <w:rsid w:val="00F26A22"/>
    <w:rsid w:val="00F2754E"/>
    <w:rsid w:val="00F32A36"/>
    <w:rsid w:val="00F376AC"/>
    <w:rsid w:val="00F416B8"/>
    <w:rsid w:val="00F43B60"/>
    <w:rsid w:val="00F44CCE"/>
    <w:rsid w:val="00F4570F"/>
    <w:rsid w:val="00F47F20"/>
    <w:rsid w:val="00F51606"/>
    <w:rsid w:val="00F517E4"/>
    <w:rsid w:val="00F52264"/>
    <w:rsid w:val="00F549DC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06A"/>
    <w:rsid w:val="00F74C70"/>
    <w:rsid w:val="00F753E2"/>
    <w:rsid w:val="00F7629A"/>
    <w:rsid w:val="00F77050"/>
    <w:rsid w:val="00F772FF"/>
    <w:rsid w:val="00F777BD"/>
    <w:rsid w:val="00F80483"/>
    <w:rsid w:val="00F819DE"/>
    <w:rsid w:val="00F84E81"/>
    <w:rsid w:val="00F84F90"/>
    <w:rsid w:val="00F8587F"/>
    <w:rsid w:val="00F8614F"/>
    <w:rsid w:val="00F863AD"/>
    <w:rsid w:val="00F863DC"/>
    <w:rsid w:val="00F8692F"/>
    <w:rsid w:val="00F90BB0"/>
    <w:rsid w:val="00F917F2"/>
    <w:rsid w:val="00F93565"/>
    <w:rsid w:val="00F936C5"/>
    <w:rsid w:val="00F9592E"/>
    <w:rsid w:val="00F97546"/>
    <w:rsid w:val="00FA1167"/>
    <w:rsid w:val="00FA1756"/>
    <w:rsid w:val="00FA202D"/>
    <w:rsid w:val="00FA2894"/>
    <w:rsid w:val="00FA2F60"/>
    <w:rsid w:val="00FA5960"/>
    <w:rsid w:val="00FA7A1F"/>
    <w:rsid w:val="00FB043D"/>
    <w:rsid w:val="00FB2FBE"/>
    <w:rsid w:val="00FB3F91"/>
    <w:rsid w:val="00FC4B4A"/>
    <w:rsid w:val="00FC7715"/>
    <w:rsid w:val="00FD2892"/>
    <w:rsid w:val="00FD36DD"/>
    <w:rsid w:val="00FD49E3"/>
    <w:rsid w:val="00FE0745"/>
    <w:rsid w:val="00FE176E"/>
    <w:rsid w:val="00FE293B"/>
    <w:rsid w:val="00FE363F"/>
    <w:rsid w:val="00FE392C"/>
    <w:rsid w:val="00FE3B30"/>
    <w:rsid w:val="00FE45F3"/>
    <w:rsid w:val="00FE4C07"/>
    <w:rsid w:val="00FF2BF6"/>
    <w:rsid w:val="00FF3A75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A30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2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84334"/>
    <w:rPr>
      <w:rFonts w:cs="Calibri"/>
      <w:sz w:val="22"/>
      <w:szCs w:val="22"/>
    </w:rPr>
  </w:style>
  <w:style w:type="character" w:customStyle="1" w:styleId="luchili">
    <w:name w:val="luc_hili"/>
    <w:rsid w:val="00122657"/>
  </w:style>
  <w:style w:type="character" w:customStyle="1" w:styleId="apple-converted-space">
    <w:name w:val="apple-converted-space"/>
    <w:rsid w:val="00122657"/>
  </w:style>
  <w:style w:type="paragraph" w:customStyle="1" w:styleId="Akapitzlist1">
    <w:name w:val="Akapit z listą1"/>
    <w:basedOn w:val="Normalny"/>
    <w:rsid w:val="00596D98"/>
    <w:pPr>
      <w:ind w:left="720"/>
    </w:pPr>
    <w:rPr>
      <w:rFonts w:cs="Times New Roman"/>
      <w:lang w:eastAsia="en-US"/>
    </w:rPr>
  </w:style>
  <w:style w:type="paragraph" w:styleId="Bezodstpw">
    <w:name w:val="No Spacing"/>
    <w:uiPriority w:val="1"/>
    <w:qFormat/>
    <w:rsid w:val="00117122"/>
    <w:rPr>
      <w:rFonts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0A3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7DA1-C257-4DEA-B8D5-DD622E25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284</TotalTime>
  <Pages>3</Pages>
  <Words>666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3946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Olga Tybuchowska</cp:lastModifiedBy>
  <cp:revision>11</cp:revision>
  <cp:lastPrinted>2017-04-04T10:17:00Z</cp:lastPrinted>
  <dcterms:created xsi:type="dcterms:W3CDTF">2017-03-13T13:58:00Z</dcterms:created>
  <dcterms:modified xsi:type="dcterms:W3CDTF">2017-04-06T12:11:00Z</dcterms:modified>
</cp:coreProperties>
</file>