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3189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</w:tblGrid>
      <w:tr w:rsidR="00FC40CC" w:rsidRPr="00F03A37" w:rsidTr="00FC40CC">
        <w:trPr>
          <w:trHeight w:val="255"/>
        </w:trPr>
        <w:tc>
          <w:tcPr>
            <w:tcW w:w="5000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C40CC" w:rsidRDefault="00FC40CC" w:rsidP="00FC40CC">
            <w:pPr>
              <w:pStyle w:val="Bezodstpw"/>
              <w:rPr>
                <w:rFonts w:ascii="Tahoma" w:hAnsi="Tahoma" w:cs="Tahoma"/>
                <w:sz w:val="19"/>
                <w:szCs w:val="19"/>
              </w:rPr>
            </w:pPr>
            <w:r w:rsidRPr="00FC40CC">
              <w:rPr>
                <w:rFonts w:ascii="Tahoma" w:hAnsi="Tahoma" w:cs="Tahoma"/>
                <w:sz w:val="19"/>
                <w:szCs w:val="19"/>
              </w:rPr>
              <w:t>34992200-9  Znaki drogowe</w:t>
            </w:r>
            <w:r w:rsidRPr="00FC40CC">
              <w:rPr>
                <w:rFonts w:ascii="Tahoma" w:hAnsi="Tahoma" w:cs="Tahoma"/>
                <w:sz w:val="19"/>
                <w:szCs w:val="19"/>
              </w:rPr>
              <w:br/>
              <w:t>34992300-0  Znaki uliczne</w:t>
            </w:r>
          </w:p>
          <w:p w:rsidR="00FA64D6" w:rsidRPr="00FA64D6" w:rsidRDefault="00FA64D6" w:rsidP="00FC40CC">
            <w:pPr>
              <w:pStyle w:val="Bezodstpw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34928110-2  </w:t>
            </w:r>
            <w:bookmarkStart w:id="0" w:name="_GoBack"/>
            <w:bookmarkEnd w:id="0"/>
            <w:r>
              <w:rPr>
                <w:rFonts w:ascii="Tahoma" w:hAnsi="Tahoma" w:cs="Tahoma"/>
                <w:sz w:val="19"/>
                <w:szCs w:val="19"/>
              </w:rPr>
              <w:t>Bariery drogowe</w:t>
            </w:r>
          </w:p>
        </w:tc>
      </w:tr>
      <w:tr w:rsidR="00FC40CC" w:rsidRPr="00F03A37" w:rsidTr="00FC40CC">
        <w:trPr>
          <w:trHeight w:val="59"/>
        </w:trPr>
        <w:tc>
          <w:tcPr>
            <w:tcW w:w="5000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C40CC" w:rsidRPr="00F03A37" w:rsidRDefault="00FC40CC" w:rsidP="00247006">
            <w:pPr>
              <w:ind w:left="559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FC40CC" w:rsidRPr="00F03A37" w:rsidTr="00FC40CC">
        <w:trPr>
          <w:trHeight w:val="59"/>
        </w:trPr>
        <w:tc>
          <w:tcPr>
            <w:tcW w:w="5000" w:type="pc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C40CC" w:rsidRPr="00F03A37" w:rsidRDefault="00FC40CC" w:rsidP="00247006">
            <w:pPr>
              <w:ind w:left="559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122657" w:rsidRPr="00F03A37" w:rsidRDefault="00122657" w:rsidP="00981F98">
      <w:pPr>
        <w:pStyle w:val="Bezodstpw"/>
        <w:rPr>
          <w:rFonts w:ascii="Verdana" w:hAnsi="Verdana"/>
          <w:sz w:val="18"/>
        </w:rPr>
      </w:pPr>
    </w:p>
    <w:p w:rsidR="006F4B92" w:rsidRDefault="00896AFF" w:rsidP="006F4B92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122657" w:rsidRPr="00774CAC">
        <w:rPr>
          <w:rFonts w:ascii="Tahoma" w:hAnsi="Tahoma" w:cs="Tahoma"/>
          <w:sz w:val="20"/>
          <w:szCs w:val="20"/>
        </w:rPr>
        <w:t>:</w:t>
      </w:r>
    </w:p>
    <w:p w:rsidR="0098474C" w:rsidRPr="00F03A37" w:rsidRDefault="00122657" w:rsidP="006F4B92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19"/>
          <w:szCs w:val="19"/>
        </w:rPr>
      </w:pPr>
      <w:r w:rsidRPr="00F03A37">
        <w:rPr>
          <w:rFonts w:ascii="Tahoma" w:hAnsi="Tahoma" w:cs="Tahoma"/>
          <w:sz w:val="19"/>
          <w:szCs w:val="19"/>
        </w:rPr>
        <w:t>Przedmiotem zamów</w:t>
      </w:r>
      <w:r w:rsidR="006C29E7">
        <w:rPr>
          <w:rFonts w:ascii="Tahoma" w:hAnsi="Tahoma" w:cs="Tahoma"/>
          <w:sz w:val="19"/>
          <w:szCs w:val="19"/>
        </w:rPr>
        <w:t xml:space="preserve">ienia jest </w:t>
      </w:r>
      <w:r w:rsidR="00FC40CC">
        <w:rPr>
          <w:rFonts w:ascii="Tahoma" w:hAnsi="Tahoma" w:cs="Tahoma"/>
          <w:sz w:val="19"/>
          <w:szCs w:val="19"/>
        </w:rPr>
        <w:t>realizacja us</w:t>
      </w:r>
      <w:r w:rsidR="00FA64D6">
        <w:rPr>
          <w:rFonts w:ascii="Tahoma" w:hAnsi="Tahoma" w:cs="Tahoma"/>
          <w:sz w:val="19"/>
          <w:szCs w:val="19"/>
        </w:rPr>
        <w:t xml:space="preserve">ługi polegającej na wykonaniu, </w:t>
      </w:r>
      <w:r w:rsidR="00FC40CC">
        <w:rPr>
          <w:rFonts w:ascii="Tahoma" w:hAnsi="Tahoma" w:cs="Tahoma"/>
          <w:sz w:val="19"/>
          <w:szCs w:val="19"/>
        </w:rPr>
        <w:t xml:space="preserve">dostawie </w:t>
      </w:r>
      <w:r w:rsidR="00FA64D6">
        <w:rPr>
          <w:rFonts w:ascii="Tahoma" w:hAnsi="Tahoma" w:cs="Tahoma"/>
          <w:sz w:val="19"/>
          <w:szCs w:val="19"/>
        </w:rPr>
        <w:t xml:space="preserve"> i montażu </w:t>
      </w:r>
      <w:r w:rsidR="00FC40CC">
        <w:rPr>
          <w:rFonts w:ascii="Tahoma" w:hAnsi="Tahoma" w:cs="Tahoma"/>
          <w:sz w:val="19"/>
          <w:szCs w:val="19"/>
        </w:rPr>
        <w:t>oznakowania pionowego i urządzeń bezpieczeństwa ruchu drogowego – działanie na interwencję</w:t>
      </w:r>
      <w:r w:rsidR="00110CC4">
        <w:rPr>
          <w:rFonts w:ascii="Tahoma" w:hAnsi="Tahoma" w:cs="Tahoma"/>
          <w:sz w:val="19"/>
          <w:szCs w:val="19"/>
        </w:rPr>
        <w:t>.</w:t>
      </w:r>
    </w:p>
    <w:p w:rsidR="00FC40CC" w:rsidRPr="00FC40CC" w:rsidRDefault="00FC40CC" w:rsidP="00A5500E">
      <w:pPr>
        <w:pStyle w:val="Akapitzlist"/>
        <w:numPr>
          <w:ilvl w:val="0"/>
          <w:numId w:val="3"/>
        </w:numPr>
        <w:spacing w:after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C40CC">
        <w:rPr>
          <w:rFonts w:ascii="Tahoma" w:eastAsiaTheme="minorHAnsi" w:hAnsi="Tahoma" w:cs="Tahoma"/>
          <w:sz w:val="20"/>
          <w:szCs w:val="20"/>
          <w:lang w:eastAsia="en-US"/>
        </w:rPr>
        <w:t xml:space="preserve">Przedmiot zamówienia winien być wykonany zgodnie z warunkami technicznymi dla znaków określonymi w: </w:t>
      </w:r>
    </w:p>
    <w:p w:rsidR="00FC40CC" w:rsidRPr="00FC40CC" w:rsidRDefault="00FC40CC" w:rsidP="00A5500E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C40CC">
        <w:rPr>
          <w:rFonts w:ascii="Tahoma" w:eastAsiaTheme="minorHAnsi" w:hAnsi="Tahoma" w:cs="Tahoma"/>
          <w:sz w:val="20"/>
          <w:szCs w:val="20"/>
          <w:lang w:eastAsia="en-US"/>
        </w:rPr>
        <w:t xml:space="preserve">Rozporządzeniu Ministra Infrastruktury z dnia 3 lipca 2003 roku w sprawie szczegółowych warunków technicznych dla znaków i sygnałów drogowych oraz urządzeń bezpieczeństwa ruchu drogowego i warunków ich umieszczania na drogach (Dz.U. z 2003 r. Nr 220. poz. 2181 z </w:t>
      </w:r>
      <w:proofErr w:type="spellStart"/>
      <w:r w:rsidRPr="00FC40CC">
        <w:rPr>
          <w:rFonts w:ascii="Tahoma" w:eastAsiaTheme="minorHAnsi" w:hAnsi="Tahoma" w:cs="Tahoma"/>
          <w:sz w:val="20"/>
          <w:szCs w:val="20"/>
          <w:lang w:eastAsia="en-US"/>
        </w:rPr>
        <w:t>późn</w:t>
      </w:r>
      <w:proofErr w:type="spellEnd"/>
      <w:r w:rsidRPr="00FC40CC">
        <w:rPr>
          <w:rFonts w:ascii="Tahoma" w:eastAsiaTheme="minorHAnsi" w:hAnsi="Tahoma" w:cs="Tahoma"/>
          <w:sz w:val="20"/>
          <w:szCs w:val="20"/>
          <w:lang w:eastAsia="en-US"/>
        </w:rPr>
        <w:t>. zm.)., wraz z załącznikiem nr 1 dotyczącym szczegółowych warunków technicznych dla znaków drogowych pionowych i warunki ich umieszczania na drogach.</w:t>
      </w:r>
    </w:p>
    <w:p w:rsidR="00FC40CC" w:rsidRPr="00FC40CC" w:rsidRDefault="00FC40CC" w:rsidP="00A5500E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C40CC">
        <w:rPr>
          <w:rFonts w:ascii="Tahoma" w:eastAsiaTheme="minorHAnsi" w:hAnsi="Tahoma" w:cs="Tahoma"/>
          <w:sz w:val="20"/>
          <w:szCs w:val="20"/>
          <w:lang w:eastAsia="en-US"/>
        </w:rPr>
        <w:t>Ogólnymi specyfikacjami technicznymi, D – 07.02.01, OZNAKOWANIE PIONOWE</w:t>
      </w:r>
    </w:p>
    <w:p w:rsidR="00FC40CC" w:rsidRPr="00FC40CC" w:rsidRDefault="00FC40CC" w:rsidP="00A5500E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C40CC">
        <w:rPr>
          <w:rFonts w:ascii="Tahoma" w:eastAsiaTheme="minorHAnsi" w:hAnsi="Tahoma" w:cs="Tahoma"/>
          <w:sz w:val="20"/>
          <w:szCs w:val="20"/>
          <w:lang w:eastAsia="en-US"/>
        </w:rPr>
        <w:t xml:space="preserve">Rozporządzeniu Ministra Infrastruktury oraz Spraw Wewnętrznych i Administracji z dnia 31 lipca 2002 roku w sprawie znaków i sygnałów drogowych (Dz.U. z 2002 r. Nr 170, poz. 1393 z </w:t>
      </w:r>
      <w:proofErr w:type="spellStart"/>
      <w:r w:rsidRPr="00FC40CC">
        <w:rPr>
          <w:rFonts w:ascii="Tahoma" w:eastAsiaTheme="minorHAnsi" w:hAnsi="Tahoma" w:cs="Tahoma"/>
          <w:sz w:val="20"/>
          <w:szCs w:val="20"/>
          <w:lang w:eastAsia="en-US"/>
        </w:rPr>
        <w:t>późn</w:t>
      </w:r>
      <w:proofErr w:type="spellEnd"/>
      <w:r w:rsidRPr="00FC40CC">
        <w:rPr>
          <w:rFonts w:ascii="Tahoma" w:eastAsiaTheme="minorHAnsi" w:hAnsi="Tahoma" w:cs="Tahoma"/>
          <w:sz w:val="20"/>
          <w:szCs w:val="20"/>
          <w:lang w:eastAsia="en-US"/>
        </w:rPr>
        <w:t>. zm.),</w:t>
      </w:r>
    </w:p>
    <w:p w:rsidR="00FC40CC" w:rsidRDefault="00FC40CC" w:rsidP="00A5500E">
      <w:pPr>
        <w:pStyle w:val="Akapitzlist"/>
        <w:numPr>
          <w:ilvl w:val="0"/>
          <w:numId w:val="4"/>
        </w:numPr>
        <w:spacing w:after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  <w:r w:rsidRPr="00FC40CC">
        <w:rPr>
          <w:rFonts w:ascii="Tahoma" w:eastAsiaTheme="minorHAnsi" w:hAnsi="Tahoma" w:cs="Tahoma"/>
          <w:sz w:val="20"/>
          <w:szCs w:val="20"/>
          <w:lang w:eastAsia="en-US"/>
        </w:rPr>
        <w:t>Ustawie z dnia 20 czerwca 1997</w:t>
      </w:r>
      <w:r w:rsidR="00AE57B0">
        <w:rPr>
          <w:rFonts w:ascii="Tahoma" w:eastAsiaTheme="minorHAnsi" w:hAnsi="Tahoma" w:cs="Tahoma"/>
          <w:sz w:val="20"/>
          <w:szCs w:val="20"/>
          <w:lang w:eastAsia="en-US"/>
        </w:rPr>
        <w:t xml:space="preserve"> roku – Prawo o ruchu drogowym, (Dz. U. z 2017 r., poz. 1260).</w:t>
      </w:r>
    </w:p>
    <w:p w:rsidR="00FC40CC" w:rsidRPr="00FC40CC" w:rsidRDefault="00FC40CC" w:rsidP="001D5FA1">
      <w:pPr>
        <w:pStyle w:val="Akapitzlist"/>
        <w:spacing w:after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8F16B4" w:rsidRPr="001D5FA1" w:rsidRDefault="006C581E" w:rsidP="001D5FA1">
      <w:pPr>
        <w:pStyle w:val="Bezodstpw"/>
        <w:spacing w:line="276" w:lineRule="auto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585C39" w:rsidRDefault="00585C39" w:rsidP="00EC7B42">
      <w:pPr>
        <w:pStyle w:val="Bezodstpw"/>
        <w:spacing w:line="276" w:lineRule="auto"/>
        <w:ind w:firstLine="360"/>
        <w:jc w:val="both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 xml:space="preserve">Zakres przedmiotu zamówienia </w:t>
      </w:r>
      <w:r w:rsidR="00634090">
        <w:rPr>
          <w:rFonts w:ascii="Tahoma" w:hAnsi="Tahoma"/>
          <w:sz w:val="19"/>
          <w:szCs w:val="19"/>
        </w:rPr>
        <w:t>został podzielony na dwie części:</w:t>
      </w:r>
    </w:p>
    <w:p w:rsidR="00EC7B42" w:rsidRDefault="00EC7B42" w:rsidP="006F4B92">
      <w:pPr>
        <w:pStyle w:val="Bezodstpw"/>
        <w:spacing w:line="276" w:lineRule="auto"/>
        <w:ind w:firstLine="360"/>
        <w:rPr>
          <w:rFonts w:ascii="Tahoma" w:hAnsi="Tahoma"/>
          <w:sz w:val="19"/>
          <w:szCs w:val="19"/>
        </w:rPr>
      </w:pPr>
    </w:p>
    <w:p w:rsidR="001D5FA1" w:rsidRPr="00EC7B42" w:rsidRDefault="00EC7B42" w:rsidP="001D5FA1">
      <w:pPr>
        <w:pStyle w:val="Bezodstpw"/>
        <w:spacing w:line="276" w:lineRule="auto"/>
        <w:rPr>
          <w:rFonts w:ascii="Tahoma" w:hAnsi="Tahoma"/>
          <w:b/>
          <w:sz w:val="19"/>
          <w:szCs w:val="19"/>
        </w:rPr>
      </w:pPr>
      <w:r w:rsidRPr="00EC7B42">
        <w:rPr>
          <w:rFonts w:ascii="Tahoma" w:hAnsi="Tahoma"/>
          <w:b/>
          <w:sz w:val="19"/>
          <w:szCs w:val="19"/>
        </w:rPr>
        <w:t xml:space="preserve">Cześć I. </w:t>
      </w:r>
    </w:p>
    <w:p w:rsidR="001D5FA1" w:rsidRPr="00F03A37" w:rsidRDefault="00E757DA" w:rsidP="00A5500E">
      <w:pPr>
        <w:pStyle w:val="Bezodstpw"/>
        <w:numPr>
          <w:ilvl w:val="0"/>
          <w:numId w:val="5"/>
        </w:numPr>
        <w:spacing w:line="276" w:lineRule="auto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Oznakowanie pionowe</w:t>
      </w:r>
      <w:r w:rsidR="001D5FA1">
        <w:rPr>
          <w:rFonts w:ascii="Tahoma" w:hAnsi="Tahoma"/>
          <w:sz w:val="19"/>
          <w:szCs w:val="19"/>
        </w:rPr>
        <w:t xml:space="preserve"> </w:t>
      </w:r>
      <w:r w:rsidR="00634090" w:rsidRPr="00F03A37">
        <w:rPr>
          <w:rFonts w:ascii="Tahoma" w:hAnsi="Tahoma"/>
          <w:sz w:val="19"/>
          <w:szCs w:val="19"/>
        </w:rPr>
        <w:t>obejmuje</w:t>
      </w:r>
      <w:r w:rsidR="00634090">
        <w:rPr>
          <w:rFonts w:ascii="Tahoma" w:hAnsi="Tahoma"/>
          <w:sz w:val="19"/>
          <w:szCs w:val="19"/>
        </w:rPr>
        <w:t xml:space="preserve">: </w:t>
      </w:r>
      <w:r w:rsidR="00634090" w:rsidRPr="00F03A37">
        <w:rPr>
          <w:rFonts w:ascii="Tahoma" w:hAnsi="Tahoma"/>
          <w:sz w:val="19"/>
          <w:szCs w:val="19"/>
        </w:rPr>
        <w:t xml:space="preserve"> wykonanie</w:t>
      </w:r>
      <w:r w:rsidR="00634090">
        <w:rPr>
          <w:rFonts w:ascii="Tahoma" w:hAnsi="Tahoma"/>
          <w:sz w:val="19"/>
          <w:szCs w:val="19"/>
        </w:rPr>
        <w:t>, dostawę, montaż nowych znaków pionowych wraz z demont</w:t>
      </w:r>
      <w:r w:rsidR="005246C3">
        <w:rPr>
          <w:rFonts w:ascii="Tahoma" w:hAnsi="Tahoma"/>
          <w:sz w:val="19"/>
          <w:szCs w:val="19"/>
        </w:rPr>
        <w:t>ażem ist</w:t>
      </w:r>
      <w:r w:rsidR="00634090">
        <w:rPr>
          <w:rFonts w:ascii="Tahoma" w:hAnsi="Tahoma"/>
          <w:sz w:val="19"/>
          <w:szCs w:val="19"/>
        </w:rPr>
        <w:t>ni</w:t>
      </w:r>
      <w:r w:rsidR="005246C3">
        <w:rPr>
          <w:rFonts w:ascii="Tahoma" w:hAnsi="Tahoma"/>
          <w:sz w:val="19"/>
          <w:szCs w:val="19"/>
        </w:rPr>
        <w:t xml:space="preserve">ejącego </w:t>
      </w:r>
      <w:r w:rsidR="00634090">
        <w:rPr>
          <w:rFonts w:ascii="Tahoma" w:hAnsi="Tahoma"/>
          <w:sz w:val="19"/>
          <w:szCs w:val="19"/>
        </w:rPr>
        <w:t>o</w:t>
      </w:r>
      <w:r w:rsidR="005246C3">
        <w:rPr>
          <w:rFonts w:ascii="Tahoma" w:hAnsi="Tahoma"/>
          <w:sz w:val="19"/>
          <w:szCs w:val="19"/>
        </w:rPr>
        <w:t>zna</w:t>
      </w:r>
      <w:r w:rsidR="00634090">
        <w:rPr>
          <w:rFonts w:ascii="Tahoma" w:hAnsi="Tahoma"/>
          <w:sz w:val="19"/>
          <w:szCs w:val="19"/>
        </w:rPr>
        <w:t>kowania pionowego w miejscu wskazanym przez Zamawiającego zgodnie z wykazem znaków stanowiący załącznik nr 4a.</w:t>
      </w:r>
    </w:p>
    <w:p w:rsidR="001D5FA1" w:rsidRPr="00714C3B" w:rsidRDefault="001D5FA1" w:rsidP="001D5FA1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714C3B">
        <w:rPr>
          <w:rFonts w:ascii="Tahoma" w:hAnsi="Tahoma" w:cs="Tahoma"/>
          <w:sz w:val="20"/>
          <w:szCs w:val="20"/>
        </w:rPr>
        <w:t xml:space="preserve">1) </w:t>
      </w:r>
      <w:r w:rsidR="00AE57B0">
        <w:rPr>
          <w:rFonts w:ascii="Tahoma" w:hAnsi="Tahoma" w:cs="Tahoma"/>
          <w:sz w:val="20"/>
          <w:szCs w:val="20"/>
        </w:rPr>
        <w:t xml:space="preserve">Tarcze znaków oraz drogowskazów powinny zostać wykonane </w:t>
      </w:r>
      <w:r w:rsidRPr="00714C3B">
        <w:rPr>
          <w:rFonts w:ascii="Tahoma" w:hAnsi="Tahoma" w:cs="Tahoma"/>
          <w:sz w:val="20"/>
          <w:szCs w:val="20"/>
        </w:rPr>
        <w:t>z blachy podwójnie giętej, która będzie uprzed</w:t>
      </w:r>
      <w:r w:rsidR="00AE57B0">
        <w:rPr>
          <w:rFonts w:ascii="Tahoma" w:hAnsi="Tahoma" w:cs="Tahoma"/>
          <w:sz w:val="20"/>
          <w:szCs w:val="20"/>
        </w:rPr>
        <w:t>nio zabezpieczonej</w:t>
      </w:r>
      <w:r w:rsidRPr="00714C3B">
        <w:rPr>
          <w:rFonts w:ascii="Tahoma" w:hAnsi="Tahoma" w:cs="Tahoma"/>
          <w:sz w:val="20"/>
          <w:szCs w:val="20"/>
        </w:rPr>
        <w:t xml:space="preserve"> przed korozją w postaci cynkowania obustronnego. Tarcza znaku powinna mieć grubość min. 1,5 mm, dodatkowo musi być pokryta folią odblaskową 1 – ej generacji. Krawędzie tarczy powinny być zabezpieczone przed korozją farbami ochronnymi o odpowiedniej trwałości, nie mniejszej niż przewidywany okres trwałości użytkowania znaku. Tylna część tarczy znaków musi być pokryta matową farbą nie odblaskową barwy ciemno szarej. </w:t>
      </w:r>
    </w:p>
    <w:p w:rsidR="001D5FA1" w:rsidRPr="00714C3B" w:rsidRDefault="00AE57B0" w:rsidP="001D5FA1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2) Słupki stalowe</w:t>
      </w:r>
      <w:r w:rsidR="001D5FA1" w:rsidRPr="00714C3B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wykonane</w:t>
      </w:r>
      <w:r w:rsidR="001D5FA1" w:rsidRPr="00714C3B">
        <w:rPr>
          <w:rFonts w:ascii="Tahoma" w:hAnsi="Tahoma" w:cs="Tahoma"/>
          <w:sz w:val="20"/>
          <w:szCs w:val="20"/>
        </w:rPr>
        <w:t xml:space="preserve"> z rur ocynkowanych, które będą zakończone  kotwą oraz  daszkiem uniemożliwiającym dostanie się wody do środka słupka.  Średnica słupka winna wynosić  60,3mm a jego długość  min. winna wynosić 3,5 </w:t>
      </w:r>
      <w:proofErr w:type="spellStart"/>
      <w:r w:rsidR="001D5FA1" w:rsidRPr="00714C3B">
        <w:rPr>
          <w:rFonts w:ascii="Tahoma" w:hAnsi="Tahoma" w:cs="Tahoma"/>
          <w:sz w:val="20"/>
          <w:szCs w:val="20"/>
        </w:rPr>
        <w:t>mb</w:t>
      </w:r>
      <w:proofErr w:type="spellEnd"/>
      <w:r w:rsidR="001D5FA1" w:rsidRPr="00714C3B">
        <w:rPr>
          <w:rFonts w:ascii="Tahoma" w:hAnsi="Tahoma" w:cs="Tahoma"/>
          <w:sz w:val="20"/>
          <w:szCs w:val="20"/>
        </w:rPr>
        <w:t>. Konstrukcja słupków stalowych powinna być wykonana w taki sposób by nie posiadała spawu na długości słupka (łączenia łukiem świetlnym).</w:t>
      </w:r>
    </w:p>
    <w:p w:rsidR="001D5FA1" w:rsidRPr="00714C3B" w:rsidRDefault="001D5FA1" w:rsidP="001D5FA1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714C3B">
        <w:rPr>
          <w:rFonts w:ascii="Tahoma" w:hAnsi="Tahoma" w:cs="Tahoma"/>
          <w:sz w:val="20"/>
          <w:szCs w:val="20"/>
        </w:rPr>
        <w:t>3)</w:t>
      </w:r>
      <w:r w:rsidR="00AE57B0">
        <w:rPr>
          <w:rFonts w:ascii="Tahoma" w:hAnsi="Tahoma" w:cs="Tahoma"/>
          <w:sz w:val="20"/>
          <w:szCs w:val="20"/>
        </w:rPr>
        <w:t xml:space="preserve"> Elementy</w:t>
      </w:r>
      <w:r w:rsidRPr="00714C3B">
        <w:rPr>
          <w:rFonts w:ascii="Tahoma" w:hAnsi="Tahoma" w:cs="Tahoma"/>
          <w:sz w:val="20"/>
          <w:szCs w:val="20"/>
        </w:rPr>
        <w:t xml:space="preserve"> z materiałów ocynkowanych służących do mocowania między sobą elementów konstrukcji wsporczych znaków z elementami tarczy znaków, takich jak: śruby, listwy, wkręty, nakrętki itp.</w:t>
      </w:r>
    </w:p>
    <w:p w:rsidR="001D5FA1" w:rsidRPr="00714C3B" w:rsidRDefault="001D5FA1" w:rsidP="001D5FA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14C3B">
        <w:rPr>
          <w:rFonts w:ascii="Tahoma" w:hAnsi="Tahoma" w:cs="Tahoma"/>
          <w:sz w:val="20"/>
          <w:szCs w:val="20"/>
        </w:rPr>
        <w:t>Każdy wykonany znak drogowy oraz każda konstrukcja wsporcza musi zawierać tabliczkę znamionową z:</w:t>
      </w:r>
    </w:p>
    <w:p w:rsidR="001D5FA1" w:rsidRDefault="001D5FA1" w:rsidP="001D5FA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14C3B">
        <w:rPr>
          <w:rFonts w:ascii="Tahoma" w:hAnsi="Tahoma" w:cs="Tahoma"/>
          <w:sz w:val="20"/>
          <w:szCs w:val="20"/>
        </w:rPr>
        <w:t xml:space="preserve">- nazwą, marką fabryczną, datą produkcji, oznaczeniem dotyczącym materiału lica znaku. </w:t>
      </w:r>
    </w:p>
    <w:p w:rsidR="00107A14" w:rsidRDefault="00107A14" w:rsidP="001D5FA1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07A14" w:rsidRDefault="00107A14" w:rsidP="00107A14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Podczas montażu oznakowania pionowego, </w:t>
      </w:r>
      <w:r w:rsidR="006F4B92">
        <w:rPr>
          <w:rFonts w:ascii="Tahoma" w:hAnsi="Tahoma" w:cs="Tahoma"/>
          <w:sz w:val="20"/>
          <w:szCs w:val="20"/>
        </w:rPr>
        <w:t xml:space="preserve">słupki należy osadzić w otworze wykonanym w gruncie (słupek </w:t>
      </w:r>
      <w:proofErr w:type="spellStart"/>
      <w:r w:rsidR="006F4B92">
        <w:rPr>
          <w:rFonts w:ascii="Tahoma" w:hAnsi="Tahoma" w:cs="Tahoma"/>
          <w:sz w:val="20"/>
          <w:szCs w:val="20"/>
        </w:rPr>
        <w:t>osazany</w:t>
      </w:r>
      <w:proofErr w:type="spellEnd"/>
      <w:r w:rsidR="006F4B92">
        <w:rPr>
          <w:rFonts w:ascii="Tahoma" w:hAnsi="Tahoma" w:cs="Tahoma"/>
          <w:sz w:val="20"/>
          <w:szCs w:val="20"/>
        </w:rPr>
        <w:t xml:space="preserve"> w gruncie powinien mieć przymocowane kotwy, tak aby słupki po</w:t>
      </w:r>
      <w:r w:rsidR="00AE57B0">
        <w:rPr>
          <w:rFonts w:ascii="Tahoma" w:hAnsi="Tahoma" w:cs="Tahoma"/>
          <w:sz w:val="20"/>
          <w:szCs w:val="20"/>
        </w:rPr>
        <w:t xml:space="preserve"> </w:t>
      </w:r>
      <w:r w:rsidR="006F4B92">
        <w:rPr>
          <w:rFonts w:ascii="Tahoma" w:hAnsi="Tahoma" w:cs="Tahoma"/>
          <w:sz w:val="20"/>
          <w:szCs w:val="20"/>
        </w:rPr>
        <w:t>zamontowaniu nie ulegały przechyleniu), następnie umocować betonem – montaż wg SST D-07.02.01.</w:t>
      </w:r>
    </w:p>
    <w:p w:rsidR="00EC7B42" w:rsidRDefault="00EC7B42" w:rsidP="00107A14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 oznakowania w w/w zakresie będzie przedmiotem kontroli przy odbiorze usługi.</w:t>
      </w:r>
    </w:p>
    <w:p w:rsidR="00EC7B42" w:rsidRDefault="00EC7B42" w:rsidP="00107A14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1D5FA1" w:rsidRPr="00EC7B42" w:rsidRDefault="00EC7B42" w:rsidP="001D5FA1">
      <w:pPr>
        <w:pStyle w:val="Bezodstpw"/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 w:rsidRPr="00EC7B42">
        <w:rPr>
          <w:rFonts w:ascii="Tahoma" w:hAnsi="Tahoma" w:cs="Tahoma"/>
          <w:b/>
          <w:sz w:val="20"/>
          <w:szCs w:val="20"/>
        </w:rPr>
        <w:t>CZĘŚĆ II.</w:t>
      </w:r>
    </w:p>
    <w:p w:rsidR="001D5FA1" w:rsidRDefault="001A22B3" w:rsidP="00634090">
      <w:pPr>
        <w:pStyle w:val="Bezodstpw"/>
        <w:numPr>
          <w:ilvl w:val="0"/>
          <w:numId w:val="8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Urządzenia bezpieczeństwa </w:t>
      </w:r>
      <w:r w:rsidR="00634090" w:rsidRPr="00F03A37">
        <w:rPr>
          <w:rFonts w:ascii="Tahoma" w:hAnsi="Tahoma"/>
          <w:sz w:val="19"/>
          <w:szCs w:val="19"/>
        </w:rPr>
        <w:t>obejmuje</w:t>
      </w:r>
      <w:r w:rsidR="00634090">
        <w:rPr>
          <w:rFonts w:ascii="Tahoma" w:hAnsi="Tahoma"/>
          <w:sz w:val="19"/>
          <w:szCs w:val="19"/>
        </w:rPr>
        <w:t xml:space="preserve">: </w:t>
      </w:r>
      <w:r w:rsidR="00634090" w:rsidRPr="00F03A37">
        <w:rPr>
          <w:rFonts w:ascii="Tahoma" w:hAnsi="Tahoma"/>
          <w:sz w:val="19"/>
          <w:szCs w:val="19"/>
        </w:rPr>
        <w:t xml:space="preserve"> wykonanie</w:t>
      </w:r>
      <w:r w:rsidR="00634090">
        <w:rPr>
          <w:rFonts w:ascii="Tahoma" w:hAnsi="Tahoma"/>
          <w:sz w:val="19"/>
          <w:szCs w:val="19"/>
        </w:rPr>
        <w:t>, dostawę oraz montaż urządzeń bezpieczeństwa ruchu – barier drogowych w miejscu wskazanym przez Zamawiającego zgodnie z wykazem barier drogowych stanowiących załącznik nr 4b.</w:t>
      </w:r>
    </w:p>
    <w:p w:rsidR="001D5FA1" w:rsidRDefault="00634090" w:rsidP="00A5500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</w:t>
      </w:r>
      <w:r w:rsidR="00107A14">
        <w:rPr>
          <w:rFonts w:ascii="Tahoma" w:hAnsi="Tahoma" w:cs="Tahoma"/>
          <w:sz w:val="20"/>
          <w:szCs w:val="20"/>
        </w:rPr>
        <w:t xml:space="preserve">ońcówki barier należy umieścić w gruncie, słupki do </w:t>
      </w:r>
      <w:proofErr w:type="spellStart"/>
      <w:r w:rsidR="00107A14">
        <w:rPr>
          <w:rFonts w:ascii="Tahoma" w:hAnsi="Tahoma" w:cs="Tahoma"/>
          <w:sz w:val="20"/>
          <w:szCs w:val="20"/>
        </w:rPr>
        <w:t>ohronych</w:t>
      </w:r>
      <w:proofErr w:type="spellEnd"/>
      <w:r w:rsidR="00107A14">
        <w:rPr>
          <w:rFonts w:ascii="Tahoma" w:hAnsi="Tahoma" w:cs="Tahoma"/>
          <w:sz w:val="20"/>
          <w:szCs w:val="20"/>
        </w:rPr>
        <w:t xml:space="preserve"> barier należy osadzić  w podłożyć w otworze o głębokości co najmniej 0,75 </w:t>
      </w:r>
      <w:proofErr w:type="spellStart"/>
      <w:r w:rsidR="00107A14">
        <w:rPr>
          <w:rFonts w:ascii="Tahoma" w:hAnsi="Tahoma" w:cs="Tahoma"/>
          <w:sz w:val="20"/>
          <w:szCs w:val="20"/>
        </w:rPr>
        <w:t>mb</w:t>
      </w:r>
      <w:proofErr w:type="spellEnd"/>
      <w:r w:rsidR="00107A14">
        <w:rPr>
          <w:rFonts w:ascii="Tahoma" w:hAnsi="Tahoma" w:cs="Tahoma"/>
          <w:sz w:val="20"/>
          <w:szCs w:val="20"/>
        </w:rPr>
        <w:t>, następnie umocować należy betonem – montaż wg SST D-07.05.01.</w:t>
      </w:r>
    </w:p>
    <w:p w:rsidR="00EC7B42" w:rsidRDefault="00EC7B42" w:rsidP="00EC7B42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Montaż oznakowania w w/w zakresie będzie przedmiotem kontroli przy odbiorze usługi.</w:t>
      </w:r>
    </w:p>
    <w:p w:rsidR="006F4B92" w:rsidRPr="00714C3B" w:rsidRDefault="006F4B92" w:rsidP="00634090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6C581E" w:rsidRDefault="00E4552D" w:rsidP="001D5FA1">
      <w:pPr>
        <w:pStyle w:val="Bezodstpw"/>
        <w:spacing w:line="276" w:lineRule="auto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III</w:t>
      </w:r>
      <w:r w:rsidR="006C581E" w:rsidRPr="006C581E">
        <w:rPr>
          <w:rFonts w:ascii="Tahoma" w:hAnsi="Tahoma"/>
          <w:b/>
          <w:sz w:val="20"/>
          <w:szCs w:val="20"/>
        </w:rPr>
        <w:t>. Termin realizacji</w:t>
      </w:r>
      <w:r w:rsidR="006C581E">
        <w:rPr>
          <w:rFonts w:ascii="Tahoma" w:hAnsi="Tahoma"/>
          <w:b/>
          <w:sz w:val="20"/>
          <w:szCs w:val="20"/>
        </w:rPr>
        <w:t>:</w:t>
      </w:r>
    </w:p>
    <w:p w:rsidR="00EC7B42" w:rsidRDefault="001D5FA1" w:rsidP="00AE57B0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Przedmiot zamówienia </w:t>
      </w:r>
      <w:r w:rsidR="00EC7B42">
        <w:rPr>
          <w:rFonts w:ascii="Tahoma" w:hAnsi="Tahoma"/>
          <w:sz w:val="19"/>
          <w:szCs w:val="19"/>
        </w:rPr>
        <w:t>został podzielony na dwie części:</w:t>
      </w:r>
    </w:p>
    <w:p w:rsidR="00F03A37" w:rsidRDefault="00EC7B42" w:rsidP="00EC7B4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ahoma" w:hAnsi="Tahoma"/>
          <w:sz w:val="19"/>
          <w:szCs w:val="19"/>
        </w:rPr>
      </w:pPr>
      <w:r w:rsidRPr="00EC7B42">
        <w:rPr>
          <w:rFonts w:ascii="Tahoma" w:hAnsi="Tahoma"/>
          <w:b/>
          <w:sz w:val="19"/>
          <w:szCs w:val="19"/>
        </w:rPr>
        <w:t>Część 1</w:t>
      </w:r>
      <w:r>
        <w:rPr>
          <w:rFonts w:ascii="Tahoma" w:hAnsi="Tahoma"/>
          <w:sz w:val="19"/>
          <w:szCs w:val="19"/>
        </w:rPr>
        <w:t xml:space="preserve"> obejmuje wykonanie, dostawę i montaż </w:t>
      </w:r>
      <w:proofErr w:type="spellStart"/>
      <w:r>
        <w:rPr>
          <w:rFonts w:ascii="Tahoma" w:hAnsi="Tahoma"/>
          <w:sz w:val="19"/>
          <w:szCs w:val="19"/>
        </w:rPr>
        <w:t>oznakownia</w:t>
      </w:r>
      <w:proofErr w:type="spellEnd"/>
      <w:r>
        <w:rPr>
          <w:rFonts w:ascii="Tahoma" w:hAnsi="Tahoma"/>
          <w:sz w:val="19"/>
          <w:szCs w:val="19"/>
        </w:rPr>
        <w:t xml:space="preserve"> pionowego</w:t>
      </w:r>
      <w:r w:rsidR="00681F2F">
        <w:rPr>
          <w:rFonts w:ascii="Tahoma" w:hAnsi="Tahoma"/>
          <w:sz w:val="19"/>
          <w:szCs w:val="19"/>
        </w:rPr>
        <w:t xml:space="preserve"> wraz z wcześniejszym demontażem </w:t>
      </w:r>
      <w:proofErr w:type="spellStart"/>
      <w:r w:rsidR="00681F2F">
        <w:rPr>
          <w:rFonts w:ascii="Tahoma" w:hAnsi="Tahoma"/>
          <w:sz w:val="19"/>
          <w:szCs w:val="19"/>
        </w:rPr>
        <w:t>istniajcego</w:t>
      </w:r>
      <w:proofErr w:type="spellEnd"/>
      <w:r w:rsidR="00681F2F">
        <w:rPr>
          <w:rFonts w:ascii="Tahoma" w:hAnsi="Tahoma"/>
          <w:sz w:val="19"/>
          <w:szCs w:val="19"/>
        </w:rPr>
        <w:t xml:space="preserve"> oznakowania</w:t>
      </w:r>
      <w:r>
        <w:rPr>
          <w:rFonts w:ascii="Tahoma" w:hAnsi="Tahoma"/>
          <w:sz w:val="19"/>
          <w:szCs w:val="19"/>
        </w:rPr>
        <w:t xml:space="preserve"> – do dnia</w:t>
      </w:r>
      <w:r w:rsidR="001A22B3">
        <w:rPr>
          <w:rFonts w:ascii="Tahoma" w:hAnsi="Tahoma"/>
          <w:sz w:val="19"/>
          <w:szCs w:val="19"/>
        </w:rPr>
        <w:t xml:space="preserve"> 29 września 2017 r.</w:t>
      </w:r>
    </w:p>
    <w:p w:rsidR="00EC7B42" w:rsidRPr="006C29E7" w:rsidRDefault="00EC7B42" w:rsidP="00EC7B42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ahoma" w:hAnsi="Tahoma"/>
          <w:sz w:val="19"/>
          <w:szCs w:val="19"/>
        </w:rPr>
      </w:pPr>
      <w:r w:rsidRPr="00EC7B42">
        <w:rPr>
          <w:rFonts w:ascii="Tahoma" w:hAnsi="Tahoma"/>
          <w:b/>
          <w:sz w:val="19"/>
          <w:szCs w:val="19"/>
        </w:rPr>
        <w:t>Część 2</w:t>
      </w:r>
      <w:r>
        <w:rPr>
          <w:rFonts w:ascii="Tahoma" w:hAnsi="Tahoma"/>
          <w:sz w:val="19"/>
          <w:szCs w:val="19"/>
        </w:rPr>
        <w:t xml:space="preserve"> obejm</w:t>
      </w:r>
      <w:r w:rsidR="005246C3">
        <w:rPr>
          <w:rFonts w:ascii="Tahoma" w:hAnsi="Tahoma"/>
          <w:sz w:val="19"/>
          <w:szCs w:val="19"/>
        </w:rPr>
        <w:t>u</w:t>
      </w:r>
      <w:r>
        <w:rPr>
          <w:rFonts w:ascii="Tahoma" w:hAnsi="Tahoma"/>
          <w:sz w:val="19"/>
          <w:szCs w:val="19"/>
        </w:rPr>
        <w:t>je wykonanie, dostawę i montaż urządzeń bezpieczeństw ruchu (barier drogowych) – do dnia 31 października 2017 r.</w:t>
      </w:r>
    </w:p>
    <w:sectPr w:rsidR="00EC7B42" w:rsidRPr="006C29E7" w:rsidSect="006F4B92">
      <w:footerReference w:type="default" r:id="rId9"/>
      <w:pgSz w:w="11906" w:h="16838"/>
      <w:pgMar w:top="737" w:right="851" w:bottom="794" w:left="1276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0E" w:rsidRDefault="00A550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5500E" w:rsidRDefault="00A550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49"/>
      <w:gridCol w:w="9446"/>
    </w:tblGrid>
    <w:tr w:rsidR="006E11CA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6E11CA" w:rsidRPr="0082747F" w:rsidRDefault="006E11CA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 w:rsidR="00FA64D6"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2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6E11CA" w:rsidRPr="00123AEA" w:rsidRDefault="006E11CA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6E11CA" w:rsidRPr="00065CB8" w:rsidRDefault="006E11CA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0E" w:rsidRDefault="00A550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5500E" w:rsidRDefault="00A550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4A71722"/>
    <w:multiLevelType w:val="hybridMultilevel"/>
    <w:tmpl w:val="5F70AC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36F21"/>
    <w:multiLevelType w:val="hybridMultilevel"/>
    <w:tmpl w:val="E4E4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C6EA6"/>
    <w:multiLevelType w:val="hybridMultilevel"/>
    <w:tmpl w:val="66347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20258"/>
    <w:multiLevelType w:val="hybridMultilevel"/>
    <w:tmpl w:val="EA068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226E62"/>
    <w:multiLevelType w:val="hybridMultilevel"/>
    <w:tmpl w:val="C9F4503A"/>
    <w:lvl w:ilvl="0" w:tplc="52087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018"/>
    <w:rsid w:val="0002620A"/>
    <w:rsid w:val="0002651D"/>
    <w:rsid w:val="00027A2D"/>
    <w:rsid w:val="00030EEE"/>
    <w:rsid w:val="000310CA"/>
    <w:rsid w:val="0003201F"/>
    <w:rsid w:val="00034E7A"/>
    <w:rsid w:val="00035395"/>
    <w:rsid w:val="000378FB"/>
    <w:rsid w:val="00040B0B"/>
    <w:rsid w:val="00042D40"/>
    <w:rsid w:val="00043B9F"/>
    <w:rsid w:val="00046617"/>
    <w:rsid w:val="000479F2"/>
    <w:rsid w:val="000502D8"/>
    <w:rsid w:val="00050511"/>
    <w:rsid w:val="00051796"/>
    <w:rsid w:val="00051ACD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614C"/>
    <w:rsid w:val="00077424"/>
    <w:rsid w:val="00080197"/>
    <w:rsid w:val="000852CB"/>
    <w:rsid w:val="00095055"/>
    <w:rsid w:val="000962F8"/>
    <w:rsid w:val="00096DAB"/>
    <w:rsid w:val="000A1AE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499A"/>
    <w:rsid w:val="000C596A"/>
    <w:rsid w:val="000C5AEA"/>
    <w:rsid w:val="000C5D03"/>
    <w:rsid w:val="000D1BBF"/>
    <w:rsid w:val="000D32B8"/>
    <w:rsid w:val="000D3E39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07A14"/>
    <w:rsid w:val="0011010E"/>
    <w:rsid w:val="001107E0"/>
    <w:rsid w:val="00110A9F"/>
    <w:rsid w:val="00110CC4"/>
    <w:rsid w:val="00110D64"/>
    <w:rsid w:val="00110E93"/>
    <w:rsid w:val="00113CE5"/>
    <w:rsid w:val="00114379"/>
    <w:rsid w:val="00115D0E"/>
    <w:rsid w:val="00117122"/>
    <w:rsid w:val="001207C6"/>
    <w:rsid w:val="00120A1B"/>
    <w:rsid w:val="00120B1C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4046"/>
    <w:rsid w:val="001574E0"/>
    <w:rsid w:val="00160188"/>
    <w:rsid w:val="0016018D"/>
    <w:rsid w:val="00160B67"/>
    <w:rsid w:val="00161B24"/>
    <w:rsid w:val="0016299A"/>
    <w:rsid w:val="00165F55"/>
    <w:rsid w:val="001665C1"/>
    <w:rsid w:val="00172A70"/>
    <w:rsid w:val="00174CCB"/>
    <w:rsid w:val="00175CF1"/>
    <w:rsid w:val="00175FF4"/>
    <w:rsid w:val="00177D01"/>
    <w:rsid w:val="00177F01"/>
    <w:rsid w:val="00180DB1"/>
    <w:rsid w:val="00184B5C"/>
    <w:rsid w:val="00186F9F"/>
    <w:rsid w:val="00187CCA"/>
    <w:rsid w:val="00190A76"/>
    <w:rsid w:val="001911D3"/>
    <w:rsid w:val="00192C01"/>
    <w:rsid w:val="001940C3"/>
    <w:rsid w:val="00194573"/>
    <w:rsid w:val="001955BD"/>
    <w:rsid w:val="001A22B3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D5FA1"/>
    <w:rsid w:val="001E2DCC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306E7"/>
    <w:rsid w:val="002325E1"/>
    <w:rsid w:val="002345B7"/>
    <w:rsid w:val="00234A48"/>
    <w:rsid w:val="00234DB9"/>
    <w:rsid w:val="00235E91"/>
    <w:rsid w:val="00236CCB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765AE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47E8"/>
    <w:rsid w:val="002F486C"/>
    <w:rsid w:val="002F54EC"/>
    <w:rsid w:val="002F56D1"/>
    <w:rsid w:val="002F6E1E"/>
    <w:rsid w:val="002F7F84"/>
    <w:rsid w:val="00300ED0"/>
    <w:rsid w:val="00300FDB"/>
    <w:rsid w:val="00302A4E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7E6A"/>
    <w:rsid w:val="00383249"/>
    <w:rsid w:val="00384DBB"/>
    <w:rsid w:val="00385E3C"/>
    <w:rsid w:val="00386B4E"/>
    <w:rsid w:val="00387FE0"/>
    <w:rsid w:val="0039168C"/>
    <w:rsid w:val="00394D63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5CD"/>
    <w:rsid w:val="004449E1"/>
    <w:rsid w:val="00446302"/>
    <w:rsid w:val="0044722D"/>
    <w:rsid w:val="004508EF"/>
    <w:rsid w:val="00452B6C"/>
    <w:rsid w:val="004541E4"/>
    <w:rsid w:val="004551CB"/>
    <w:rsid w:val="004564BC"/>
    <w:rsid w:val="004603AA"/>
    <w:rsid w:val="00460E33"/>
    <w:rsid w:val="00460E6B"/>
    <w:rsid w:val="00466158"/>
    <w:rsid w:val="00467306"/>
    <w:rsid w:val="0047042F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500553"/>
    <w:rsid w:val="00501D7F"/>
    <w:rsid w:val="00501E1F"/>
    <w:rsid w:val="00503543"/>
    <w:rsid w:val="00503EB2"/>
    <w:rsid w:val="005067D6"/>
    <w:rsid w:val="00507FD4"/>
    <w:rsid w:val="005142D8"/>
    <w:rsid w:val="00516D77"/>
    <w:rsid w:val="00517C61"/>
    <w:rsid w:val="00517CCB"/>
    <w:rsid w:val="00522874"/>
    <w:rsid w:val="00522FB2"/>
    <w:rsid w:val="005246C3"/>
    <w:rsid w:val="00524C09"/>
    <w:rsid w:val="00526C04"/>
    <w:rsid w:val="005302E4"/>
    <w:rsid w:val="00531050"/>
    <w:rsid w:val="0053112F"/>
    <w:rsid w:val="00533CC2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F9B"/>
    <w:rsid w:val="00597FAC"/>
    <w:rsid w:val="005A2E13"/>
    <w:rsid w:val="005A49B0"/>
    <w:rsid w:val="005A64CC"/>
    <w:rsid w:val="005A6882"/>
    <w:rsid w:val="005B0E3B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32B2"/>
    <w:rsid w:val="00634090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71748"/>
    <w:rsid w:val="00675E86"/>
    <w:rsid w:val="0067606B"/>
    <w:rsid w:val="00676320"/>
    <w:rsid w:val="00680497"/>
    <w:rsid w:val="00681F2F"/>
    <w:rsid w:val="006834B8"/>
    <w:rsid w:val="00683C56"/>
    <w:rsid w:val="00683CC9"/>
    <w:rsid w:val="0068503F"/>
    <w:rsid w:val="00690B45"/>
    <w:rsid w:val="00691D18"/>
    <w:rsid w:val="0069228E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29E7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4B92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46699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6970"/>
    <w:rsid w:val="00780D41"/>
    <w:rsid w:val="007811A6"/>
    <w:rsid w:val="00783CB5"/>
    <w:rsid w:val="0078439D"/>
    <w:rsid w:val="0078507F"/>
    <w:rsid w:val="00785708"/>
    <w:rsid w:val="007914E2"/>
    <w:rsid w:val="007933D3"/>
    <w:rsid w:val="00795AC0"/>
    <w:rsid w:val="0079658E"/>
    <w:rsid w:val="007A0822"/>
    <w:rsid w:val="007A21B3"/>
    <w:rsid w:val="007A3754"/>
    <w:rsid w:val="007B1B6D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E61"/>
    <w:rsid w:val="007E20C6"/>
    <w:rsid w:val="007E3912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55C"/>
    <w:rsid w:val="009B51B1"/>
    <w:rsid w:val="009B76B6"/>
    <w:rsid w:val="009C1CA1"/>
    <w:rsid w:val="009C2D58"/>
    <w:rsid w:val="009C320A"/>
    <w:rsid w:val="009C7A16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C9A"/>
    <w:rsid w:val="00A35E72"/>
    <w:rsid w:val="00A400CF"/>
    <w:rsid w:val="00A405BA"/>
    <w:rsid w:val="00A410F3"/>
    <w:rsid w:val="00A44D55"/>
    <w:rsid w:val="00A457A9"/>
    <w:rsid w:val="00A471A8"/>
    <w:rsid w:val="00A4748A"/>
    <w:rsid w:val="00A50B32"/>
    <w:rsid w:val="00A51D01"/>
    <w:rsid w:val="00A54575"/>
    <w:rsid w:val="00A5500E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97F9E"/>
    <w:rsid w:val="00AA1BB7"/>
    <w:rsid w:val="00AB0011"/>
    <w:rsid w:val="00AB02E7"/>
    <w:rsid w:val="00AB0F7F"/>
    <w:rsid w:val="00AB1219"/>
    <w:rsid w:val="00AB4316"/>
    <w:rsid w:val="00AB50FF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57B0"/>
    <w:rsid w:val="00AE5818"/>
    <w:rsid w:val="00AE6982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3206"/>
    <w:rsid w:val="00B1448D"/>
    <w:rsid w:val="00B149AD"/>
    <w:rsid w:val="00B14DD5"/>
    <w:rsid w:val="00B20973"/>
    <w:rsid w:val="00B212D2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704E8"/>
    <w:rsid w:val="00B71847"/>
    <w:rsid w:val="00B71B75"/>
    <w:rsid w:val="00B71B8D"/>
    <w:rsid w:val="00B74852"/>
    <w:rsid w:val="00B759B5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609C"/>
    <w:rsid w:val="00BA670C"/>
    <w:rsid w:val="00BA6FF9"/>
    <w:rsid w:val="00BA7BD7"/>
    <w:rsid w:val="00BB2115"/>
    <w:rsid w:val="00BB2688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670A"/>
    <w:rsid w:val="00C511BF"/>
    <w:rsid w:val="00C52220"/>
    <w:rsid w:val="00C54B9A"/>
    <w:rsid w:val="00C5662B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0DC6"/>
    <w:rsid w:val="00CA54B4"/>
    <w:rsid w:val="00CB0061"/>
    <w:rsid w:val="00CB1635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6EAE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741"/>
    <w:rsid w:val="00D3289D"/>
    <w:rsid w:val="00D3440F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C88"/>
    <w:rsid w:val="00D54E71"/>
    <w:rsid w:val="00D558B5"/>
    <w:rsid w:val="00D55B38"/>
    <w:rsid w:val="00D56A73"/>
    <w:rsid w:val="00D57FD8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27F"/>
    <w:rsid w:val="00DF79FC"/>
    <w:rsid w:val="00E0071C"/>
    <w:rsid w:val="00E008D2"/>
    <w:rsid w:val="00E00BC9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207B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364F"/>
    <w:rsid w:val="00E65491"/>
    <w:rsid w:val="00E66C88"/>
    <w:rsid w:val="00E67E88"/>
    <w:rsid w:val="00E700C8"/>
    <w:rsid w:val="00E72925"/>
    <w:rsid w:val="00E757DA"/>
    <w:rsid w:val="00E80E36"/>
    <w:rsid w:val="00E81A2E"/>
    <w:rsid w:val="00E83100"/>
    <w:rsid w:val="00E8323A"/>
    <w:rsid w:val="00E83931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64F"/>
    <w:rsid w:val="00EB6AB4"/>
    <w:rsid w:val="00EC1AC2"/>
    <w:rsid w:val="00EC1CDB"/>
    <w:rsid w:val="00EC3E76"/>
    <w:rsid w:val="00EC49B4"/>
    <w:rsid w:val="00EC516C"/>
    <w:rsid w:val="00EC6BBF"/>
    <w:rsid w:val="00EC7B42"/>
    <w:rsid w:val="00ED5009"/>
    <w:rsid w:val="00ED6CB9"/>
    <w:rsid w:val="00EE0BDA"/>
    <w:rsid w:val="00EE13C7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257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3565"/>
    <w:rsid w:val="00F9592E"/>
    <w:rsid w:val="00F97546"/>
    <w:rsid w:val="00FA1167"/>
    <w:rsid w:val="00FA1756"/>
    <w:rsid w:val="00FA202D"/>
    <w:rsid w:val="00FA2894"/>
    <w:rsid w:val="00FA2F60"/>
    <w:rsid w:val="00FA5960"/>
    <w:rsid w:val="00FA64D6"/>
    <w:rsid w:val="00FA7A1F"/>
    <w:rsid w:val="00FB043D"/>
    <w:rsid w:val="00FB2FBE"/>
    <w:rsid w:val="00FB3F91"/>
    <w:rsid w:val="00FC40CC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link w:val="BezodstpwZnak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C40CC"/>
    <w:rPr>
      <w:b/>
      <w:bCs/>
    </w:rPr>
  </w:style>
  <w:style w:type="character" w:customStyle="1" w:styleId="BezodstpwZnak">
    <w:name w:val="Bez odstępów Znak"/>
    <w:link w:val="Bezodstpw"/>
    <w:uiPriority w:val="1"/>
    <w:rsid w:val="001D5FA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link w:val="BezodstpwZnak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FC40CC"/>
    <w:rPr>
      <w:b/>
      <w:bCs/>
    </w:rPr>
  </w:style>
  <w:style w:type="character" w:customStyle="1" w:styleId="BezodstpwZnak">
    <w:name w:val="Bez odstępów Znak"/>
    <w:link w:val="Bezodstpw"/>
    <w:uiPriority w:val="1"/>
    <w:rsid w:val="001D5FA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BC08-B238-4383-ACCF-B66A18CB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105</TotalTime>
  <Pages>2</Pages>
  <Words>554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4026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PZD</cp:lastModifiedBy>
  <cp:revision>19</cp:revision>
  <cp:lastPrinted>2017-08-03T07:44:00Z</cp:lastPrinted>
  <dcterms:created xsi:type="dcterms:W3CDTF">2017-07-25T09:46:00Z</dcterms:created>
  <dcterms:modified xsi:type="dcterms:W3CDTF">2017-08-04T07:17:00Z</dcterms:modified>
</cp:coreProperties>
</file>