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92" w:rsidRDefault="00C4203A" w:rsidP="0084640B">
      <w:pPr>
        <w:pStyle w:val="Bezodstpw"/>
      </w:pPr>
      <w:r>
        <w:t xml:space="preserve">Wykaz dokumentów </w:t>
      </w:r>
      <w:r w:rsidR="003672D3">
        <w:t>p</w:t>
      </w:r>
      <w:bookmarkStart w:id="0" w:name="_GoBack"/>
      <w:bookmarkEnd w:id="0"/>
      <w:r>
        <w:t>o modyfikacji</w:t>
      </w:r>
    </w:p>
    <w:p w:rsidR="0084640B" w:rsidRDefault="0084640B" w:rsidP="0084640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804"/>
      </w:tblGrid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Branża</w:t>
            </w:r>
          </w:p>
        </w:tc>
        <w:tc>
          <w:tcPr>
            <w:tcW w:w="6804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Zawartość</w:t>
            </w:r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kolejowa</w:t>
            </w:r>
          </w:p>
        </w:tc>
        <w:tc>
          <w:tcPr>
            <w:tcW w:w="6804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BK </w:t>
            </w:r>
            <w:proofErr w:type="spellStart"/>
            <w:r w:rsidRPr="00C4203A">
              <w:rPr>
                <w:sz w:val="24"/>
                <w:szCs w:val="24"/>
              </w:rPr>
              <w:t>STWiOR</w:t>
            </w:r>
            <w:proofErr w:type="spellEnd"/>
            <w:r w:rsidRPr="00C4203A">
              <w:rPr>
                <w:sz w:val="24"/>
                <w:szCs w:val="24"/>
              </w:rPr>
              <w:t xml:space="preserve">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PB BK cz1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PW Chorzele opis po modyfikacji</w:t>
            </w:r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drogowa</w:t>
            </w:r>
          </w:p>
        </w:tc>
        <w:tc>
          <w:tcPr>
            <w:tcW w:w="6804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BD PW przekroje konstrukcyjne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BD PW tabela robót ziemnych po modyfikacji</w:t>
            </w:r>
          </w:p>
          <w:p w:rsidR="0084640B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BD PW zjazdy indywidualne, szczegóły konstrukcyjne po modyfikacji</w:t>
            </w:r>
          </w:p>
          <w:p w:rsidR="00520B54" w:rsidRPr="00C4203A" w:rsidRDefault="00520B54" w:rsidP="0084640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 PW tabela oznakowania pionowego</w:t>
            </w:r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elektryczna</w:t>
            </w:r>
          </w:p>
        </w:tc>
        <w:tc>
          <w:tcPr>
            <w:tcW w:w="6804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BE PW - po modyfikacji</w:t>
            </w:r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sanitarna</w:t>
            </w:r>
          </w:p>
        </w:tc>
        <w:tc>
          <w:tcPr>
            <w:tcW w:w="6804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PB  -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cz1 -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cz2 -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cz3 -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cz4 -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D1 Profil podłużny kanalizacji deszczowej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D2 - Profil podłużny kanalizacji deszczowej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D3 - Profil podłużny kanalizacji deszczowej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BS PW- D4 schemat studni ekscentrycznej fi 1000 </w:t>
            </w:r>
            <w:proofErr w:type="spellStart"/>
            <w:r w:rsidRPr="00C4203A">
              <w:rPr>
                <w:sz w:val="24"/>
                <w:szCs w:val="24"/>
              </w:rPr>
              <w:t>odpłów</w:t>
            </w:r>
            <w:proofErr w:type="spellEnd"/>
            <w:r w:rsidRPr="00C4203A">
              <w:rPr>
                <w:sz w:val="24"/>
                <w:szCs w:val="24"/>
              </w:rPr>
              <w:t xml:space="preserve"> 800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BS PW- D5 schemat studni ekscentrycznej fi 1000 </w:t>
            </w:r>
            <w:proofErr w:type="spellStart"/>
            <w:r w:rsidRPr="00C4203A">
              <w:rPr>
                <w:sz w:val="24"/>
                <w:szCs w:val="24"/>
              </w:rPr>
              <w:t>odpłów</w:t>
            </w:r>
            <w:proofErr w:type="spellEnd"/>
            <w:r w:rsidRPr="00C4203A">
              <w:rPr>
                <w:sz w:val="24"/>
                <w:szCs w:val="24"/>
              </w:rPr>
              <w:t xml:space="preserve"> 1000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BS PW- D6 schemat studni ekscentrycznej fi 1000 </w:t>
            </w:r>
            <w:proofErr w:type="spellStart"/>
            <w:r w:rsidRPr="00C4203A">
              <w:rPr>
                <w:sz w:val="24"/>
                <w:szCs w:val="24"/>
              </w:rPr>
              <w:t>odpłów</w:t>
            </w:r>
            <w:proofErr w:type="spellEnd"/>
            <w:r w:rsidRPr="00C4203A">
              <w:rPr>
                <w:sz w:val="24"/>
                <w:szCs w:val="24"/>
              </w:rPr>
              <w:t xml:space="preserve"> 1200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BS PW- D7 schemat studni ekscentrycznej fi 1000 </w:t>
            </w:r>
            <w:proofErr w:type="spellStart"/>
            <w:r w:rsidRPr="00C4203A">
              <w:rPr>
                <w:sz w:val="24"/>
                <w:szCs w:val="24"/>
              </w:rPr>
              <w:t>odpłów</w:t>
            </w:r>
            <w:proofErr w:type="spellEnd"/>
            <w:r w:rsidRPr="00C4203A">
              <w:rPr>
                <w:sz w:val="24"/>
                <w:szCs w:val="24"/>
              </w:rPr>
              <w:t xml:space="preserve"> 1400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PW- D12 schemat pompowni deszczowej DP1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PW- D13 schemat pompowni deszczowej DP2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BS PW- D15 wysokosprawny separator </w:t>
            </w:r>
            <w:proofErr w:type="spellStart"/>
            <w:r w:rsidRPr="00C4203A">
              <w:rPr>
                <w:sz w:val="24"/>
                <w:szCs w:val="24"/>
              </w:rPr>
              <w:t>koalescencyjny</w:t>
            </w:r>
            <w:proofErr w:type="spellEnd"/>
            <w:r w:rsidRPr="00C4203A">
              <w:rPr>
                <w:sz w:val="24"/>
                <w:szCs w:val="24"/>
              </w:rPr>
              <w:t xml:space="preserve"> 60ls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BS PW- D16 wysokosprawny separator </w:t>
            </w:r>
            <w:proofErr w:type="spellStart"/>
            <w:r w:rsidRPr="00C4203A">
              <w:rPr>
                <w:sz w:val="24"/>
                <w:szCs w:val="24"/>
              </w:rPr>
              <w:t>koalescencyjny</w:t>
            </w:r>
            <w:proofErr w:type="spellEnd"/>
            <w:r w:rsidRPr="00C4203A">
              <w:rPr>
                <w:sz w:val="24"/>
                <w:szCs w:val="24"/>
              </w:rPr>
              <w:t xml:space="preserve"> 50ls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BS PW- D17 wysokosprawny separator </w:t>
            </w:r>
            <w:proofErr w:type="spellStart"/>
            <w:r w:rsidRPr="00C4203A">
              <w:rPr>
                <w:sz w:val="24"/>
                <w:szCs w:val="24"/>
              </w:rPr>
              <w:t>koalescencyjny</w:t>
            </w:r>
            <w:proofErr w:type="spellEnd"/>
            <w:r w:rsidRPr="00C4203A">
              <w:rPr>
                <w:sz w:val="24"/>
                <w:szCs w:val="24"/>
              </w:rPr>
              <w:t xml:space="preserve"> 20ls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PW- D19 wylot w do istniejącego rowu nr 3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PW- D20 przykładowy rysunek przepustów i wylotów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S1 - Profil podłużny kanalizacji sanitarnej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S2 - Profil podłużny kanalizacji sanitarnej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PW- S5 schemat pompowni P1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PW- S6 schemat pompowni P2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PW- S7 schemat pompowni P3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W1 - Profil podłużny sieci wodociągowej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W2 - Profil podłużny sieci wodociągowej po modyfikacji</w:t>
            </w:r>
          </w:p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W3 - Profil podłużny sieci wodociągowej po modyfikacji</w:t>
            </w:r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lastRenderedPageBreak/>
              <w:t>BS PW W4 - Profil podłużny sieci wodociągowej po modyfikacji</w:t>
            </w:r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W5 - Profil podłużny sieci wodociągowej po modyfikacji</w:t>
            </w:r>
          </w:p>
          <w:p w:rsidR="0084640B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BS PW W6 - profile podłużne odejść do hydrantów po modyfikacji</w:t>
            </w:r>
          </w:p>
          <w:p w:rsidR="00033FD5" w:rsidRPr="00C4203A" w:rsidRDefault="00033FD5" w:rsidP="0084640B">
            <w:pPr>
              <w:pStyle w:val="Bezodstpw"/>
              <w:rPr>
                <w:sz w:val="24"/>
                <w:szCs w:val="24"/>
              </w:rPr>
            </w:pPr>
            <w:r w:rsidRPr="00033FD5">
              <w:rPr>
                <w:sz w:val="24"/>
                <w:szCs w:val="24"/>
              </w:rPr>
              <w:t>BS PW D - schemat kinety stu</w:t>
            </w:r>
            <w:r>
              <w:rPr>
                <w:sz w:val="24"/>
                <w:szCs w:val="24"/>
              </w:rPr>
              <w:t>d</w:t>
            </w:r>
            <w:r w:rsidRPr="00033FD5">
              <w:rPr>
                <w:sz w:val="24"/>
                <w:szCs w:val="24"/>
              </w:rPr>
              <w:t>ni ekscentrycznej</w:t>
            </w:r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84640B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telekomunikacyjna</w:t>
            </w:r>
          </w:p>
        </w:tc>
        <w:tc>
          <w:tcPr>
            <w:tcW w:w="6804" w:type="dxa"/>
          </w:tcPr>
          <w:p w:rsidR="0084640B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BT PB - po modyfikacji</w:t>
            </w:r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BT PB Plan sytuacyjny po modyfikacji</w:t>
            </w:r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BT PW cz1 - po modyfikacji</w:t>
            </w:r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4640B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mapa do celów projektowych</w:t>
            </w:r>
          </w:p>
        </w:tc>
        <w:tc>
          <w:tcPr>
            <w:tcW w:w="6804" w:type="dxa"/>
          </w:tcPr>
          <w:p w:rsidR="0084640B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mapa do celów projektowych PSG Chorzele strefa 1 </w:t>
            </w:r>
            <w:proofErr w:type="spellStart"/>
            <w:r w:rsidRPr="00C4203A">
              <w:rPr>
                <w:sz w:val="24"/>
                <w:szCs w:val="24"/>
              </w:rPr>
              <w:t>I.dwg</w:t>
            </w:r>
            <w:proofErr w:type="spellEnd"/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mapa do celów projektowych PSG Chorzele strefa 1 </w:t>
            </w:r>
            <w:proofErr w:type="spellStart"/>
            <w:r w:rsidRPr="00C4203A">
              <w:rPr>
                <w:sz w:val="24"/>
                <w:szCs w:val="24"/>
              </w:rPr>
              <w:t>II.dwg</w:t>
            </w:r>
            <w:proofErr w:type="spellEnd"/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mapa do celów projektowych PSG Chorzele strefa 1 </w:t>
            </w:r>
            <w:proofErr w:type="spellStart"/>
            <w:r w:rsidRPr="00C4203A">
              <w:rPr>
                <w:sz w:val="24"/>
                <w:szCs w:val="24"/>
              </w:rPr>
              <w:t>III.dwg</w:t>
            </w:r>
            <w:proofErr w:type="spellEnd"/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4640B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C4203A">
              <w:rPr>
                <w:sz w:val="24"/>
                <w:szCs w:val="24"/>
              </w:rPr>
              <w:t>pzt</w:t>
            </w:r>
            <w:proofErr w:type="spellEnd"/>
            <w:r w:rsidRPr="00C4203A">
              <w:rPr>
                <w:sz w:val="24"/>
                <w:szCs w:val="24"/>
              </w:rPr>
              <w:t xml:space="preserve"> podstrefa Chorzele 1</w:t>
            </w:r>
          </w:p>
        </w:tc>
        <w:tc>
          <w:tcPr>
            <w:tcW w:w="6804" w:type="dxa"/>
          </w:tcPr>
          <w:p w:rsidR="0084640B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PZT Podstrefa Chorzele 1</w:t>
            </w:r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C4203A">
              <w:rPr>
                <w:sz w:val="24"/>
                <w:szCs w:val="24"/>
              </w:rPr>
              <w:t>Projekt_PSG_Chorzele.dwg</w:t>
            </w:r>
            <w:proofErr w:type="spellEnd"/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C4203A">
              <w:rPr>
                <w:sz w:val="24"/>
                <w:szCs w:val="24"/>
              </w:rPr>
              <w:t>Projekt_PSG_Chorzele</w:t>
            </w:r>
            <w:proofErr w:type="spellEnd"/>
            <w:r w:rsidRPr="00C4203A">
              <w:rPr>
                <w:sz w:val="24"/>
                <w:szCs w:val="24"/>
              </w:rPr>
              <w:t xml:space="preserve"> </w:t>
            </w:r>
            <w:proofErr w:type="spellStart"/>
            <w:r w:rsidRPr="00C4203A">
              <w:rPr>
                <w:sz w:val="24"/>
                <w:szCs w:val="24"/>
              </w:rPr>
              <w:t>a.dwg</w:t>
            </w:r>
            <w:proofErr w:type="spellEnd"/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4640B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załączniki</w:t>
            </w:r>
          </w:p>
        </w:tc>
        <w:tc>
          <w:tcPr>
            <w:tcW w:w="6804" w:type="dxa"/>
          </w:tcPr>
          <w:p w:rsidR="0084640B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C4203A">
              <w:rPr>
                <w:sz w:val="24"/>
                <w:szCs w:val="24"/>
              </w:rPr>
              <w:t>Zał</w:t>
            </w:r>
            <w:proofErr w:type="spellEnd"/>
            <w:r w:rsidRPr="00C4203A">
              <w:rPr>
                <w:sz w:val="24"/>
                <w:szCs w:val="24"/>
              </w:rPr>
              <w:t xml:space="preserve"> nr 1 - Wzór Formularza Oferty po modyfikacji</w:t>
            </w:r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C4203A">
              <w:rPr>
                <w:sz w:val="24"/>
                <w:szCs w:val="24"/>
              </w:rPr>
              <w:t>Zał</w:t>
            </w:r>
            <w:proofErr w:type="spellEnd"/>
            <w:r w:rsidRPr="00C4203A">
              <w:rPr>
                <w:sz w:val="24"/>
                <w:szCs w:val="24"/>
              </w:rPr>
              <w:t xml:space="preserve"> nr 2 - Wzór Oświadczenia Wykonawcy o spełnianiu warunków udziału w postępowaniu po modyfikacji</w:t>
            </w:r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C4203A">
              <w:rPr>
                <w:sz w:val="24"/>
                <w:szCs w:val="24"/>
              </w:rPr>
              <w:t>Zał</w:t>
            </w:r>
            <w:proofErr w:type="spellEnd"/>
            <w:r w:rsidRPr="00C4203A">
              <w:rPr>
                <w:sz w:val="24"/>
                <w:szCs w:val="24"/>
              </w:rPr>
              <w:t xml:space="preserve"> nr 3 - Wzór Oświadczenia Wykonawcy o braku podstaw do wykluczenia po modyfikacji</w:t>
            </w:r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C4203A">
              <w:rPr>
                <w:sz w:val="24"/>
                <w:szCs w:val="24"/>
              </w:rPr>
              <w:t>Zał</w:t>
            </w:r>
            <w:proofErr w:type="spellEnd"/>
            <w:r w:rsidRPr="00C4203A">
              <w:rPr>
                <w:sz w:val="24"/>
                <w:szCs w:val="24"/>
              </w:rPr>
              <w:t xml:space="preserve"> nr 4 - Wzór Wykazu robót budowlanych po modyfikacji</w:t>
            </w:r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C4203A">
              <w:rPr>
                <w:sz w:val="24"/>
                <w:szCs w:val="24"/>
              </w:rPr>
              <w:t>Zał</w:t>
            </w:r>
            <w:proofErr w:type="spellEnd"/>
            <w:r w:rsidRPr="00C4203A">
              <w:rPr>
                <w:sz w:val="24"/>
                <w:szCs w:val="24"/>
              </w:rPr>
              <w:t xml:space="preserve"> nr 5 - Wzór wykazu osób, które będą uczestniczyć  w realizacji zamówienia po modyfikacji</w:t>
            </w:r>
          </w:p>
          <w:p w:rsidR="00AC0D8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C4203A">
              <w:rPr>
                <w:sz w:val="24"/>
                <w:szCs w:val="24"/>
              </w:rPr>
              <w:t>Zał</w:t>
            </w:r>
            <w:proofErr w:type="spellEnd"/>
            <w:r w:rsidRPr="00C4203A">
              <w:rPr>
                <w:sz w:val="24"/>
                <w:szCs w:val="24"/>
              </w:rPr>
              <w:t xml:space="preserve"> nr 6 - Wzór Oświadczenia w zakresie art.26ust.2d ustawy Pzp  modyfikacji</w:t>
            </w:r>
          </w:p>
          <w:p w:rsidR="00520B54" w:rsidRPr="00C4203A" w:rsidRDefault="00AC0D84" w:rsidP="0084640B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C4203A">
              <w:rPr>
                <w:sz w:val="24"/>
                <w:szCs w:val="24"/>
              </w:rPr>
              <w:t>Zał</w:t>
            </w:r>
            <w:proofErr w:type="spellEnd"/>
            <w:r w:rsidRPr="00C4203A">
              <w:rPr>
                <w:sz w:val="24"/>
                <w:szCs w:val="24"/>
              </w:rPr>
              <w:t xml:space="preserve"> nr 7 - Wzór tabeli elementów scalonych po modyfikacji</w:t>
            </w:r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4640B" w:rsidRPr="00C4203A" w:rsidRDefault="00B67E57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Decyzja środowiskowa - wyciąg (</w:t>
            </w:r>
            <w:proofErr w:type="spellStart"/>
            <w:r w:rsidRPr="00C4203A">
              <w:rPr>
                <w:sz w:val="24"/>
                <w:szCs w:val="24"/>
              </w:rPr>
              <w:t>psg</w:t>
            </w:r>
            <w:proofErr w:type="spellEnd"/>
            <w:r w:rsidRPr="00C4203A">
              <w:rPr>
                <w:sz w:val="24"/>
                <w:szCs w:val="24"/>
              </w:rPr>
              <w:t xml:space="preserve"> Chorzele)</w:t>
            </w:r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4640B" w:rsidRPr="00C4203A" w:rsidRDefault="00B67E57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Operat wodnoprawny - wyciąg (</w:t>
            </w:r>
            <w:proofErr w:type="spellStart"/>
            <w:r w:rsidRPr="00C4203A">
              <w:rPr>
                <w:sz w:val="24"/>
                <w:szCs w:val="24"/>
              </w:rPr>
              <w:t>psg</w:t>
            </w:r>
            <w:proofErr w:type="spellEnd"/>
            <w:r w:rsidRPr="00C4203A">
              <w:rPr>
                <w:sz w:val="24"/>
                <w:szCs w:val="24"/>
              </w:rPr>
              <w:t xml:space="preserve"> Chorzele)</w:t>
            </w:r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4640B" w:rsidRPr="00C4203A" w:rsidRDefault="00B67E57" w:rsidP="008B398F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C4203A">
              <w:rPr>
                <w:sz w:val="24"/>
                <w:szCs w:val="24"/>
              </w:rPr>
              <w:t>Opinia_geotechniczna_PSG_Chorzele</w:t>
            </w:r>
            <w:proofErr w:type="spellEnd"/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4640B" w:rsidRPr="00C4203A" w:rsidRDefault="00B67E57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Plan sytuacyjny pętli kolejowej</w:t>
            </w:r>
          </w:p>
        </w:tc>
      </w:tr>
      <w:tr w:rsidR="0084640B" w:rsidRPr="00C4203A" w:rsidTr="00C4203A">
        <w:tc>
          <w:tcPr>
            <w:tcW w:w="675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4640B" w:rsidRPr="00C4203A" w:rsidRDefault="0084640B" w:rsidP="0084640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4640B" w:rsidRPr="00C4203A" w:rsidRDefault="00B67E57" w:rsidP="00520B54">
            <w:pPr>
              <w:pStyle w:val="Bezodstpw"/>
              <w:rPr>
                <w:sz w:val="24"/>
                <w:szCs w:val="24"/>
              </w:rPr>
            </w:pPr>
            <w:r w:rsidRPr="00C4203A">
              <w:rPr>
                <w:sz w:val="24"/>
                <w:szCs w:val="24"/>
              </w:rPr>
              <w:t xml:space="preserve">Raport </w:t>
            </w:r>
            <w:r w:rsidR="00520B54">
              <w:rPr>
                <w:sz w:val="24"/>
                <w:szCs w:val="24"/>
              </w:rPr>
              <w:t>oddziaływania przedsięwzięcia na środowisko</w:t>
            </w:r>
          </w:p>
        </w:tc>
      </w:tr>
      <w:tr w:rsidR="00CE1BD7" w:rsidRPr="00C4203A" w:rsidTr="00C4203A">
        <w:tc>
          <w:tcPr>
            <w:tcW w:w="675" w:type="dxa"/>
          </w:tcPr>
          <w:p w:rsidR="00CE1BD7" w:rsidRPr="00C4203A" w:rsidRDefault="00CE1BD7" w:rsidP="0084640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CE1BD7" w:rsidRPr="00C4203A" w:rsidRDefault="00CE1BD7" w:rsidP="0084640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E1BD7" w:rsidRPr="00C4203A" w:rsidRDefault="00CE1BD7" w:rsidP="00520B54">
            <w:pPr>
              <w:pStyle w:val="Bezodstpw"/>
              <w:rPr>
                <w:sz w:val="24"/>
                <w:szCs w:val="24"/>
              </w:rPr>
            </w:pPr>
            <w:r w:rsidRPr="00CE1BD7">
              <w:rPr>
                <w:sz w:val="24"/>
                <w:szCs w:val="24"/>
              </w:rPr>
              <w:t>Część II -załącznik nr 8 - wzór umowy po modyfikacji</w:t>
            </w:r>
          </w:p>
        </w:tc>
      </w:tr>
      <w:tr w:rsidR="00CE1BD7" w:rsidRPr="00C4203A" w:rsidTr="00C4203A">
        <w:tc>
          <w:tcPr>
            <w:tcW w:w="675" w:type="dxa"/>
          </w:tcPr>
          <w:p w:rsidR="00CE1BD7" w:rsidRPr="00C4203A" w:rsidRDefault="00CE1BD7" w:rsidP="0084640B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E1BD7" w:rsidRPr="00C4203A" w:rsidRDefault="00CE1BD7" w:rsidP="0084640B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E1BD7" w:rsidRPr="00C4203A" w:rsidRDefault="00CE1BD7" w:rsidP="00520B54">
            <w:pPr>
              <w:pStyle w:val="Bezodstpw"/>
              <w:rPr>
                <w:sz w:val="24"/>
                <w:szCs w:val="24"/>
              </w:rPr>
            </w:pPr>
            <w:r w:rsidRPr="00CE1BD7">
              <w:rPr>
                <w:sz w:val="24"/>
                <w:szCs w:val="24"/>
              </w:rPr>
              <w:t>Wzór karty gwarancyjnej załącznik do umowy</w:t>
            </w:r>
          </w:p>
        </w:tc>
      </w:tr>
    </w:tbl>
    <w:p w:rsidR="0084640B" w:rsidRDefault="0084640B" w:rsidP="0084640B">
      <w:pPr>
        <w:pStyle w:val="Bezodstpw"/>
        <w:rPr>
          <w:sz w:val="24"/>
          <w:szCs w:val="24"/>
        </w:rPr>
      </w:pPr>
    </w:p>
    <w:p w:rsidR="00336207" w:rsidRPr="00C4203A" w:rsidRDefault="00336207" w:rsidP="0084640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Ogłoszenie dodatkowych informacji, informacje o niekompletnej procedurze lub sprostowanie. </w:t>
      </w:r>
    </w:p>
    <w:sectPr w:rsidR="00336207" w:rsidRPr="00C4203A" w:rsidSect="00AC0D84">
      <w:headerReference w:type="default" r:id="rId9"/>
      <w:pgSz w:w="11906" w:h="16838"/>
      <w:pgMar w:top="1440" w:right="1080" w:bottom="1440" w:left="108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85" w:rsidRDefault="004B43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B4385" w:rsidRDefault="004B43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85" w:rsidRDefault="004B43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B4385" w:rsidRDefault="004B43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CA" w:rsidRPr="00123AEA" w:rsidRDefault="006B71CA" w:rsidP="00123AEA">
    <w:pPr>
      <w:pStyle w:val="Nagwek"/>
    </w:pPr>
    <w:r w:rsidRPr="00123AE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3075AE6"/>
    <w:multiLevelType w:val="hybridMultilevel"/>
    <w:tmpl w:val="D4963BB0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05665074"/>
    <w:multiLevelType w:val="hybridMultilevel"/>
    <w:tmpl w:val="50564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D8A2864"/>
    <w:multiLevelType w:val="hybridMultilevel"/>
    <w:tmpl w:val="5204D302"/>
    <w:lvl w:ilvl="0" w:tplc="AB649C82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109A8"/>
    <w:multiLevelType w:val="hybridMultilevel"/>
    <w:tmpl w:val="6456B744"/>
    <w:lvl w:ilvl="0" w:tplc="88CA1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75B2A79"/>
    <w:multiLevelType w:val="hybridMultilevel"/>
    <w:tmpl w:val="00D65982"/>
    <w:lvl w:ilvl="0" w:tplc="4B56A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1DB67D9A"/>
    <w:multiLevelType w:val="hybridMultilevel"/>
    <w:tmpl w:val="561E42AC"/>
    <w:lvl w:ilvl="0" w:tplc="F2E870B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45E25F06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235E05AF"/>
    <w:multiLevelType w:val="hybridMultilevel"/>
    <w:tmpl w:val="F378EE32"/>
    <w:lvl w:ilvl="0" w:tplc="7B920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AAD1D8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2">
    <w:nsid w:val="2CC243BB"/>
    <w:multiLevelType w:val="hybridMultilevel"/>
    <w:tmpl w:val="4B0A21D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60F01"/>
    <w:multiLevelType w:val="hybridMultilevel"/>
    <w:tmpl w:val="8DE07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9B7C44"/>
    <w:multiLevelType w:val="hybridMultilevel"/>
    <w:tmpl w:val="0A7C9414"/>
    <w:lvl w:ilvl="0" w:tplc="72468A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63E2016"/>
    <w:multiLevelType w:val="hybridMultilevel"/>
    <w:tmpl w:val="24C27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39786716"/>
    <w:multiLevelType w:val="hybridMultilevel"/>
    <w:tmpl w:val="9E5238CC"/>
    <w:lvl w:ilvl="0" w:tplc="7362D17C">
      <w:start w:val="1"/>
      <w:numFmt w:val="lowerLetter"/>
      <w:lvlText w:val="%1)"/>
      <w:lvlJc w:val="left"/>
      <w:pPr>
        <w:ind w:left="1211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1">
    <w:nsid w:val="39E2535F"/>
    <w:multiLevelType w:val="hybridMultilevel"/>
    <w:tmpl w:val="364ED4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C9901C7"/>
    <w:multiLevelType w:val="multilevel"/>
    <w:tmpl w:val="7CDEAC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>
    <w:nsid w:val="3D924903"/>
    <w:multiLevelType w:val="hybridMultilevel"/>
    <w:tmpl w:val="3C2000B0"/>
    <w:lvl w:ilvl="0" w:tplc="D64E22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09421A9"/>
    <w:multiLevelType w:val="hybridMultilevel"/>
    <w:tmpl w:val="C46299CC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D3D4FA5A">
      <w:start w:val="1"/>
      <w:numFmt w:val="decimal"/>
      <w:lvlText w:val="%4."/>
      <w:lvlJc w:val="left"/>
      <w:pPr>
        <w:ind w:left="2771" w:hanging="360"/>
      </w:pPr>
      <w:rPr>
        <w:rFonts w:ascii="Times New Roman" w:hAnsi="Times New Roman" w:cs="Times New Roman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7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>
    <w:nsid w:val="463946ED"/>
    <w:multiLevelType w:val="hybridMultilevel"/>
    <w:tmpl w:val="9FC24022"/>
    <w:lvl w:ilvl="0" w:tplc="75E418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7927584"/>
    <w:multiLevelType w:val="hybridMultilevel"/>
    <w:tmpl w:val="1BF634B8"/>
    <w:lvl w:ilvl="0" w:tplc="D30647C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>
    <w:nsid w:val="47DD3160"/>
    <w:multiLevelType w:val="multilevel"/>
    <w:tmpl w:val="DC2624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49185E4B"/>
    <w:multiLevelType w:val="hybridMultilevel"/>
    <w:tmpl w:val="041CF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AB81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872E94E4">
      <w:start w:val="7"/>
      <w:numFmt w:val="decimalZero"/>
      <w:lvlText w:val="%6"/>
      <w:lvlJc w:val="left"/>
      <w:pPr>
        <w:ind w:left="4500" w:hanging="360"/>
      </w:pPr>
      <w:rPr>
        <w:rFonts w:hint="default"/>
      </w:rPr>
    </w:lvl>
    <w:lvl w:ilvl="6" w:tplc="D76E283A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D8E7AE0"/>
    <w:multiLevelType w:val="multilevel"/>
    <w:tmpl w:val="7AAA44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4D9926AF"/>
    <w:multiLevelType w:val="multilevel"/>
    <w:tmpl w:val="91DAD7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4E2107BE"/>
    <w:multiLevelType w:val="hybridMultilevel"/>
    <w:tmpl w:val="BEC075B4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47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54266C39"/>
    <w:multiLevelType w:val="hybridMultilevel"/>
    <w:tmpl w:val="09464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8448D6"/>
    <w:multiLevelType w:val="hybridMultilevel"/>
    <w:tmpl w:val="973ED442"/>
    <w:lvl w:ilvl="0" w:tplc="1BB44C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68F61E4"/>
    <w:multiLevelType w:val="hybridMultilevel"/>
    <w:tmpl w:val="6B087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4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5BDC4939"/>
    <w:multiLevelType w:val="hybridMultilevel"/>
    <w:tmpl w:val="41CE09DA"/>
    <w:lvl w:ilvl="0" w:tplc="2B3AB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7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E912056"/>
    <w:multiLevelType w:val="hybridMultilevel"/>
    <w:tmpl w:val="F69EC134"/>
    <w:lvl w:ilvl="0" w:tplc="5CE64D4C">
      <w:start w:val="4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FAF1298"/>
    <w:multiLevelType w:val="hybridMultilevel"/>
    <w:tmpl w:val="8F82E4B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1">
    <w:nsid w:val="632708B9"/>
    <w:multiLevelType w:val="hybridMultilevel"/>
    <w:tmpl w:val="BD480A92"/>
    <w:lvl w:ilvl="0" w:tplc="B1D825E2">
      <w:start w:val="2"/>
      <w:numFmt w:val="upperRoman"/>
      <w:lvlText w:val="%1."/>
      <w:lvlJc w:val="left"/>
      <w:pPr>
        <w:ind w:left="54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434106"/>
    <w:multiLevelType w:val="hybridMultilevel"/>
    <w:tmpl w:val="6B94A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>
    <w:nsid w:val="65D55BF4"/>
    <w:multiLevelType w:val="hybridMultilevel"/>
    <w:tmpl w:val="7BA4D9A8"/>
    <w:lvl w:ilvl="0" w:tplc="E75AF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68F24B83"/>
    <w:multiLevelType w:val="hybridMultilevel"/>
    <w:tmpl w:val="49662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CD20C4"/>
    <w:multiLevelType w:val="hybridMultilevel"/>
    <w:tmpl w:val="FAAC3FFE"/>
    <w:lvl w:ilvl="0" w:tplc="AB6E0A2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7">
    <w:nsid w:val="72655F06"/>
    <w:multiLevelType w:val="hybridMultilevel"/>
    <w:tmpl w:val="DA9ACBEC"/>
    <w:lvl w:ilvl="0" w:tplc="982C3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6A2721"/>
    <w:multiLevelType w:val="hybridMultilevel"/>
    <w:tmpl w:val="1DA46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58731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>
    <w:nsid w:val="79143887"/>
    <w:multiLevelType w:val="multilevel"/>
    <w:tmpl w:val="9F70162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2">
    <w:nsid w:val="7C481977"/>
    <w:multiLevelType w:val="hybridMultilevel"/>
    <w:tmpl w:val="22BCD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F06985"/>
    <w:multiLevelType w:val="hybridMultilevel"/>
    <w:tmpl w:val="D486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3"/>
  </w:num>
  <w:num w:numId="2">
    <w:abstractNumId w:val="40"/>
  </w:num>
  <w:num w:numId="3">
    <w:abstractNumId w:val="45"/>
  </w:num>
  <w:num w:numId="4">
    <w:abstractNumId w:val="30"/>
  </w:num>
  <w:num w:numId="5">
    <w:abstractNumId w:val="15"/>
  </w:num>
  <w:num w:numId="6">
    <w:abstractNumId w:val="34"/>
  </w:num>
  <w:num w:numId="7">
    <w:abstractNumId w:val="18"/>
  </w:num>
  <w:num w:numId="8">
    <w:abstractNumId w:val="29"/>
  </w:num>
  <w:num w:numId="9">
    <w:abstractNumId w:val="60"/>
  </w:num>
  <w:num w:numId="10">
    <w:abstractNumId w:val="23"/>
  </w:num>
  <w:num w:numId="11">
    <w:abstractNumId w:val="58"/>
  </w:num>
  <w:num w:numId="12">
    <w:abstractNumId w:val="26"/>
  </w:num>
  <w:num w:numId="13">
    <w:abstractNumId w:val="10"/>
  </w:num>
  <w:num w:numId="14">
    <w:abstractNumId w:val="37"/>
  </w:num>
  <w:num w:numId="15">
    <w:abstractNumId w:val="24"/>
  </w:num>
  <w:num w:numId="16">
    <w:abstractNumId w:val="17"/>
  </w:num>
  <w:num w:numId="17">
    <w:abstractNumId w:val="32"/>
  </w:num>
  <w:num w:numId="18">
    <w:abstractNumId w:val="12"/>
  </w:num>
  <w:num w:numId="19">
    <w:abstractNumId w:val="2"/>
  </w:num>
  <w:num w:numId="20">
    <w:abstractNumId w:val="56"/>
  </w:num>
  <w:num w:numId="21">
    <w:abstractNumId w:val="19"/>
  </w:num>
  <w:num w:numId="22">
    <w:abstractNumId w:val="51"/>
  </w:num>
  <w:num w:numId="23">
    <w:abstractNumId w:val="70"/>
  </w:num>
  <w:num w:numId="24">
    <w:abstractNumId w:val="33"/>
  </w:num>
  <w:num w:numId="25">
    <w:abstractNumId w:val="69"/>
  </w:num>
  <w:num w:numId="26">
    <w:abstractNumId w:val="38"/>
  </w:num>
  <w:num w:numId="27">
    <w:abstractNumId w:val="7"/>
  </w:num>
  <w:num w:numId="28">
    <w:abstractNumId w:val="74"/>
  </w:num>
  <w:num w:numId="29">
    <w:abstractNumId w:val="1"/>
  </w:num>
  <w:num w:numId="30">
    <w:abstractNumId w:val="54"/>
  </w:num>
  <w:num w:numId="31">
    <w:abstractNumId w:val="36"/>
  </w:num>
  <w:num w:numId="32">
    <w:abstractNumId w:val="4"/>
  </w:num>
  <w:num w:numId="33">
    <w:abstractNumId w:val="46"/>
  </w:num>
  <w:num w:numId="34">
    <w:abstractNumId w:val="47"/>
  </w:num>
  <w:num w:numId="35">
    <w:abstractNumId w:val="53"/>
  </w:num>
  <w:num w:numId="36">
    <w:abstractNumId w:val="13"/>
  </w:num>
  <w:num w:numId="37">
    <w:abstractNumId w:val="57"/>
  </w:num>
  <w:num w:numId="38">
    <w:abstractNumId w:val="55"/>
  </w:num>
  <w:num w:numId="39">
    <w:abstractNumId w:val="44"/>
  </w:num>
  <w:num w:numId="40">
    <w:abstractNumId w:val="43"/>
  </w:num>
  <w:num w:numId="41">
    <w:abstractNumId w:val="52"/>
  </w:num>
  <w:num w:numId="42">
    <w:abstractNumId w:val="63"/>
  </w:num>
  <w:num w:numId="43">
    <w:abstractNumId w:val="8"/>
  </w:num>
  <w:num w:numId="44">
    <w:abstractNumId w:val="35"/>
  </w:num>
  <w:num w:numId="45">
    <w:abstractNumId w:val="6"/>
  </w:num>
  <w:num w:numId="46">
    <w:abstractNumId w:val="11"/>
  </w:num>
  <w:num w:numId="47">
    <w:abstractNumId w:val="71"/>
  </w:num>
  <w:num w:numId="48">
    <w:abstractNumId w:val="22"/>
  </w:num>
  <w:num w:numId="49">
    <w:abstractNumId w:val="41"/>
  </w:num>
  <w:num w:numId="50">
    <w:abstractNumId w:val="27"/>
  </w:num>
  <w:num w:numId="51">
    <w:abstractNumId w:val="21"/>
  </w:num>
  <w:num w:numId="52">
    <w:abstractNumId w:val="39"/>
  </w:num>
  <w:num w:numId="53">
    <w:abstractNumId w:val="64"/>
  </w:num>
  <w:num w:numId="54">
    <w:abstractNumId w:val="16"/>
  </w:num>
  <w:num w:numId="55">
    <w:abstractNumId w:val="66"/>
  </w:num>
  <w:num w:numId="56">
    <w:abstractNumId w:val="14"/>
  </w:num>
  <w:num w:numId="57">
    <w:abstractNumId w:val="50"/>
  </w:num>
  <w:num w:numId="58">
    <w:abstractNumId w:val="68"/>
  </w:num>
  <w:num w:numId="59">
    <w:abstractNumId w:val="72"/>
  </w:num>
  <w:num w:numId="60">
    <w:abstractNumId w:val="67"/>
  </w:num>
  <w:num w:numId="61">
    <w:abstractNumId w:val="59"/>
  </w:num>
  <w:num w:numId="62">
    <w:abstractNumId w:val="73"/>
  </w:num>
  <w:num w:numId="63">
    <w:abstractNumId w:val="25"/>
  </w:num>
  <w:num w:numId="64">
    <w:abstractNumId w:val="9"/>
  </w:num>
  <w:num w:numId="65">
    <w:abstractNumId w:val="48"/>
  </w:num>
  <w:num w:numId="66">
    <w:abstractNumId w:val="31"/>
  </w:num>
  <w:num w:numId="67">
    <w:abstractNumId w:val="42"/>
  </w:num>
  <w:num w:numId="68">
    <w:abstractNumId w:val="65"/>
  </w:num>
  <w:num w:numId="69">
    <w:abstractNumId w:val="62"/>
  </w:num>
  <w:num w:numId="70">
    <w:abstractNumId w:val="28"/>
  </w:num>
  <w:num w:numId="71">
    <w:abstractNumId w:val="5"/>
  </w:num>
  <w:num w:numId="72">
    <w:abstractNumId w:val="61"/>
  </w:num>
  <w:num w:numId="73">
    <w:abstractNumId w:val="20"/>
  </w:num>
  <w:num w:numId="74">
    <w:abstractNumId w:val="4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3A05"/>
    <w:rsid w:val="00004FBA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21539"/>
    <w:rsid w:val="000216FD"/>
    <w:rsid w:val="00021C5E"/>
    <w:rsid w:val="000231A6"/>
    <w:rsid w:val="00023368"/>
    <w:rsid w:val="0002620A"/>
    <w:rsid w:val="0002651D"/>
    <w:rsid w:val="00027A2D"/>
    <w:rsid w:val="000310CA"/>
    <w:rsid w:val="0003201F"/>
    <w:rsid w:val="00033FD5"/>
    <w:rsid w:val="00035395"/>
    <w:rsid w:val="000378FB"/>
    <w:rsid w:val="00040B0B"/>
    <w:rsid w:val="00042D40"/>
    <w:rsid w:val="00046617"/>
    <w:rsid w:val="000479F2"/>
    <w:rsid w:val="00050511"/>
    <w:rsid w:val="00051796"/>
    <w:rsid w:val="00054533"/>
    <w:rsid w:val="00054828"/>
    <w:rsid w:val="0005579E"/>
    <w:rsid w:val="00056350"/>
    <w:rsid w:val="00060217"/>
    <w:rsid w:val="0006304E"/>
    <w:rsid w:val="0006381C"/>
    <w:rsid w:val="00063A0B"/>
    <w:rsid w:val="000713C6"/>
    <w:rsid w:val="00072BFC"/>
    <w:rsid w:val="00073DFA"/>
    <w:rsid w:val="0007614C"/>
    <w:rsid w:val="00077424"/>
    <w:rsid w:val="00095055"/>
    <w:rsid w:val="00096DAB"/>
    <w:rsid w:val="000A1AE8"/>
    <w:rsid w:val="000A3B09"/>
    <w:rsid w:val="000A41AC"/>
    <w:rsid w:val="000A4E45"/>
    <w:rsid w:val="000A5166"/>
    <w:rsid w:val="000A766E"/>
    <w:rsid w:val="000A7E32"/>
    <w:rsid w:val="000B09F9"/>
    <w:rsid w:val="000B5BA3"/>
    <w:rsid w:val="000C596A"/>
    <w:rsid w:val="000C5AEA"/>
    <w:rsid w:val="000C5D03"/>
    <w:rsid w:val="000D1BBF"/>
    <w:rsid w:val="000D4D24"/>
    <w:rsid w:val="000D5119"/>
    <w:rsid w:val="000D537C"/>
    <w:rsid w:val="000D5D3C"/>
    <w:rsid w:val="000D6A62"/>
    <w:rsid w:val="000E1539"/>
    <w:rsid w:val="000E2CDF"/>
    <w:rsid w:val="000E3F3E"/>
    <w:rsid w:val="000E58CD"/>
    <w:rsid w:val="000E5EFD"/>
    <w:rsid w:val="000E6B81"/>
    <w:rsid w:val="000F1B50"/>
    <w:rsid w:val="000F1F55"/>
    <w:rsid w:val="000F482E"/>
    <w:rsid w:val="00100C6D"/>
    <w:rsid w:val="0010146E"/>
    <w:rsid w:val="00102A85"/>
    <w:rsid w:val="00104DA8"/>
    <w:rsid w:val="001107E0"/>
    <w:rsid w:val="00110A9F"/>
    <w:rsid w:val="00110E93"/>
    <w:rsid w:val="00113CE5"/>
    <w:rsid w:val="00114379"/>
    <w:rsid w:val="00115D0E"/>
    <w:rsid w:val="001207C6"/>
    <w:rsid w:val="001219C0"/>
    <w:rsid w:val="001222F4"/>
    <w:rsid w:val="001236BB"/>
    <w:rsid w:val="00123AEA"/>
    <w:rsid w:val="00126F73"/>
    <w:rsid w:val="0012782C"/>
    <w:rsid w:val="00130F17"/>
    <w:rsid w:val="0013125F"/>
    <w:rsid w:val="001327F6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4046"/>
    <w:rsid w:val="001574E0"/>
    <w:rsid w:val="00160188"/>
    <w:rsid w:val="0016018D"/>
    <w:rsid w:val="00160B67"/>
    <w:rsid w:val="00161B24"/>
    <w:rsid w:val="0016299A"/>
    <w:rsid w:val="00172A70"/>
    <w:rsid w:val="00174CCB"/>
    <w:rsid w:val="00175FF4"/>
    <w:rsid w:val="00177D01"/>
    <w:rsid w:val="00180DB1"/>
    <w:rsid w:val="00186F9F"/>
    <w:rsid w:val="00190A76"/>
    <w:rsid w:val="001911D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3B45"/>
    <w:rsid w:val="001B6340"/>
    <w:rsid w:val="001B6FF9"/>
    <w:rsid w:val="001B7F8A"/>
    <w:rsid w:val="001C3A18"/>
    <w:rsid w:val="001C41E4"/>
    <w:rsid w:val="001C54C2"/>
    <w:rsid w:val="001C6275"/>
    <w:rsid w:val="001C6432"/>
    <w:rsid w:val="001C667D"/>
    <w:rsid w:val="001D0D37"/>
    <w:rsid w:val="001D22BC"/>
    <w:rsid w:val="001E59DA"/>
    <w:rsid w:val="001F088A"/>
    <w:rsid w:val="001F3424"/>
    <w:rsid w:val="001F59A4"/>
    <w:rsid w:val="0020171F"/>
    <w:rsid w:val="002027B8"/>
    <w:rsid w:val="002050A6"/>
    <w:rsid w:val="002052EA"/>
    <w:rsid w:val="00205856"/>
    <w:rsid w:val="002128C6"/>
    <w:rsid w:val="00212C48"/>
    <w:rsid w:val="00214288"/>
    <w:rsid w:val="0021770F"/>
    <w:rsid w:val="002177BA"/>
    <w:rsid w:val="00220EA7"/>
    <w:rsid w:val="00223ED2"/>
    <w:rsid w:val="002306E7"/>
    <w:rsid w:val="002345B7"/>
    <w:rsid w:val="00234DB9"/>
    <w:rsid w:val="00235E91"/>
    <w:rsid w:val="00236CCB"/>
    <w:rsid w:val="002403B5"/>
    <w:rsid w:val="00242CAF"/>
    <w:rsid w:val="00243A7A"/>
    <w:rsid w:val="00245A22"/>
    <w:rsid w:val="00245EC8"/>
    <w:rsid w:val="00245F84"/>
    <w:rsid w:val="00247211"/>
    <w:rsid w:val="00260146"/>
    <w:rsid w:val="0026034F"/>
    <w:rsid w:val="002607BA"/>
    <w:rsid w:val="0026128E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90ADB"/>
    <w:rsid w:val="0029258F"/>
    <w:rsid w:val="00293256"/>
    <w:rsid w:val="00294994"/>
    <w:rsid w:val="00296FA0"/>
    <w:rsid w:val="00297A25"/>
    <w:rsid w:val="00297DB1"/>
    <w:rsid w:val="002A4F7F"/>
    <w:rsid w:val="002A60A4"/>
    <w:rsid w:val="002A67DB"/>
    <w:rsid w:val="002B16EA"/>
    <w:rsid w:val="002B36C9"/>
    <w:rsid w:val="002B36F5"/>
    <w:rsid w:val="002B69E1"/>
    <w:rsid w:val="002C01C7"/>
    <w:rsid w:val="002C0718"/>
    <w:rsid w:val="002C49C5"/>
    <w:rsid w:val="002D3719"/>
    <w:rsid w:val="002D4D5C"/>
    <w:rsid w:val="002D58D5"/>
    <w:rsid w:val="002D65FB"/>
    <w:rsid w:val="002E2A21"/>
    <w:rsid w:val="002E3C27"/>
    <w:rsid w:val="002E517D"/>
    <w:rsid w:val="002F0AAC"/>
    <w:rsid w:val="002F29B5"/>
    <w:rsid w:val="002F47E8"/>
    <w:rsid w:val="002F486C"/>
    <w:rsid w:val="002F54EC"/>
    <w:rsid w:val="002F56D1"/>
    <w:rsid w:val="002F7F84"/>
    <w:rsid w:val="00300ED0"/>
    <w:rsid w:val="00300FDB"/>
    <w:rsid w:val="00302A4E"/>
    <w:rsid w:val="00303CA0"/>
    <w:rsid w:val="00303F87"/>
    <w:rsid w:val="003040D3"/>
    <w:rsid w:val="003052E8"/>
    <w:rsid w:val="00307B11"/>
    <w:rsid w:val="00307CC7"/>
    <w:rsid w:val="003114B1"/>
    <w:rsid w:val="0031286C"/>
    <w:rsid w:val="00322E3E"/>
    <w:rsid w:val="00323332"/>
    <w:rsid w:val="00323AD0"/>
    <w:rsid w:val="00324A6C"/>
    <w:rsid w:val="00325D0A"/>
    <w:rsid w:val="0032623A"/>
    <w:rsid w:val="00327320"/>
    <w:rsid w:val="0032784E"/>
    <w:rsid w:val="00327F0B"/>
    <w:rsid w:val="0033154E"/>
    <w:rsid w:val="00331B3F"/>
    <w:rsid w:val="00332E76"/>
    <w:rsid w:val="003341B9"/>
    <w:rsid w:val="00334938"/>
    <w:rsid w:val="0033495D"/>
    <w:rsid w:val="00336207"/>
    <w:rsid w:val="0033690C"/>
    <w:rsid w:val="00336D09"/>
    <w:rsid w:val="0034092B"/>
    <w:rsid w:val="003411B4"/>
    <w:rsid w:val="00341E6A"/>
    <w:rsid w:val="00345D60"/>
    <w:rsid w:val="003535A4"/>
    <w:rsid w:val="003602AB"/>
    <w:rsid w:val="003613C5"/>
    <w:rsid w:val="003618C9"/>
    <w:rsid w:val="00364429"/>
    <w:rsid w:val="0036465B"/>
    <w:rsid w:val="00366778"/>
    <w:rsid w:val="003672D3"/>
    <w:rsid w:val="00370056"/>
    <w:rsid w:val="00370BCA"/>
    <w:rsid w:val="0037107B"/>
    <w:rsid w:val="00371778"/>
    <w:rsid w:val="00377E6A"/>
    <w:rsid w:val="00383249"/>
    <w:rsid w:val="00384DBB"/>
    <w:rsid w:val="00386B4E"/>
    <w:rsid w:val="00387FE0"/>
    <w:rsid w:val="0039168C"/>
    <w:rsid w:val="00394D63"/>
    <w:rsid w:val="003A1E81"/>
    <w:rsid w:val="003A2689"/>
    <w:rsid w:val="003A476D"/>
    <w:rsid w:val="003A4BDE"/>
    <w:rsid w:val="003B03B1"/>
    <w:rsid w:val="003B2EC4"/>
    <w:rsid w:val="003C154A"/>
    <w:rsid w:val="003C2887"/>
    <w:rsid w:val="003C54B2"/>
    <w:rsid w:val="003C5A07"/>
    <w:rsid w:val="003D03E4"/>
    <w:rsid w:val="003D27B0"/>
    <w:rsid w:val="003D7AED"/>
    <w:rsid w:val="003E2C45"/>
    <w:rsid w:val="003E2C7A"/>
    <w:rsid w:val="003E2D9E"/>
    <w:rsid w:val="003E3CB9"/>
    <w:rsid w:val="003E479C"/>
    <w:rsid w:val="003E48D5"/>
    <w:rsid w:val="003E7B20"/>
    <w:rsid w:val="003F2270"/>
    <w:rsid w:val="003F5CC3"/>
    <w:rsid w:val="003F6E0E"/>
    <w:rsid w:val="003F7169"/>
    <w:rsid w:val="003F72D5"/>
    <w:rsid w:val="0040069B"/>
    <w:rsid w:val="004012C0"/>
    <w:rsid w:val="00406564"/>
    <w:rsid w:val="00406880"/>
    <w:rsid w:val="00407C34"/>
    <w:rsid w:val="00407EC7"/>
    <w:rsid w:val="00411F08"/>
    <w:rsid w:val="004121B5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2B6C"/>
    <w:rsid w:val="004551CB"/>
    <w:rsid w:val="004564BC"/>
    <w:rsid w:val="004603AA"/>
    <w:rsid w:val="00460E33"/>
    <w:rsid w:val="00466158"/>
    <w:rsid w:val="0047042F"/>
    <w:rsid w:val="004718D0"/>
    <w:rsid w:val="004773DA"/>
    <w:rsid w:val="004818DB"/>
    <w:rsid w:val="00483B82"/>
    <w:rsid w:val="00483FBB"/>
    <w:rsid w:val="00485D28"/>
    <w:rsid w:val="00486D95"/>
    <w:rsid w:val="00487A44"/>
    <w:rsid w:val="00492CE6"/>
    <w:rsid w:val="0049508D"/>
    <w:rsid w:val="004A2BEE"/>
    <w:rsid w:val="004A4641"/>
    <w:rsid w:val="004A5589"/>
    <w:rsid w:val="004A654E"/>
    <w:rsid w:val="004A669A"/>
    <w:rsid w:val="004A706B"/>
    <w:rsid w:val="004B0335"/>
    <w:rsid w:val="004B0487"/>
    <w:rsid w:val="004B4385"/>
    <w:rsid w:val="004B7860"/>
    <w:rsid w:val="004C25BE"/>
    <w:rsid w:val="004C3983"/>
    <w:rsid w:val="004C7613"/>
    <w:rsid w:val="004D2B51"/>
    <w:rsid w:val="004D5D6A"/>
    <w:rsid w:val="004D61B6"/>
    <w:rsid w:val="004D6911"/>
    <w:rsid w:val="004D6EBA"/>
    <w:rsid w:val="004E43BE"/>
    <w:rsid w:val="004E6FBD"/>
    <w:rsid w:val="004E7D3D"/>
    <w:rsid w:val="004F3881"/>
    <w:rsid w:val="00500553"/>
    <w:rsid w:val="00501E1F"/>
    <w:rsid w:val="00503543"/>
    <w:rsid w:val="00503EB2"/>
    <w:rsid w:val="005067D6"/>
    <w:rsid w:val="005142D8"/>
    <w:rsid w:val="00516D77"/>
    <w:rsid w:val="00517C61"/>
    <w:rsid w:val="00517CCB"/>
    <w:rsid w:val="00520B54"/>
    <w:rsid w:val="00522874"/>
    <w:rsid w:val="00522FB2"/>
    <w:rsid w:val="00524C09"/>
    <w:rsid w:val="005302E4"/>
    <w:rsid w:val="00531050"/>
    <w:rsid w:val="00533CC2"/>
    <w:rsid w:val="00536074"/>
    <w:rsid w:val="00537065"/>
    <w:rsid w:val="005438F4"/>
    <w:rsid w:val="005439E8"/>
    <w:rsid w:val="005445D9"/>
    <w:rsid w:val="00544A4F"/>
    <w:rsid w:val="0054776A"/>
    <w:rsid w:val="0055137F"/>
    <w:rsid w:val="00552569"/>
    <w:rsid w:val="005529A6"/>
    <w:rsid w:val="00563C73"/>
    <w:rsid w:val="00564B4C"/>
    <w:rsid w:val="005748A9"/>
    <w:rsid w:val="00575C7A"/>
    <w:rsid w:val="00576ADB"/>
    <w:rsid w:val="005773D7"/>
    <w:rsid w:val="00577B9D"/>
    <w:rsid w:val="00584A04"/>
    <w:rsid w:val="00585079"/>
    <w:rsid w:val="005858FC"/>
    <w:rsid w:val="00587AF2"/>
    <w:rsid w:val="00591181"/>
    <w:rsid w:val="00592AB0"/>
    <w:rsid w:val="00594599"/>
    <w:rsid w:val="00597F9B"/>
    <w:rsid w:val="005A2E13"/>
    <w:rsid w:val="005A64CC"/>
    <w:rsid w:val="005A6882"/>
    <w:rsid w:val="005B6357"/>
    <w:rsid w:val="005C3A3E"/>
    <w:rsid w:val="005C4440"/>
    <w:rsid w:val="005C722F"/>
    <w:rsid w:val="005D1A19"/>
    <w:rsid w:val="005D52C9"/>
    <w:rsid w:val="005D551B"/>
    <w:rsid w:val="005D5F7C"/>
    <w:rsid w:val="005D6448"/>
    <w:rsid w:val="005D6AA5"/>
    <w:rsid w:val="005E06E4"/>
    <w:rsid w:val="005E2246"/>
    <w:rsid w:val="005E562B"/>
    <w:rsid w:val="005E5F32"/>
    <w:rsid w:val="005E650E"/>
    <w:rsid w:val="005E7A91"/>
    <w:rsid w:val="005F261C"/>
    <w:rsid w:val="0060148E"/>
    <w:rsid w:val="00602405"/>
    <w:rsid w:val="0061136C"/>
    <w:rsid w:val="00611E0A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703A"/>
    <w:rsid w:val="006312CB"/>
    <w:rsid w:val="00631814"/>
    <w:rsid w:val="00636678"/>
    <w:rsid w:val="00637FA5"/>
    <w:rsid w:val="00640E7E"/>
    <w:rsid w:val="006412E0"/>
    <w:rsid w:val="006466C4"/>
    <w:rsid w:val="00650C46"/>
    <w:rsid w:val="0065650A"/>
    <w:rsid w:val="00671748"/>
    <w:rsid w:val="00675E86"/>
    <w:rsid w:val="0067606B"/>
    <w:rsid w:val="00676320"/>
    <w:rsid w:val="006834B8"/>
    <w:rsid w:val="00690B45"/>
    <w:rsid w:val="0069228E"/>
    <w:rsid w:val="006956A4"/>
    <w:rsid w:val="00695AC8"/>
    <w:rsid w:val="006A286D"/>
    <w:rsid w:val="006A2CAE"/>
    <w:rsid w:val="006A30AB"/>
    <w:rsid w:val="006B2D4C"/>
    <w:rsid w:val="006B3331"/>
    <w:rsid w:val="006B4337"/>
    <w:rsid w:val="006B5848"/>
    <w:rsid w:val="006B5893"/>
    <w:rsid w:val="006B71CA"/>
    <w:rsid w:val="006C0EC1"/>
    <w:rsid w:val="006C14EA"/>
    <w:rsid w:val="006D0D08"/>
    <w:rsid w:val="006D68E3"/>
    <w:rsid w:val="006E0FA7"/>
    <w:rsid w:val="006E1044"/>
    <w:rsid w:val="006E1082"/>
    <w:rsid w:val="006E5458"/>
    <w:rsid w:val="006E5DC3"/>
    <w:rsid w:val="006E6D81"/>
    <w:rsid w:val="006F3031"/>
    <w:rsid w:val="006F39C1"/>
    <w:rsid w:val="006F623C"/>
    <w:rsid w:val="007000D9"/>
    <w:rsid w:val="0070236F"/>
    <w:rsid w:val="00702DCC"/>
    <w:rsid w:val="00703FB4"/>
    <w:rsid w:val="007054CB"/>
    <w:rsid w:val="0070620A"/>
    <w:rsid w:val="00710B25"/>
    <w:rsid w:val="00714CDF"/>
    <w:rsid w:val="00715D78"/>
    <w:rsid w:val="0071716B"/>
    <w:rsid w:val="007246EA"/>
    <w:rsid w:val="00726BB6"/>
    <w:rsid w:val="00727B8B"/>
    <w:rsid w:val="007318DA"/>
    <w:rsid w:val="007327D9"/>
    <w:rsid w:val="00742FB8"/>
    <w:rsid w:val="007438E8"/>
    <w:rsid w:val="00750357"/>
    <w:rsid w:val="00750D7B"/>
    <w:rsid w:val="00752539"/>
    <w:rsid w:val="00752866"/>
    <w:rsid w:val="00752F32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5745"/>
    <w:rsid w:val="00776970"/>
    <w:rsid w:val="007811A6"/>
    <w:rsid w:val="00783CB5"/>
    <w:rsid w:val="0078439D"/>
    <w:rsid w:val="0078507F"/>
    <w:rsid w:val="00785708"/>
    <w:rsid w:val="007914E2"/>
    <w:rsid w:val="0079658E"/>
    <w:rsid w:val="007A3754"/>
    <w:rsid w:val="007B1B6D"/>
    <w:rsid w:val="007B4277"/>
    <w:rsid w:val="007B562D"/>
    <w:rsid w:val="007B5630"/>
    <w:rsid w:val="007C4957"/>
    <w:rsid w:val="007C53CB"/>
    <w:rsid w:val="007D0180"/>
    <w:rsid w:val="007D2CFC"/>
    <w:rsid w:val="007D4E58"/>
    <w:rsid w:val="007D60A4"/>
    <w:rsid w:val="007E1846"/>
    <w:rsid w:val="007E1E61"/>
    <w:rsid w:val="007E20C6"/>
    <w:rsid w:val="007E3912"/>
    <w:rsid w:val="007E4879"/>
    <w:rsid w:val="007E5851"/>
    <w:rsid w:val="007E7976"/>
    <w:rsid w:val="007E7C2E"/>
    <w:rsid w:val="00804768"/>
    <w:rsid w:val="008076C2"/>
    <w:rsid w:val="00810B09"/>
    <w:rsid w:val="00811646"/>
    <w:rsid w:val="0081221F"/>
    <w:rsid w:val="00812FFB"/>
    <w:rsid w:val="00817115"/>
    <w:rsid w:val="0082155F"/>
    <w:rsid w:val="00822396"/>
    <w:rsid w:val="0082499C"/>
    <w:rsid w:val="0082571C"/>
    <w:rsid w:val="00825958"/>
    <w:rsid w:val="0082702F"/>
    <w:rsid w:val="0082747F"/>
    <w:rsid w:val="0082774A"/>
    <w:rsid w:val="00831812"/>
    <w:rsid w:val="00836395"/>
    <w:rsid w:val="008378F2"/>
    <w:rsid w:val="00837CBA"/>
    <w:rsid w:val="0084113F"/>
    <w:rsid w:val="00842921"/>
    <w:rsid w:val="0084640B"/>
    <w:rsid w:val="0084716E"/>
    <w:rsid w:val="0085354E"/>
    <w:rsid w:val="00854B70"/>
    <w:rsid w:val="00857056"/>
    <w:rsid w:val="00861316"/>
    <w:rsid w:val="008618C1"/>
    <w:rsid w:val="00861BF1"/>
    <w:rsid w:val="0086405E"/>
    <w:rsid w:val="00866948"/>
    <w:rsid w:val="00870616"/>
    <w:rsid w:val="00871CA7"/>
    <w:rsid w:val="0087311D"/>
    <w:rsid w:val="008747A9"/>
    <w:rsid w:val="00877020"/>
    <w:rsid w:val="008806F2"/>
    <w:rsid w:val="00883DFF"/>
    <w:rsid w:val="00887360"/>
    <w:rsid w:val="00887580"/>
    <w:rsid w:val="008915F3"/>
    <w:rsid w:val="0089236C"/>
    <w:rsid w:val="008935FA"/>
    <w:rsid w:val="00895592"/>
    <w:rsid w:val="00895CEB"/>
    <w:rsid w:val="00896B6B"/>
    <w:rsid w:val="00897A64"/>
    <w:rsid w:val="008A1D67"/>
    <w:rsid w:val="008A3656"/>
    <w:rsid w:val="008A4E9B"/>
    <w:rsid w:val="008A5439"/>
    <w:rsid w:val="008A79C5"/>
    <w:rsid w:val="008B0866"/>
    <w:rsid w:val="008B398F"/>
    <w:rsid w:val="008B4087"/>
    <w:rsid w:val="008B42F6"/>
    <w:rsid w:val="008B5C8D"/>
    <w:rsid w:val="008C1549"/>
    <w:rsid w:val="008C2F80"/>
    <w:rsid w:val="008C515C"/>
    <w:rsid w:val="008C605D"/>
    <w:rsid w:val="008C7206"/>
    <w:rsid w:val="008C7266"/>
    <w:rsid w:val="008C7ABA"/>
    <w:rsid w:val="008D2C21"/>
    <w:rsid w:val="008D49E9"/>
    <w:rsid w:val="008E4BC8"/>
    <w:rsid w:val="008E6F80"/>
    <w:rsid w:val="008F21FB"/>
    <w:rsid w:val="008F33EB"/>
    <w:rsid w:val="008F3AAC"/>
    <w:rsid w:val="008F4FE8"/>
    <w:rsid w:val="008F57E9"/>
    <w:rsid w:val="008F62FA"/>
    <w:rsid w:val="008F72E3"/>
    <w:rsid w:val="00900103"/>
    <w:rsid w:val="00904A54"/>
    <w:rsid w:val="009111E1"/>
    <w:rsid w:val="00913CBB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865"/>
    <w:rsid w:val="0093770C"/>
    <w:rsid w:val="00940CA2"/>
    <w:rsid w:val="00941A82"/>
    <w:rsid w:val="009466D9"/>
    <w:rsid w:val="00953AA0"/>
    <w:rsid w:val="009561B1"/>
    <w:rsid w:val="0096252E"/>
    <w:rsid w:val="0096282B"/>
    <w:rsid w:val="00964CB2"/>
    <w:rsid w:val="00974C49"/>
    <w:rsid w:val="009757DD"/>
    <w:rsid w:val="00976482"/>
    <w:rsid w:val="00977818"/>
    <w:rsid w:val="00980504"/>
    <w:rsid w:val="00980D30"/>
    <w:rsid w:val="009810FC"/>
    <w:rsid w:val="00985EC6"/>
    <w:rsid w:val="00990AF7"/>
    <w:rsid w:val="00991690"/>
    <w:rsid w:val="009926E5"/>
    <w:rsid w:val="009957B4"/>
    <w:rsid w:val="00996CBC"/>
    <w:rsid w:val="00997C08"/>
    <w:rsid w:val="009A5ABA"/>
    <w:rsid w:val="009A60D9"/>
    <w:rsid w:val="009A704B"/>
    <w:rsid w:val="009B1B5E"/>
    <w:rsid w:val="009B1CD8"/>
    <w:rsid w:val="009B2904"/>
    <w:rsid w:val="009B34D4"/>
    <w:rsid w:val="009B4063"/>
    <w:rsid w:val="009B455C"/>
    <w:rsid w:val="009B76B6"/>
    <w:rsid w:val="009C1CA1"/>
    <w:rsid w:val="009C2D58"/>
    <w:rsid w:val="009C320A"/>
    <w:rsid w:val="009D0998"/>
    <w:rsid w:val="009D0CC3"/>
    <w:rsid w:val="009D74F6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F13F4"/>
    <w:rsid w:val="009F3BCC"/>
    <w:rsid w:val="009F3D4D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AD4"/>
    <w:rsid w:val="00A2499F"/>
    <w:rsid w:val="00A24D18"/>
    <w:rsid w:val="00A25D43"/>
    <w:rsid w:val="00A26DF8"/>
    <w:rsid w:val="00A33A42"/>
    <w:rsid w:val="00A34C9A"/>
    <w:rsid w:val="00A35E72"/>
    <w:rsid w:val="00A405BA"/>
    <w:rsid w:val="00A410F3"/>
    <w:rsid w:val="00A44D55"/>
    <w:rsid w:val="00A457A9"/>
    <w:rsid w:val="00A471A8"/>
    <w:rsid w:val="00A50B32"/>
    <w:rsid w:val="00A51D01"/>
    <w:rsid w:val="00A54575"/>
    <w:rsid w:val="00A56324"/>
    <w:rsid w:val="00A57704"/>
    <w:rsid w:val="00A60BE0"/>
    <w:rsid w:val="00A6202E"/>
    <w:rsid w:val="00A66E19"/>
    <w:rsid w:val="00A76ABD"/>
    <w:rsid w:val="00A775F8"/>
    <w:rsid w:val="00A92035"/>
    <w:rsid w:val="00A92068"/>
    <w:rsid w:val="00A95265"/>
    <w:rsid w:val="00A954CA"/>
    <w:rsid w:val="00A95BC2"/>
    <w:rsid w:val="00AB0011"/>
    <w:rsid w:val="00AB0F7F"/>
    <w:rsid w:val="00AB4316"/>
    <w:rsid w:val="00AB50FF"/>
    <w:rsid w:val="00AB7D20"/>
    <w:rsid w:val="00AB7D96"/>
    <w:rsid w:val="00AC0D84"/>
    <w:rsid w:val="00AC1AB6"/>
    <w:rsid w:val="00AC2C09"/>
    <w:rsid w:val="00AC3DB4"/>
    <w:rsid w:val="00AC729B"/>
    <w:rsid w:val="00AD3CD0"/>
    <w:rsid w:val="00AD7075"/>
    <w:rsid w:val="00AE0C06"/>
    <w:rsid w:val="00AE12C1"/>
    <w:rsid w:val="00AE5818"/>
    <w:rsid w:val="00AF0D38"/>
    <w:rsid w:val="00AF476D"/>
    <w:rsid w:val="00AF4834"/>
    <w:rsid w:val="00B020F0"/>
    <w:rsid w:val="00B03B6D"/>
    <w:rsid w:val="00B04286"/>
    <w:rsid w:val="00B0528E"/>
    <w:rsid w:val="00B05449"/>
    <w:rsid w:val="00B07034"/>
    <w:rsid w:val="00B1448D"/>
    <w:rsid w:val="00B149AD"/>
    <w:rsid w:val="00B20973"/>
    <w:rsid w:val="00B212D2"/>
    <w:rsid w:val="00B21B2B"/>
    <w:rsid w:val="00B23A1B"/>
    <w:rsid w:val="00B23E45"/>
    <w:rsid w:val="00B254D5"/>
    <w:rsid w:val="00B25503"/>
    <w:rsid w:val="00B26C78"/>
    <w:rsid w:val="00B27551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CAF"/>
    <w:rsid w:val="00B57CA5"/>
    <w:rsid w:val="00B606C6"/>
    <w:rsid w:val="00B67E57"/>
    <w:rsid w:val="00B704E8"/>
    <w:rsid w:val="00B71B75"/>
    <w:rsid w:val="00B71B8D"/>
    <w:rsid w:val="00B759B5"/>
    <w:rsid w:val="00B77D75"/>
    <w:rsid w:val="00B802E9"/>
    <w:rsid w:val="00B84580"/>
    <w:rsid w:val="00B8506E"/>
    <w:rsid w:val="00B85385"/>
    <w:rsid w:val="00B857BF"/>
    <w:rsid w:val="00B85C42"/>
    <w:rsid w:val="00B91071"/>
    <w:rsid w:val="00B948AA"/>
    <w:rsid w:val="00B963FC"/>
    <w:rsid w:val="00B974C3"/>
    <w:rsid w:val="00B97EEC"/>
    <w:rsid w:val="00BA2578"/>
    <w:rsid w:val="00BA3534"/>
    <w:rsid w:val="00BA609C"/>
    <w:rsid w:val="00BA670C"/>
    <w:rsid w:val="00BA6FF9"/>
    <w:rsid w:val="00BB2115"/>
    <w:rsid w:val="00BB7A74"/>
    <w:rsid w:val="00BC30FA"/>
    <w:rsid w:val="00BC47BF"/>
    <w:rsid w:val="00BC57AE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203A"/>
    <w:rsid w:val="00C42334"/>
    <w:rsid w:val="00C44E85"/>
    <w:rsid w:val="00C4670A"/>
    <w:rsid w:val="00C511BF"/>
    <w:rsid w:val="00C54B9A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A3E"/>
    <w:rsid w:val="00C67C35"/>
    <w:rsid w:val="00C67E0A"/>
    <w:rsid w:val="00C67FB1"/>
    <w:rsid w:val="00C71B43"/>
    <w:rsid w:val="00C74CCF"/>
    <w:rsid w:val="00C76A2B"/>
    <w:rsid w:val="00C83005"/>
    <w:rsid w:val="00C8395C"/>
    <w:rsid w:val="00C84B67"/>
    <w:rsid w:val="00C86454"/>
    <w:rsid w:val="00C872BB"/>
    <w:rsid w:val="00C9238D"/>
    <w:rsid w:val="00C9526D"/>
    <w:rsid w:val="00C9663B"/>
    <w:rsid w:val="00CA0C0C"/>
    <w:rsid w:val="00CA54B4"/>
    <w:rsid w:val="00CB0061"/>
    <w:rsid w:val="00CB1691"/>
    <w:rsid w:val="00CB1C0C"/>
    <w:rsid w:val="00CB2B65"/>
    <w:rsid w:val="00CC0F90"/>
    <w:rsid w:val="00CC228B"/>
    <w:rsid w:val="00CC4660"/>
    <w:rsid w:val="00CC5D60"/>
    <w:rsid w:val="00CC5EC4"/>
    <w:rsid w:val="00CC7460"/>
    <w:rsid w:val="00CD0894"/>
    <w:rsid w:val="00CD0C31"/>
    <w:rsid w:val="00CD71A2"/>
    <w:rsid w:val="00CE0304"/>
    <w:rsid w:val="00CE0EF4"/>
    <w:rsid w:val="00CE1488"/>
    <w:rsid w:val="00CE1BD7"/>
    <w:rsid w:val="00CE349D"/>
    <w:rsid w:val="00CE45BE"/>
    <w:rsid w:val="00CE5036"/>
    <w:rsid w:val="00CE531B"/>
    <w:rsid w:val="00CE6EAE"/>
    <w:rsid w:val="00CE6F45"/>
    <w:rsid w:val="00D01086"/>
    <w:rsid w:val="00D0342E"/>
    <w:rsid w:val="00D03F82"/>
    <w:rsid w:val="00D046F1"/>
    <w:rsid w:val="00D057EB"/>
    <w:rsid w:val="00D061E5"/>
    <w:rsid w:val="00D0641E"/>
    <w:rsid w:val="00D064F9"/>
    <w:rsid w:val="00D074E6"/>
    <w:rsid w:val="00D07608"/>
    <w:rsid w:val="00D10748"/>
    <w:rsid w:val="00D20196"/>
    <w:rsid w:val="00D217C1"/>
    <w:rsid w:val="00D23EAE"/>
    <w:rsid w:val="00D249FE"/>
    <w:rsid w:val="00D270D0"/>
    <w:rsid w:val="00D30B17"/>
    <w:rsid w:val="00D378FD"/>
    <w:rsid w:val="00D44099"/>
    <w:rsid w:val="00D4462B"/>
    <w:rsid w:val="00D453C4"/>
    <w:rsid w:val="00D45C1F"/>
    <w:rsid w:val="00D46375"/>
    <w:rsid w:val="00D5098F"/>
    <w:rsid w:val="00D54E71"/>
    <w:rsid w:val="00D558B5"/>
    <w:rsid w:val="00D55B38"/>
    <w:rsid w:val="00D56A73"/>
    <w:rsid w:val="00D57FD8"/>
    <w:rsid w:val="00D7008B"/>
    <w:rsid w:val="00D70E1E"/>
    <w:rsid w:val="00D71F2E"/>
    <w:rsid w:val="00D729D6"/>
    <w:rsid w:val="00D7560C"/>
    <w:rsid w:val="00D7743C"/>
    <w:rsid w:val="00D81B59"/>
    <w:rsid w:val="00D8354F"/>
    <w:rsid w:val="00D8393E"/>
    <w:rsid w:val="00D864AF"/>
    <w:rsid w:val="00D87C9D"/>
    <w:rsid w:val="00D90AEF"/>
    <w:rsid w:val="00D92129"/>
    <w:rsid w:val="00D92226"/>
    <w:rsid w:val="00D92953"/>
    <w:rsid w:val="00D939DA"/>
    <w:rsid w:val="00D94071"/>
    <w:rsid w:val="00DA1892"/>
    <w:rsid w:val="00DA1A9F"/>
    <w:rsid w:val="00DA710F"/>
    <w:rsid w:val="00DB34C3"/>
    <w:rsid w:val="00DB625F"/>
    <w:rsid w:val="00DC2F1B"/>
    <w:rsid w:val="00DC4F09"/>
    <w:rsid w:val="00DC715E"/>
    <w:rsid w:val="00DD22BB"/>
    <w:rsid w:val="00DD31D5"/>
    <w:rsid w:val="00DD44C0"/>
    <w:rsid w:val="00DD5356"/>
    <w:rsid w:val="00DD5734"/>
    <w:rsid w:val="00DD6620"/>
    <w:rsid w:val="00DD7848"/>
    <w:rsid w:val="00DE24DB"/>
    <w:rsid w:val="00DE3E13"/>
    <w:rsid w:val="00DF04C6"/>
    <w:rsid w:val="00DF09F7"/>
    <w:rsid w:val="00DF178F"/>
    <w:rsid w:val="00DF18B5"/>
    <w:rsid w:val="00DF48A2"/>
    <w:rsid w:val="00DF544C"/>
    <w:rsid w:val="00DF6074"/>
    <w:rsid w:val="00DF696F"/>
    <w:rsid w:val="00DF6CE2"/>
    <w:rsid w:val="00DF79FC"/>
    <w:rsid w:val="00E0071C"/>
    <w:rsid w:val="00E008D2"/>
    <w:rsid w:val="00E00BC9"/>
    <w:rsid w:val="00E07633"/>
    <w:rsid w:val="00E10AC8"/>
    <w:rsid w:val="00E13052"/>
    <w:rsid w:val="00E1476B"/>
    <w:rsid w:val="00E14F60"/>
    <w:rsid w:val="00E1565A"/>
    <w:rsid w:val="00E170D2"/>
    <w:rsid w:val="00E22686"/>
    <w:rsid w:val="00E24EBF"/>
    <w:rsid w:val="00E2547F"/>
    <w:rsid w:val="00E26D32"/>
    <w:rsid w:val="00E3120C"/>
    <w:rsid w:val="00E36E91"/>
    <w:rsid w:val="00E40420"/>
    <w:rsid w:val="00E439D0"/>
    <w:rsid w:val="00E457C7"/>
    <w:rsid w:val="00E45B7B"/>
    <w:rsid w:val="00E5084E"/>
    <w:rsid w:val="00E56445"/>
    <w:rsid w:val="00E66C88"/>
    <w:rsid w:val="00E67E88"/>
    <w:rsid w:val="00E700C8"/>
    <w:rsid w:val="00E80E36"/>
    <w:rsid w:val="00E81A2E"/>
    <w:rsid w:val="00E83100"/>
    <w:rsid w:val="00E8323A"/>
    <w:rsid w:val="00E83931"/>
    <w:rsid w:val="00E85369"/>
    <w:rsid w:val="00E87505"/>
    <w:rsid w:val="00E90643"/>
    <w:rsid w:val="00E90FDC"/>
    <w:rsid w:val="00E91A9F"/>
    <w:rsid w:val="00E91FBE"/>
    <w:rsid w:val="00E94557"/>
    <w:rsid w:val="00EA26D8"/>
    <w:rsid w:val="00EA5059"/>
    <w:rsid w:val="00EA59E8"/>
    <w:rsid w:val="00EA64E6"/>
    <w:rsid w:val="00EA72C9"/>
    <w:rsid w:val="00EB09C1"/>
    <w:rsid w:val="00EB2ACB"/>
    <w:rsid w:val="00EB4B50"/>
    <w:rsid w:val="00EB57E9"/>
    <w:rsid w:val="00EB64CA"/>
    <w:rsid w:val="00EB6AB4"/>
    <w:rsid w:val="00EC1CDB"/>
    <w:rsid w:val="00EC3E76"/>
    <w:rsid w:val="00EC49B4"/>
    <w:rsid w:val="00EC6BBF"/>
    <w:rsid w:val="00ED5009"/>
    <w:rsid w:val="00ED6CB9"/>
    <w:rsid w:val="00EE0BDA"/>
    <w:rsid w:val="00EE4555"/>
    <w:rsid w:val="00EF056C"/>
    <w:rsid w:val="00EF1A5A"/>
    <w:rsid w:val="00EF46FB"/>
    <w:rsid w:val="00EF558D"/>
    <w:rsid w:val="00EF71BB"/>
    <w:rsid w:val="00F02B9B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215CC"/>
    <w:rsid w:val="00F21B3D"/>
    <w:rsid w:val="00F22851"/>
    <w:rsid w:val="00F2360E"/>
    <w:rsid w:val="00F23E71"/>
    <w:rsid w:val="00F2754E"/>
    <w:rsid w:val="00F376AC"/>
    <w:rsid w:val="00F416B8"/>
    <w:rsid w:val="00F4570F"/>
    <w:rsid w:val="00F47F20"/>
    <w:rsid w:val="00F51606"/>
    <w:rsid w:val="00F5612B"/>
    <w:rsid w:val="00F60C90"/>
    <w:rsid w:val="00F61F73"/>
    <w:rsid w:val="00F6236E"/>
    <w:rsid w:val="00F671A3"/>
    <w:rsid w:val="00F67DAC"/>
    <w:rsid w:val="00F7065E"/>
    <w:rsid w:val="00F7180F"/>
    <w:rsid w:val="00F730C0"/>
    <w:rsid w:val="00F753E2"/>
    <w:rsid w:val="00F7629A"/>
    <w:rsid w:val="00F77050"/>
    <w:rsid w:val="00F772FF"/>
    <w:rsid w:val="00F777BD"/>
    <w:rsid w:val="00F80483"/>
    <w:rsid w:val="00F84E81"/>
    <w:rsid w:val="00F84F90"/>
    <w:rsid w:val="00F8587F"/>
    <w:rsid w:val="00F8614F"/>
    <w:rsid w:val="00F863DC"/>
    <w:rsid w:val="00F90BB0"/>
    <w:rsid w:val="00F9592E"/>
    <w:rsid w:val="00FA1167"/>
    <w:rsid w:val="00FA1756"/>
    <w:rsid w:val="00FA2894"/>
    <w:rsid w:val="00FA2F60"/>
    <w:rsid w:val="00FA5960"/>
    <w:rsid w:val="00FB043D"/>
    <w:rsid w:val="00FB3F91"/>
    <w:rsid w:val="00FC0708"/>
    <w:rsid w:val="00FC2276"/>
    <w:rsid w:val="00FC4B4A"/>
    <w:rsid w:val="00FD2892"/>
    <w:rsid w:val="00FD36DD"/>
    <w:rsid w:val="00FD49E3"/>
    <w:rsid w:val="00FE176E"/>
    <w:rsid w:val="00FE293B"/>
    <w:rsid w:val="00FE45F3"/>
    <w:rsid w:val="00FE4C07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6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paragraph" w:styleId="Bezodstpw">
    <w:name w:val="No Spacing"/>
    <w:uiPriority w:val="1"/>
    <w:qFormat/>
    <w:rsid w:val="0084640B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6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paragraph" w:styleId="Bezodstpw">
    <w:name w:val="No Spacing"/>
    <w:uiPriority w:val="1"/>
    <w:qFormat/>
    <w:rsid w:val="0084640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4004-283A-4E2A-AF0B-376F56DA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141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3520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Małgorzata Banasiak</dc:creator>
  <cp:lastModifiedBy>Mariusz Jaffke</cp:lastModifiedBy>
  <cp:revision>14</cp:revision>
  <cp:lastPrinted>2015-05-26T12:40:00Z</cp:lastPrinted>
  <dcterms:created xsi:type="dcterms:W3CDTF">2014-04-09T05:56:00Z</dcterms:created>
  <dcterms:modified xsi:type="dcterms:W3CDTF">2015-05-26T13:08:00Z</dcterms:modified>
</cp:coreProperties>
</file>