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B3" w:rsidRDefault="005049B3" w:rsidP="00FB3F91">
      <w:pPr>
        <w:ind w:left="1701" w:hanging="1701"/>
        <w:jc w:val="right"/>
        <w:rPr>
          <w:rFonts w:ascii="Verdana" w:hAnsi="Verdana"/>
          <w:b/>
          <w:bCs/>
          <w:sz w:val="20"/>
          <w:szCs w:val="20"/>
        </w:rPr>
      </w:pPr>
    </w:p>
    <w:p w:rsidR="001A5A1F" w:rsidRPr="00E26AE1" w:rsidRDefault="001A5A1F" w:rsidP="00FB3F91">
      <w:pPr>
        <w:ind w:left="1701" w:hanging="170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6</w:t>
      </w:r>
      <w:r w:rsidRPr="00E26AE1">
        <w:rPr>
          <w:rFonts w:ascii="Verdana" w:hAnsi="Verdana"/>
          <w:b/>
          <w:bCs/>
          <w:sz w:val="20"/>
          <w:szCs w:val="20"/>
        </w:rPr>
        <w:t xml:space="preserve"> – </w:t>
      </w:r>
      <w:bookmarkStart w:id="0" w:name="_GoBack"/>
      <w:r>
        <w:rPr>
          <w:rFonts w:ascii="Verdana" w:hAnsi="Verdana"/>
          <w:b/>
          <w:bCs/>
          <w:sz w:val="20"/>
          <w:szCs w:val="20"/>
        </w:rPr>
        <w:t>Wzór Oświadczenia</w:t>
      </w:r>
      <w:r w:rsidR="005049B3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w zakresie </w:t>
      </w:r>
      <w:r w:rsidR="009E06C4">
        <w:rPr>
          <w:rFonts w:ascii="Verdana" w:hAnsi="Verdana"/>
          <w:b/>
          <w:bCs/>
          <w:sz w:val="20"/>
          <w:szCs w:val="20"/>
        </w:rPr>
        <w:t>art.26ust.2d ustawy Pzp</w:t>
      </w:r>
      <w:bookmarkEnd w:id="0"/>
    </w:p>
    <w:p w:rsidR="009E06C4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20"/>
          <w:szCs w:val="20"/>
        </w:rPr>
      </w:pPr>
    </w:p>
    <w:p w:rsidR="009E06C4" w:rsidRPr="00A24675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20"/>
          <w:szCs w:val="20"/>
        </w:rPr>
      </w:pPr>
      <w:r w:rsidRPr="00A24675">
        <w:rPr>
          <w:rFonts w:ascii="Verdana" w:hAnsi="Verdana"/>
          <w:bCs/>
          <w:sz w:val="20"/>
          <w:szCs w:val="20"/>
        </w:rPr>
        <w:t>ZAMAWIAJĄCY:</w:t>
      </w:r>
    </w:p>
    <w:p w:rsidR="000A3B09" w:rsidRDefault="000A3B09" w:rsidP="000A3B09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 w:rsidRPr="000A3B09">
        <w:rPr>
          <w:rFonts w:ascii="Verdana" w:hAnsi="Verdana"/>
          <w:b/>
          <w:bCs/>
          <w:sz w:val="20"/>
          <w:szCs w:val="20"/>
        </w:rPr>
        <w:t>Powiat Przasnyski</w:t>
      </w:r>
    </w:p>
    <w:p w:rsidR="000A3B09" w:rsidRPr="000A3B09" w:rsidRDefault="000A3B09" w:rsidP="000A3B09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</w:p>
    <w:p w:rsidR="00397BBF" w:rsidRDefault="009E06C4" w:rsidP="00397BBF">
      <w:pPr>
        <w:spacing w:after="0" w:line="240" w:lineRule="auto"/>
        <w:ind w:right="-283"/>
        <w:jc w:val="both"/>
        <w:rPr>
          <w:rFonts w:ascii="Verdana" w:hAnsi="Verdana"/>
          <w:bCs/>
          <w:i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 xml:space="preserve">Przystępując do postępowania o udzielenie zamówienia publicznego na </w:t>
      </w:r>
      <w:r w:rsidRPr="00E26AE1">
        <w:rPr>
          <w:rFonts w:ascii="Verdana" w:hAnsi="Verdana"/>
          <w:color w:val="000000"/>
          <w:sz w:val="20"/>
          <w:szCs w:val="20"/>
        </w:rPr>
        <w:t xml:space="preserve">zadanie </w:t>
      </w:r>
      <w:r w:rsidRPr="00E26AE1">
        <w:rPr>
          <w:rFonts w:ascii="Verdana" w:hAnsi="Verdana"/>
          <w:b/>
          <w:i/>
          <w:color w:val="000000"/>
          <w:sz w:val="20"/>
          <w:szCs w:val="20"/>
        </w:rPr>
        <w:t xml:space="preserve">p.n. </w:t>
      </w:r>
      <w:r w:rsidR="00397BBF" w:rsidRPr="000A3B09">
        <w:rPr>
          <w:rFonts w:ascii="Verdana" w:hAnsi="Verdana"/>
          <w:b/>
          <w:bCs/>
        </w:rPr>
        <w:t>„</w:t>
      </w:r>
      <w:r w:rsidR="00397BBF">
        <w:rPr>
          <w:rFonts w:ascii="Verdana" w:hAnsi="Verdana"/>
          <w:b/>
          <w:bCs/>
        </w:rPr>
        <w:t>U</w:t>
      </w:r>
      <w:r w:rsidR="00397BBF">
        <w:rPr>
          <w:rFonts w:ascii="Verdana" w:hAnsi="Verdana"/>
          <w:b/>
          <w:bCs/>
          <w:sz w:val="20"/>
          <w:szCs w:val="20"/>
        </w:rPr>
        <w:t>zbrojenie Przasnyskiej Strefy Gospodarczej – Podstrefa Chorzele 1</w:t>
      </w:r>
      <w:r w:rsidR="0002293F">
        <w:rPr>
          <w:rFonts w:ascii="Verdana" w:hAnsi="Verdana"/>
          <w:b/>
          <w:bCs/>
          <w:sz w:val="20"/>
          <w:szCs w:val="20"/>
        </w:rPr>
        <w:t xml:space="preserve"> (etap I)</w:t>
      </w:r>
      <w:r w:rsidR="00397BBF" w:rsidRPr="00123AEA">
        <w:rPr>
          <w:rFonts w:ascii="Verdana" w:hAnsi="Verdana"/>
          <w:bCs/>
          <w:i/>
          <w:sz w:val="20"/>
          <w:szCs w:val="20"/>
        </w:rPr>
        <w:t>”</w:t>
      </w:r>
    </w:p>
    <w:p w:rsidR="009E06C4" w:rsidRPr="00B405D4" w:rsidRDefault="009E06C4" w:rsidP="00064F01">
      <w:pPr>
        <w:spacing w:after="0" w:line="240" w:lineRule="auto"/>
        <w:ind w:right="-283"/>
        <w:jc w:val="both"/>
        <w:rPr>
          <w:rFonts w:ascii="Verdana" w:hAnsi="Verdana"/>
          <w:bCs/>
          <w:sz w:val="20"/>
          <w:szCs w:val="20"/>
        </w:rPr>
      </w:pPr>
      <w:r w:rsidRPr="00B405D4">
        <w:rPr>
          <w:rFonts w:ascii="Verdana" w:hAnsi="Verdana"/>
          <w:bCs/>
          <w:sz w:val="20"/>
          <w:szCs w:val="20"/>
        </w:rPr>
        <w:t>w imieniu:</w:t>
      </w:r>
    </w:p>
    <w:p w:rsidR="009E06C4" w:rsidRPr="00C872BB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E06C4" w:rsidRPr="00B5446B" w:rsidTr="00CD0894">
        <w:tc>
          <w:tcPr>
            <w:tcW w:w="806" w:type="dxa"/>
            <w:shd w:val="clear" w:color="auto" w:fill="D9D9D9"/>
          </w:tcPr>
          <w:p w:rsidR="009E06C4" w:rsidRPr="00B5446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9E06C4" w:rsidRPr="00B5446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9E06C4" w:rsidRPr="00B5446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Adres (y) Wykonawcy (ów)</w:t>
            </w:r>
          </w:p>
        </w:tc>
      </w:tr>
      <w:tr w:rsidR="009E06C4" w:rsidRPr="00C872BB" w:rsidTr="00CD0894">
        <w:tc>
          <w:tcPr>
            <w:tcW w:w="806" w:type="dxa"/>
          </w:tcPr>
          <w:p w:rsidR="009E06C4" w:rsidRPr="00C872B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E06C4" w:rsidRPr="00C872B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E06C4" w:rsidRPr="00C872B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1A5A1F" w:rsidRPr="00E26AE1" w:rsidRDefault="001A5A1F" w:rsidP="001A5A1F">
      <w:pPr>
        <w:ind w:left="1701" w:hanging="1701"/>
        <w:jc w:val="both"/>
        <w:rPr>
          <w:rFonts w:ascii="Verdana" w:hAnsi="Verdana"/>
          <w:b/>
          <w:sz w:val="20"/>
          <w:szCs w:val="20"/>
        </w:rPr>
      </w:pPr>
    </w:p>
    <w:p w:rsidR="001A5A1F" w:rsidRPr="00E26AE1" w:rsidRDefault="001A5A1F" w:rsidP="001A5A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E26AE1">
        <w:rPr>
          <w:rFonts w:ascii="Verdana" w:hAnsi="Verdana"/>
          <w:b/>
          <w:bCs/>
          <w:sz w:val="24"/>
          <w:szCs w:val="24"/>
        </w:rPr>
        <w:t>OŚWIADCZENIE</w:t>
      </w:r>
    </w:p>
    <w:p w:rsidR="001A5A1F" w:rsidRDefault="001A5A1F" w:rsidP="001A5A1F">
      <w:pPr>
        <w:ind w:left="1701" w:hanging="1701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 zakresie art. 26 ust.2d ustawy Prawo zamówień publicznych</w:t>
      </w:r>
    </w:p>
    <w:p w:rsidR="009E06C4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>Oświadczam, że</w:t>
      </w:r>
      <w:r>
        <w:rPr>
          <w:rFonts w:ascii="Verdana" w:hAnsi="Verdana"/>
          <w:sz w:val="20"/>
          <w:szCs w:val="20"/>
        </w:rPr>
        <w:t>:</w:t>
      </w:r>
    </w:p>
    <w:p w:rsidR="001A5A1F" w:rsidRPr="00C872BB" w:rsidRDefault="001A5A1F" w:rsidP="001A5A1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9E06C4" w:rsidRDefault="009E06C4" w:rsidP="009E06C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730B4">
        <w:rPr>
          <w:rFonts w:ascii="Verdana" w:hAnsi="Verdana"/>
          <w:sz w:val="36"/>
          <w:szCs w:val="36"/>
        </w:rPr>
        <w:sym w:font="Symbol" w:char="F080"/>
      </w:r>
      <w:r>
        <w:rPr>
          <w:rFonts w:ascii="Verdana" w:hAnsi="Verdana"/>
          <w:sz w:val="20"/>
          <w:szCs w:val="20"/>
        </w:rPr>
        <w:tab/>
      </w:r>
      <w:r w:rsidRPr="00A01701">
        <w:rPr>
          <w:rFonts w:ascii="Verdana" w:hAnsi="Verdana"/>
          <w:b/>
          <w:sz w:val="20"/>
          <w:szCs w:val="20"/>
        </w:rPr>
        <w:t>należę do grupy kapitałowej</w:t>
      </w:r>
      <w:r>
        <w:rPr>
          <w:rFonts w:ascii="Verdana" w:hAnsi="Verdana"/>
          <w:sz w:val="20"/>
          <w:szCs w:val="20"/>
        </w:rPr>
        <w:t xml:space="preserve">, w rozumieniu ustawy z dnia 16 lutego 2007 r. o ochronie konkurencji i konsumentów (Dz. U. Nr 50, poz.331,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>. zm.)                  i przedkładam listę podmiotów należących do tej samej grupy kapitałowej, o której mowa w art. 24 ust.2 pkt 5 ustawy Pzp*:</w:t>
      </w:r>
    </w:p>
    <w:p w:rsidR="009E06C4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8412" w:type="dxa"/>
        <w:tblInd w:w="392" w:type="dxa"/>
        <w:tblLook w:val="04A0" w:firstRow="1" w:lastRow="0" w:firstColumn="1" w:lastColumn="0" w:noHBand="0" w:noVBand="1"/>
      </w:tblPr>
      <w:tblGrid>
        <w:gridCol w:w="534"/>
        <w:gridCol w:w="5278"/>
        <w:gridCol w:w="2600"/>
      </w:tblGrid>
      <w:tr w:rsidR="009E06C4" w:rsidTr="00CD0894">
        <w:tc>
          <w:tcPr>
            <w:tcW w:w="534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5278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(firma)</w:t>
            </w:r>
          </w:p>
        </w:tc>
        <w:tc>
          <w:tcPr>
            <w:tcW w:w="2600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Siedziba</w:t>
            </w:r>
          </w:p>
        </w:tc>
      </w:tr>
      <w:tr w:rsidR="009E06C4" w:rsidTr="00CD0894">
        <w:tc>
          <w:tcPr>
            <w:tcW w:w="534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E06C4" w:rsidTr="00CD0894">
        <w:tc>
          <w:tcPr>
            <w:tcW w:w="534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E06C4" w:rsidTr="00CD0894">
        <w:tc>
          <w:tcPr>
            <w:tcW w:w="534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E06C4" w:rsidTr="00CD0894">
        <w:tc>
          <w:tcPr>
            <w:tcW w:w="534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E06C4" w:rsidTr="00CD0894">
        <w:tc>
          <w:tcPr>
            <w:tcW w:w="534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06C4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E06C4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E06C4" w:rsidRDefault="009E06C4" w:rsidP="009E06C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730B4">
        <w:rPr>
          <w:rFonts w:ascii="Verdana" w:hAnsi="Verdana"/>
          <w:sz w:val="36"/>
          <w:szCs w:val="36"/>
        </w:rPr>
        <w:sym w:font="Symbol" w:char="F080"/>
      </w:r>
      <w:r>
        <w:rPr>
          <w:rFonts w:ascii="Verdana" w:hAnsi="Verdana"/>
          <w:sz w:val="20"/>
          <w:szCs w:val="20"/>
        </w:rPr>
        <w:tab/>
      </w:r>
      <w:r w:rsidRPr="00A01701">
        <w:rPr>
          <w:rFonts w:ascii="Verdana" w:hAnsi="Verdana"/>
          <w:b/>
          <w:sz w:val="20"/>
          <w:szCs w:val="20"/>
        </w:rPr>
        <w:t>nie należę do grupy kapitałowej</w:t>
      </w:r>
      <w:r>
        <w:rPr>
          <w:rFonts w:ascii="Verdana" w:hAnsi="Verdana"/>
          <w:sz w:val="20"/>
          <w:szCs w:val="20"/>
        </w:rPr>
        <w:t xml:space="preserve">, w rozumieniu ustawy z dnia 16 lutego 2007 r. o ochronie konkurencji i konsumentów (Dz. U. Nr 50, poz.331,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>. zm.)*</w:t>
      </w:r>
    </w:p>
    <w:p w:rsidR="009E06C4" w:rsidRPr="00E26AE1" w:rsidRDefault="009E06C4" w:rsidP="009E06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9E06C4" w:rsidRPr="004730B4" w:rsidRDefault="009E06C4" w:rsidP="009E06C4">
      <w:pPr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4730B4">
        <w:rPr>
          <w:rFonts w:ascii="Verdana" w:hAnsi="Verdana" w:cs="Arial"/>
          <w:b/>
          <w:bCs/>
          <w:i/>
          <w:sz w:val="20"/>
          <w:szCs w:val="20"/>
        </w:rPr>
        <w:t>*odpowiednie zaznaczyć</w:t>
      </w:r>
    </w:p>
    <w:p w:rsidR="001A5A1F" w:rsidRPr="00E26AE1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1A5A1F" w:rsidRPr="00E26AE1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>........................... dnia ..................</w:t>
      </w:r>
    </w:p>
    <w:p w:rsidR="001A5A1F" w:rsidRPr="00E26AE1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1A5A1F" w:rsidRPr="00E26AE1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ab/>
      </w:r>
      <w:r w:rsidRPr="00E26AE1">
        <w:rPr>
          <w:rFonts w:ascii="Verdana" w:hAnsi="Verdana"/>
          <w:sz w:val="20"/>
          <w:szCs w:val="20"/>
        </w:rPr>
        <w:tab/>
      </w:r>
      <w:r w:rsidRPr="00E26AE1">
        <w:rPr>
          <w:rFonts w:ascii="Verdana" w:hAnsi="Verdana"/>
          <w:sz w:val="20"/>
          <w:szCs w:val="20"/>
        </w:rPr>
        <w:tab/>
      </w:r>
      <w:r w:rsidRPr="00E26AE1">
        <w:rPr>
          <w:rFonts w:ascii="Verdana" w:hAnsi="Verdana"/>
          <w:sz w:val="20"/>
          <w:szCs w:val="20"/>
        </w:rPr>
        <w:tab/>
        <w:t>Podpisano:</w:t>
      </w:r>
    </w:p>
    <w:p w:rsidR="001A5A1F" w:rsidRPr="00C872BB" w:rsidRDefault="001A5A1F" w:rsidP="001A5A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A5A1F" w:rsidRPr="00C872BB" w:rsidRDefault="001A5A1F" w:rsidP="001A5A1F">
      <w:pPr>
        <w:autoSpaceDE w:val="0"/>
        <w:autoSpaceDN w:val="0"/>
        <w:adjustRightInd w:val="0"/>
        <w:spacing w:after="0" w:line="240" w:lineRule="auto"/>
        <w:ind w:left="3540" w:firstLine="708"/>
        <w:rPr>
          <w:sz w:val="24"/>
          <w:szCs w:val="24"/>
        </w:rPr>
      </w:pPr>
      <w:r w:rsidRPr="00C872BB">
        <w:rPr>
          <w:sz w:val="24"/>
          <w:szCs w:val="24"/>
        </w:rPr>
        <w:t>...……..………...........................................................</w:t>
      </w:r>
    </w:p>
    <w:p w:rsidR="00B27551" w:rsidRDefault="001A5A1F" w:rsidP="000A3B09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  <w:r w:rsidRPr="007F00C6">
        <w:rPr>
          <w:sz w:val="18"/>
          <w:szCs w:val="18"/>
        </w:rPr>
        <w:t>podpisy osób uprawnionych do reprezentacji</w:t>
      </w:r>
      <w:r w:rsidR="005049B3">
        <w:rPr>
          <w:sz w:val="18"/>
          <w:szCs w:val="18"/>
        </w:rPr>
        <w:t xml:space="preserve"> </w:t>
      </w:r>
      <w:r w:rsidRPr="007F00C6">
        <w:rPr>
          <w:sz w:val="18"/>
          <w:szCs w:val="18"/>
        </w:rPr>
        <w:t>Wykonawcy</w:t>
      </w:r>
    </w:p>
    <w:p w:rsidR="00D0342E" w:rsidRDefault="00D0342E" w:rsidP="00AD3CD0">
      <w:pPr>
        <w:ind w:left="1276" w:hanging="1276"/>
        <w:jc w:val="center"/>
        <w:rPr>
          <w:rFonts w:ascii="Verdana" w:hAnsi="Verdana" w:cs="Arial"/>
          <w:b/>
        </w:rPr>
      </w:pPr>
    </w:p>
    <w:p w:rsidR="00DB484B" w:rsidRDefault="00DB484B" w:rsidP="005049B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sectPr w:rsidR="00DB484B" w:rsidSect="00F772FF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5E" w:rsidRDefault="00936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3685E" w:rsidRDefault="00936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30"/>
      <w:gridCol w:w="8756"/>
    </w:tblGrid>
    <w:tr w:rsidR="007F2C6D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7F2C6D" w:rsidRPr="0082747F" w:rsidRDefault="00A43F65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  <w:r w:rsidRPr="0082747F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7F2C6D" w:rsidRPr="0082747F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5049B3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7F2C6D" w:rsidRPr="00123AEA" w:rsidRDefault="007F2C6D" w:rsidP="00DB484B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:rsidR="007F2C6D" w:rsidRPr="008A79C5" w:rsidRDefault="007F2C6D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5E" w:rsidRDefault="00936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3685E" w:rsidRDefault="00936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76A0E94"/>
    <w:multiLevelType w:val="multilevel"/>
    <w:tmpl w:val="F1EA381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A109A8"/>
    <w:multiLevelType w:val="hybridMultilevel"/>
    <w:tmpl w:val="6456B744"/>
    <w:lvl w:ilvl="0" w:tplc="88CA19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1DA86CC8"/>
    <w:multiLevelType w:val="hybridMultilevel"/>
    <w:tmpl w:val="E5B613AE"/>
    <w:lvl w:ilvl="0" w:tplc="82440A9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593B3D"/>
    <w:multiLevelType w:val="hybridMultilevel"/>
    <w:tmpl w:val="62CA57F8"/>
    <w:lvl w:ilvl="0" w:tplc="7B90E284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23D85234"/>
    <w:multiLevelType w:val="multilevel"/>
    <w:tmpl w:val="974CB6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1B41E6"/>
    <w:multiLevelType w:val="hybridMultilevel"/>
    <w:tmpl w:val="41AAA58E"/>
    <w:lvl w:ilvl="0" w:tplc="BB1EE7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39786716"/>
    <w:multiLevelType w:val="hybridMultilevel"/>
    <w:tmpl w:val="3F9EF638"/>
    <w:lvl w:ilvl="0" w:tplc="7362D17C">
      <w:start w:val="1"/>
      <w:numFmt w:val="lowerLetter"/>
      <w:lvlText w:val="%1)"/>
      <w:lvlJc w:val="left"/>
      <w:pPr>
        <w:ind w:left="928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97" w:hanging="180"/>
      </w:pPr>
      <w:rPr>
        <w:rFonts w:ascii="Times New Roman" w:hAnsi="Times New Roman" w:cs="Times New Roman"/>
      </w:rPr>
    </w:lvl>
    <w:lvl w:ilvl="3" w:tplc="8D50A1A4">
      <w:start w:val="1"/>
      <w:numFmt w:val="decimal"/>
      <w:lvlText w:val="%4."/>
      <w:lvlJc w:val="left"/>
      <w:pPr>
        <w:ind w:left="3317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403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5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7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9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17" w:hanging="180"/>
      </w:pPr>
      <w:rPr>
        <w:rFonts w:ascii="Times New Roman" w:hAnsi="Times New Roman" w:cs="Times New Roman"/>
      </w:rPr>
    </w:lvl>
  </w:abstractNum>
  <w:abstractNum w:abstractNumId="40">
    <w:nsid w:val="3C9901C7"/>
    <w:multiLevelType w:val="multilevel"/>
    <w:tmpl w:val="7CDEAC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>
    <w:nsid w:val="4054128B"/>
    <w:multiLevelType w:val="hybridMultilevel"/>
    <w:tmpl w:val="81AADDA6"/>
    <w:lvl w:ilvl="0" w:tplc="2C5C266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4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>
    <w:nsid w:val="47927584"/>
    <w:multiLevelType w:val="hybridMultilevel"/>
    <w:tmpl w:val="86284B64"/>
    <w:lvl w:ilvl="0" w:tplc="D30647C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47DD3160"/>
    <w:multiLevelType w:val="multilevel"/>
    <w:tmpl w:val="DC2624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4DE50422"/>
    <w:multiLevelType w:val="hybridMultilevel"/>
    <w:tmpl w:val="38D23228"/>
    <w:lvl w:ilvl="0" w:tplc="128CDB64">
      <w:start w:val="1"/>
      <w:numFmt w:val="lowerLetter"/>
      <w:lvlText w:val="%1)"/>
      <w:lvlJc w:val="left"/>
      <w:pPr>
        <w:ind w:left="14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>
    <w:nsid w:val="4E2107BE"/>
    <w:multiLevelType w:val="hybridMultilevel"/>
    <w:tmpl w:val="D85E080E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CB0AAF8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2">
    <w:nsid w:val="51F611CF"/>
    <w:multiLevelType w:val="hybridMultilevel"/>
    <w:tmpl w:val="ADDC3DFE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4994B42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FAF1298"/>
    <w:multiLevelType w:val="hybridMultilevel"/>
    <w:tmpl w:val="8F82E4B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3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64">
    <w:nsid w:val="65E0028D"/>
    <w:multiLevelType w:val="hybridMultilevel"/>
    <w:tmpl w:val="FF68008A"/>
    <w:lvl w:ilvl="0" w:tplc="2B0E1966">
      <w:start w:val="1"/>
      <w:numFmt w:val="lowerLetter"/>
      <w:lvlText w:val="%1)"/>
      <w:lvlJc w:val="left"/>
      <w:pPr>
        <w:ind w:left="1494" w:hanging="360"/>
      </w:pPr>
      <w:rPr>
        <w:rFonts w:ascii="Verdana" w:eastAsia="Times New Roman" w:hAnsi="Verdana" w:cs="Calibri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>
    <w:nsid w:val="69C8590E"/>
    <w:multiLevelType w:val="hybridMultilevel"/>
    <w:tmpl w:val="CB8C74A4"/>
    <w:lvl w:ilvl="0" w:tplc="3064F1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8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9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47"/>
  </w:num>
  <w:num w:numId="3">
    <w:abstractNumId w:val="50"/>
  </w:num>
  <w:num w:numId="4">
    <w:abstractNumId w:val="39"/>
  </w:num>
  <w:num w:numId="5">
    <w:abstractNumId w:val="20"/>
  </w:num>
  <w:num w:numId="6">
    <w:abstractNumId w:val="25"/>
  </w:num>
  <w:num w:numId="7">
    <w:abstractNumId w:val="38"/>
  </w:num>
  <w:num w:numId="8">
    <w:abstractNumId w:val="62"/>
  </w:num>
  <w:num w:numId="9">
    <w:abstractNumId w:val="33"/>
  </w:num>
  <w:num w:numId="10">
    <w:abstractNumId w:val="61"/>
  </w:num>
  <w:num w:numId="11">
    <w:abstractNumId w:val="36"/>
  </w:num>
  <w:num w:numId="12">
    <w:abstractNumId w:val="13"/>
  </w:num>
  <w:num w:numId="13">
    <w:abstractNumId w:val="45"/>
  </w:num>
  <w:num w:numId="14">
    <w:abstractNumId w:val="23"/>
  </w:num>
  <w:num w:numId="15">
    <w:abstractNumId w:val="40"/>
  </w:num>
  <w:num w:numId="16">
    <w:abstractNumId w:val="15"/>
  </w:num>
  <w:num w:numId="17">
    <w:abstractNumId w:val="3"/>
  </w:num>
  <w:num w:numId="18">
    <w:abstractNumId w:val="59"/>
  </w:num>
  <w:num w:numId="19">
    <w:abstractNumId w:val="27"/>
  </w:num>
  <w:num w:numId="20">
    <w:abstractNumId w:val="55"/>
  </w:num>
  <w:num w:numId="21">
    <w:abstractNumId w:val="68"/>
  </w:num>
  <w:num w:numId="22">
    <w:abstractNumId w:val="66"/>
  </w:num>
  <w:num w:numId="23">
    <w:abstractNumId w:val="46"/>
  </w:num>
  <w:num w:numId="24">
    <w:abstractNumId w:val="10"/>
  </w:num>
  <w:num w:numId="25">
    <w:abstractNumId w:val="69"/>
  </w:num>
  <w:num w:numId="26">
    <w:abstractNumId w:val="2"/>
  </w:num>
  <w:num w:numId="27">
    <w:abstractNumId w:val="58"/>
  </w:num>
  <w:num w:numId="28">
    <w:abstractNumId w:val="43"/>
  </w:num>
  <w:num w:numId="29">
    <w:abstractNumId w:val="5"/>
  </w:num>
  <w:num w:numId="30">
    <w:abstractNumId w:val="51"/>
  </w:num>
  <w:num w:numId="31">
    <w:abstractNumId w:val="53"/>
  </w:num>
  <w:num w:numId="32">
    <w:abstractNumId w:val="57"/>
  </w:num>
  <w:num w:numId="33">
    <w:abstractNumId w:val="16"/>
  </w:num>
  <w:num w:numId="34">
    <w:abstractNumId w:val="60"/>
  </w:num>
  <w:num w:numId="35">
    <w:abstractNumId w:val="56"/>
  </w:num>
  <w:num w:numId="36">
    <w:abstractNumId w:val="11"/>
  </w:num>
  <w:num w:numId="37">
    <w:abstractNumId w:val="42"/>
  </w:num>
  <w:num w:numId="38">
    <w:abstractNumId w:val="7"/>
  </w:num>
  <w:num w:numId="39">
    <w:abstractNumId w:val="14"/>
  </w:num>
  <w:num w:numId="40">
    <w:abstractNumId w:val="48"/>
  </w:num>
  <w:num w:numId="41">
    <w:abstractNumId w:val="31"/>
  </w:num>
  <w:num w:numId="42">
    <w:abstractNumId w:val="52"/>
  </w:num>
  <w:num w:numId="43">
    <w:abstractNumId w:val="28"/>
  </w:num>
  <w:num w:numId="44">
    <w:abstractNumId w:val="17"/>
  </w:num>
  <w:num w:numId="45">
    <w:abstractNumId w:val="34"/>
  </w:num>
  <w:num w:numId="46">
    <w:abstractNumId w:val="44"/>
  </w:num>
  <w:num w:numId="47">
    <w:abstractNumId w:val="12"/>
  </w:num>
  <w:num w:numId="48">
    <w:abstractNumId w:val="37"/>
  </w:num>
  <w:num w:numId="49">
    <w:abstractNumId w:val="65"/>
  </w:num>
  <w:num w:numId="50">
    <w:abstractNumId w:val="32"/>
  </w:num>
  <w:num w:numId="51">
    <w:abstractNumId w:val="29"/>
  </w:num>
  <w:num w:numId="52">
    <w:abstractNumId w:val="26"/>
  </w:num>
  <w:num w:numId="53">
    <w:abstractNumId w:val="64"/>
  </w:num>
  <w:num w:numId="54">
    <w:abstractNumId w:val="30"/>
  </w:num>
  <w:num w:numId="55">
    <w:abstractNumId w:val="63"/>
  </w:num>
  <w:num w:numId="56">
    <w:abstractNumId w:val="41"/>
  </w:num>
  <w:num w:numId="57">
    <w:abstractNumId w:val="49"/>
  </w:num>
  <w:num w:numId="58">
    <w:abstractNumId w:val="54"/>
  </w:num>
  <w:num w:numId="59">
    <w:abstractNumId w:val="35"/>
  </w:num>
  <w:num w:numId="60">
    <w:abstractNumId w:val="22"/>
  </w:num>
  <w:num w:numId="61">
    <w:abstractNumId w:val="6"/>
  </w:num>
  <w:num w:numId="62">
    <w:abstractNumId w:val="24"/>
  </w:num>
  <w:num w:numId="63">
    <w:abstractNumId w:val="9"/>
  </w:num>
  <w:num w:numId="64">
    <w:abstractNumId w:val="19"/>
  </w:num>
  <w:num w:numId="65">
    <w:abstractNumId w:val="8"/>
  </w:num>
  <w:num w:numId="66">
    <w:abstractNumId w:val="67"/>
  </w:num>
  <w:num w:numId="67">
    <w:abstractNumId w:val="18"/>
  </w:num>
  <w:num w:numId="68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3A05"/>
    <w:rsid w:val="00004FBA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21539"/>
    <w:rsid w:val="000216FD"/>
    <w:rsid w:val="0002174A"/>
    <w:rsid w:val="00021C5E"/>
    <w:rsid w:val="0002293F"/>
    <w:rsid w:val="000231A6"/>
    <w:rsid w:val="00023368"/>
    <w:rsid w:val="0002620A"/>
    <w:rsid w:val="0002651D"/>
    <w:rsid w:val="00027A2D"/>
    <w:rsid w:val="00030EEE"/>
    <w:rsid w:val="000310CA"/>
    <w:rsid w:val="0003201F"/>
    <w:rsid w:val="00035395"/>
    <w:rsid w:val="000378FB"/>
    <w:rsid w:val="00040B0B"/>
    <w:rsid w:val="00042D40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60141"/>
    <w:rsid w:val="00060217"/>
    <w:rsid w:val="0006304E"/>
    <w:rsid w:val="0006381C"/>
    <w:rsid w:val="00063A0B"/>
    <w:rsid w:val="0006424A"/>
    <w:rsid w:val="00064F01"/>
    <w:rsid w:val="00067EA6"/>
    <w:rsid w:val="000713C6"/>
    <w:rsid w:val="00072BFC"/>
    <w:rsid w:val="00073DFA"/>
    <w:rsid w:val="0007614C"/>
    <w:rsid w:val="00077424"/>
    <w:rsid w:val="000819E0"/>
    <w:rsid w:val="00082B14"/>
    <w:rsid w:val="000852CB"/>
    <w:rsid w:val="000907CE"/>
    <w:rsid w:val="00095055"/>
    <w:rsid w:val="000962F8"/>
    <w:rsid w:val="00096DAB"/>
    <w:rsid w:val="000A1AE8"/>
    <w:rsid w:val="000A3B09"/>
    <w:rsid w:val="000A41AC"/>
    <w:rsid w:val="000A4E45"/>
    <w:rsid w:val="000A5166"/>
    <w:rsid w:val="000A766E"/>
    <w:rsid w:val="000A7E32"/>
    <w:rsid w:val="000B09F9"/>
    <w:rsid w:val="000B0C19"/>
    <w:rsid w:val="000B5BA3"/>
    <w:rsid w:val="000C0B69"/>
    <w:rsid w:val="000C596A"/>
    <w:rsid w:val="000C5AEA"/>
    <w:rsid w:val="000C5D03"/>
    <w:rsid w:val="000D1BBF"/>
    <w:rsid w:val="000D4D24"/>
    <w:rsid w:val="000D4DCF"/>
    <w:rsid w:val="000D5119"/>
    <w:rsid w:val="000D537C"/>
    <w:rsid w:val="000D5D3C"/>
    <w:rsid w:val="000D6A62"/>
    <w:rsid w:val="000E1539"/>
    <w:rsid w:val="000E2CDF"/>
    <w:rsid w:val="000E3F3E"/>
    <w:rsid w:val="000E58CD"/>
    <w:rsid w:val="000E5EFD"/>
    <w:rsid w:val="000F1B50"/>
    <w:rsid w:val="000F1F55"/>
    <w:rsid w:val="000F482E"/>
    <w:rsid w:val="000F6009"/>
    <w:rsid w:val="00100C6D"/>
    <w:rsid w:val="0010146E"/>
    <w:rsid w:val="00102A85"/>
    <w:rsid w:val="00102EC1"/>
    <w:rsid w:val="00104DA8"/>
    <w:rsid w:val="0011010E"/>
    <w:rsid w:val="001107E0"/>
    <w:rsid w:val="00110A9F"/>
    <w:rsid w:val="00110E93"/>
    <w:rsid w:val="00113CE5"/>
    <w:rsid w:val="00114379"/>
    <w:rsid w:val="00115D0E"/>
    <w:rsid w:val="001207C6"/>
    <w:rsid w:val="00120B1C"/>
    <w:rsid w:val="001219C0"/>
    <w:rsid w:val="001222F4"/>
    <w:rsid w:val="001236BB"/>
    <w:rsid w:val="00123AEA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256A"/>
    <w:rsid w:val="00152B6A"/>
    <w:rsid w:val="00154046"/>
    <w:rsid w:val="001574E0"/>
    <w:rsid w:val="00160188"/>
    <w:rsid w:val="0016018D"/>
    <w:rsid w:val="00160B67"/>
    <w:rsid w:val="00161B24"/>
    <w:rsid w:val="0016299A"/>
    <w:rsid w:val="001665C1"/>
    <w:rsid w:val="00171853"/>
    <w:rsid w:val="00172A70"/>
    <w:rsid w:val="0017433A"/>
    <w:rsid w:val="00174CCB"/>
    <w:rsid w:val="00175FF4"/>
    <w:rsid w:val="00177D01"/>
    <w:rsid w:val="00180DB1"/>
    <w:rsid w:val="00181191"/>
    <w:rsid w:val="00182130"/>
    <w:rsid w:val="00186F9F"/>
    <w:rsid w:val="00187CCA"/>
    <w:rsid w:val="001905DD"/>
    <w:rsid w:val="00190A76"/>
    <w:rsid w:val="001911D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3B45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59DA"/>
    <w:rsid w:val="001F0547"/>
    <w:rsid w:val="001F088A"/>
    <w:rsid w:val="001F3424"/>
    <w:rsid w:val="001F59A4"/>
    <w:rsid w:val="0020171F"/>
    <w:rsid w:val="002027B8"/>
    <w:rsid w:val="002050A6"/>
    <w:rsid w:val="002052EA"/>
    <w:rsid w:val="00205856"/>
    <w:rsid w:val="0020662D"/>
    <w:rsid w:val="002128C6"/>
    <w:rsid w:val="00212931"/>
    <w:rsid w:val="00212C48"/>
    <w:rsid w:val="00214288"/>
    <w:rsid w:val="0021770F"/>
    <w:rsid w:val="002177BA"/>
    <w:rsid w:val="00220EA7"/>
    <w:rsid w:val="00223ED2"/>
    <w:rsid w:val="002253B7"/>
    <w:rsid w:val="002306E7"/>
    <w:rsid w:val="002345B7"/>
    <w:rsid w:val="00234DB9"/>
    <w:rsid w:val="00235E91"/>
    <w:rsid w:val="00236CCB"/>
    <w:rsid w:val="002403B5"/>
    <w:rsid w:val="002415C6"/>
    <w:rsid w:val="00242CAF"/>
    <w:rsid w:val="00243A7A"/>
    <w:rsid w:val="00245A22"/>
    <w:rsid w:val="00245EC8"/>
    <w:rsid w:val="00245F84"/>
    <w:rsid w:val="00247211"/>
    <w:rsid w:val="00247855"/>
    <w:rsid w:val="00250733"/>
    <w:rsid w:val="00254DC2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256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2AE7"/>
    <w:rsid w:val="002C3B57"/>
    <w:rsid w:val="002C49C5"/>
    <w:rsid w:val="002C525F"/>
    <w:rsid w:val="002D2C27"/>
    <w:rsid w:val="002D3719"/>
    <w:rsid w:val="002D4D5C"/>
    <w:rsid w:val="002D58D5"/>
    <w:rsid w:val="002D5FA4"/>
    <w:rsid w:val="002D65FB"/>
    <w:rsid w:val="002D7FB6"/>
    <w:rsid w:val="002E1353"/>
    <w:rsid w:val="002E2A21"/>
    <w:rsid w:val="002E3C27"/>
    <w:rsid w:val="002E517D"/>
    <w:rsid w:val="002F0AAC"/>
    <w:rsid w:val="002F29B5"/>
    <w:rsid w:val="002F47E8"/>
    <w:rsid w:val="002F486C"/>
    <w:rsid w:val="002F54EC"/>
    <w:rsid w:val="002F56D1"/>
    <w:rsid w:val="002F6E1E"/>
    <w:rsid w:val="002F7F84"/>
    <w:rsid w:val="00300ED0"/>
    <w:rsid w:val="00300FDB"/>
    <w:rsid w:val="00301430"/>
    <w:rsid w:val="00302A4E"/>
    <w:rsid w:val="00303CA0"/>
    <w:rsid w:val="00303F87"/>
    <w:rsid w:val="003040D3"/>
    <w:rsid w:val="003052E8"/>
    <w:rsid w:val="00307B11"/>
    <w:rsid w:val="00307CC7"/>
    <w:rsid w:val="00310B91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7320"/>
    <w:rsid w:val="0032784E"/>
    <w:rsid w:val="00327F0B"/>
    <w:rsid w:val="0033154E"/>
    <w:rsid w:val="00331B3F"/>
    <w:rsid w:val="003324EC"/>
    <w:rsid w:val="00332E76"/>
    <w:rsid w:val="003341B9"/>
    <w:rsid w:val="00334938"/>
    <w:rsid w:val="0033495D"/>
    <w:rsid w:val="00336D09"/>
    <w:rsid w:val="0034092B"/>
    <w:rsid w:val="003411B4"/>
    <w:rsid w:val="00341E6A"/>
    <w:rsid w:val="00345A2F"/>
    <w:rsid w:val="00345D60"/>
    <w:rsid w:val="003461A0"/>
    <w:rsid w:val="003535A4"/>
    <w:rsid w:val="00356F1B"/>
    <w:rsid w:val="003602AB"/>
    <w:rsid w:val="003609EC"/>
    <w:rsid w:val="003613C5"/>
    <w:rsid w:val="003618C9"/>
    <w:rsid w:val="00364429"/>
    <w:rsid w:val="0036465B"/>
    <w:rsid w:val="003655F7"/>
    <w:rsid w:val="00366778"/>
    <w:rsid w:val="0036749D"/>
    <w:rsid w:val="00370056"/>
    <w:rsid w:val="00370BCA"/>
    <w:rsid w:val="00370ED8"/>
    <w:rsid w:val="0037107B"/>
    <w:rsid w:val="00371778"/>
    <w:rsid w:val="00377E6A"/>
    <w:rsid w:val="00383249"/>
    <w:rsid w:val="0038396D"/>
    <w:rsid w:val="00384DBB"/>
    <w:rsid w:val="00386B4E"/>
    <w:rsid w:val="00387FE0"/>
    <w:rsid w:val="0039168C"/>
    <w:rsid w:val="00392337"/>
    <w:rsid w:val="00394D63"/>
    <w:rsid w:val="00397BBF"/>
    <w:rsid w:val="003A1E81"/>
    <w:rsid w:val="003A2689"/>
    <w:rsid w:val="003A476D"/>
    <w:rsid w:val="003A4BDE"/>
    <w:rsid w:val="003A5352"/>
    <w:rsid w:val="003B03B1"/>
    <w:rsid w:val="003B0D27"/>
    <w:rsid w:val="003B16F6"/>
    <w:rsid w:val="003B2EC4"/>
    <w:rsid w:val="003C154A"/>
    <w:rsid w:val="003C2887"/>
    <w:rsid w:val="003C54B2"/>
    <w:rsid w:val="003C5A07"/>
    <w:rsid w:val="003C7111"/>
    <w:rsid w:val="003C764C"/>
    <w:rsid w:val="003D03E4"/>
    <w:rsid w:val="003D27B0"/>
    <w:rsid w:val="003E2C45"/>
    <w:rsid w:val="003E2C7A"/>
    <w:rsid w:val="003E2D9E"/>
    <w:rsid w:val="003E35B6"/>
    <w:rsid w:val="003E3CB9"/>
    <w:rsid w:val="003E479C"/>
    <w:rsid w:val="003E48D5"/>
    <w:rsid w:val="003E7B20"/>
    <w:rsid w:val="003E7D2C"/>
    <w:rsid w:val="003F04B2"/>
    <w:rsid w:val="003F2270"/>
    <w:rsid w:val="003F5CC3"/>
    <w:rsid w:val="003F6E0E"/>
    <w:rsid w:val="003F7169"/>
    <w:rsid w:val="003F72D5"/>
    <w:rsid w:val="0040069B"/>
    <w:rsid w:val="004012C0"/>
    <w:rsid w:val="00401D55"/>
    <w:rsid w:val="00406564"/>
    <w:rsid w:val="00406880"/>
    <w:rsid w:val="00407C34"/>
    <w:rsid w:val="00407EC7"/>
    <w:rsid w:val="00411F08"/>
    <w:rsid w:val="004121B5"/>
    <w:rsid w:val="00415257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2B6C"/>
    <w:rsid w:val="004541E4"/>
    <w:rsid w:val="004551CB"/>
    <w:rsid w:val="004564BC"/>
    <w:rsid w:val="004603AA"/>
    <w:rsid w:val="00460E33"/>
    <w:rsid w:val="00466158"/>
    <w:rsid w:val="00467306"/>
    <w:rsid w:val="0047042F"/>
    <w:rsid w:val="004718D0"/>
    <w:rsid w:val="004773DA"/>
    <w:rsid w:val="004818DB"/>
    <w:rsid w:val="00481A10"/>
    <w:rsid w:val="00483B82"/>
    <w:rsid w:val="00483FBB"/>
    <w:rsid w:val="00485D28"/>
    <w:rsid w:val="00486404"/>
    <w:rsid w:val="00486D95"/>
    <w:rsid w:val="00487772"/>
    <w:rsid w:val="00487A44"/>
    <w:rsid w:val="00492CE6"/>
    <w:rsid w:val="0049508D"/>
    <w:rsid w:val="004A1605"/>
    <w:rsid w:val="004A2BEE"/>
    <w:rsid w:val="004A4641"/>
    <w:rsid w:val="004A5589"/>
    <w:rsid w:val="004A654E"/>
    <w:rsid w:val="004A669A"/>
    <w:rsid w:val="004A706B"/>
    <w:rsid w:val="004B0335"/>
    <w:rsid w:val="004B0487"/>
    <w:rsid w:val="004B7860"/>
    <w:rsid w:val="004C25BE"/>
    <w:rsid w:val="004C3983"/>
    <w:rsid w:val="004C7613"/>
    <w:rsid w:val="004D2344"/>
    <w:rsid w:val="004D2B51"/>
    <w:rsid w:val="004D495A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5BF1"/>
    <w:rsid w:val="004F6D18"/>
    <w:rsid w:val="004F7AC6"/>
    <w:rsid w:val="00500553"/>
    <w:rsid w:val="00501E1F"/>
    <w:rsid w:val="00503543"/>
    <w:rsid w:val="00503EB2"/>
    <w:rsid w:val="005049B3"/>
    <w:rsid w:val="005067D6"/>
    <w:rsid w:val="005142D8"/>
    <w:rsid w:val="00514A8E"/>
    <w:rsid w:val="00516D77"/>
    <w:rsid w:val="00517C61"/>
    <w:rsid w:val="00517CCB"/>
    <w:rsid w:val="00522874"/>
    <w:rsid w:val="00522AE9"/>
    <w:rsid w:val="00522FB2"/>
    <w:rsid w:val="00524C09"/>
    <w:rsid w:val="00526C04"/>
    <w:rsid w:val="005302E4"/>
    <w:rsid w:val="00531050"/>
    <w:rsid w:val="00533CC2"/>
    <w:rsid w:val="00536074"/>
    <w:rsid w:val="00537065"/>
    <w:rsid w:val="005438F4"/>
    <w:rsid w:val="005439E8"/>
    <w:rsid w:val="005445D9"/>
    <w:rsid w:val="00544A4F"/>
    <w:rsid w:val="0054611B"/>
    <w:rsid w:val="0054776A"/>
    <w:rsid w:val="0055137F"/>
    <w:rsid w:val="00552569"/>
    <w:rsid w:val="005529A6"/>
    <w:rsid w:val="00552D1D"/>
    <w:rsid w:val="00556728"/>
    <w:rsid w:val="00563C73"/>
    <w:rsid w:val="00564B4C"/>
    <w:rsid w:val="005747F0"/>
    <w:rsid w:val="005748A9"/>
    <w:rsid w:val="00575C7A"/>
    <w:rsid w:val="00576ADB"/>
    <w:rsid w:val="005773D7"/>
    <w:rsid w:val="00577B9D"/>
    <w:rsid w:val="00584A04"/>
    <w:rsid w:val="00585079"/>
    <w:rsid w:val="005858FC"/>
    <w:rsid w:val="00587AF2"/>
    <w:rsid w:val="00591181"/>
    <w:rsid w:val="00592AB0"/>
    <w:rsid w:val="00594599"/>
    <w:rsid w:val="00597F9B"/>
    <w:rsid w:val="005A2E13"/>
    <w:rsid w:val="005A64CC"/>
    <w:rsid w:val="005A6882"/>
    <w:rsid w:val="005B635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D77C2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4693"/>
    <w:rsid w:val="00615425"/>
    <w:rsid w:val="00615950"/>
    <w:rsid w:val="00615EDC"/>
    <w:rsid w:val="00620E68"/>
    <w:rsid w:val="00621619"/>
    <w:rsid w:val="00621FE9"/>
    <w:rsid w:val="0062376C"/>
    <w:rsid w:val="00623CDD"/>
    <w:rsid w:val="006267AE"/>
    <w:rsid w:val="0062703A"/>
    <w:rsid w:val="006312CB"/>
    <w:rsid w:val="00631814"/>
    <w:rsid w:val="00636678"/>
    <w:rsid w:val="00637FA5"/>
    <w:rsid w:val="00640ABB"/>
    <w:rsid w:val="00640E7E"/>
    <w:rsid w:val="006412E0"/>
    <w:rsid w:val="006455C4"/>
    <w:rsid w:val="006466C4"/>
    <w:rsid w:val="00647ECF"/>
    <w:rsid w:val="00650C46"/>
    <w:rsid w:val="00653684"/>
    <w:rsid w:val="0065650A"/>
    <w:rsid w:val="00671748"/>
    <w:rsid w:val="00675E86"/>
    <w:rsid w:val="0067606B"/>
    <w:rsid w:val="00676320"/>
    <w:rsid w:val="006834B8"/>
    <w:rsid w:val="0068503F"/>
    <w:rsid w:val="00690B45"/>
    <w:rsid w:val="0069228E"/>
    <w:rsid w:val="006956A4"/>
    <w:rsid w:val="00695AC8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D0D08"/>
    <w:rsid w:val="006D68E3"/>
    <w:rsid w:val="006E0FA7"/>
    <w:rsid w:val="006E1044"/>
    <w:rsid w:val="006E1082"/>
    <w:rsid w:val="006E40E5"/>
    <w:rsid w:val="006E5458"/>
    <w:rsid w:val="006E5DC3"/>
    <w:rsid w:val="006E6D81"/>
    <w:rsid w:val="006F0349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1D9"/>
    <w:rsid w:val="00703FB4"/>
    <w:rsid w:val="00704221"/>
    <w:rsid w:val="007054CB"/>
    <w:rsid w:val="0070620A"/>
    <w:rsid w:val="00710B25"/>
    <w:rsid w:val="00711068"/>
    <w:rsid w:val="00713428"/>
    <w:rsid w:val="00714CDF"/>
    <w:rsid w:val="00715D78"/>
    <w:rsid w:val="0071716B"/>
    <w:rsid w:val="007246EA"/>
    <w:rsid w:val="00724A80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5745"/>
    <w:rsid w:val="00776970"/>
    <w:rsid w:val="007811A6"/>
    <w:rsid w:val="00783CB5"/>
    <w:rsid w:val="0078439D"/>
    <w:rsid w:val="0078507F"/>
    <w:rsid w:val="00785708"/>
    <w:rsid w:val="007914E2"/>
    <w:rsid w:val="007933D3"/>
    <w:rsid w:val="0079658E"/>
    <w:rsid w:val="007A0822"/>
    <w:rsid w:val="007A21B3"/>
    <w:rsid w:val="007A3754"/>
    <w:rsid w:val="007A3F07"/>
    <w:rsid w:val="007B1B6D"/>
    <w:rsid w:val="007B38A5"/>
    <w:rsid w:val="007B4277"/>
    <w:rsid w:val="007B4357"/>
    <w:rsid w:val="007B562D"/>
    <w:rsid w:val="007B5630"/>
    <w:rsid w:val="007C1561"/>
    <w:rsid w:val="007C1916"/>
    <w:rsid w:val="007C3F07"/>
    <w:rsid w:val="007C4957"/>
    <w:rsid w:val="007C53CB"/>
    <w:rsid w:val="007D0180"/>
    <w:rsid w:val="007D2CFC"/>
    <w:rsid w:val="007D4E58"/>
    <w:rsid w:val="007D60A4"/>
    <w:rsid w:val="007E1846"/>
    <w:rsid w:val="007E1E61"/>
    <w:rsid w:val="007E20C6"/>
    <w:rsid w:val="007E3912"/>
    <w:rsid w:val="007E4879"/>
    <w:rsid w:val="007E5851"/>
    <w:rsid w:val="007E7976"/>
    <w:rsid w:val="007E7C2E"/>
    <w:rsid w:val="007F2C6D"/>
    <w:rsid w:val="008013FD"/>
    <w:rsid w:val="00802780"/>
    <w:rsid w:val="0080470D"/>
    <w:rsid w:val="00804768"/>
    <w:rsid w:val="008076C2"/>
    <w:rsid w:val="00810B09"/>
    <w:rsid w:val="00811646"/>
    <w:rsid w:val="0081221F"/>
    <w:rsid w:val="00812FFB"/>
    <w:rsid w:val="00817115"/>
    <w:rsid w:val="008213AF"/>
    <w:rsid w:val="0082155F"/>
    <w:rsid w:val="00822396"/>
    <w:rsid w:val="00822818"/>
    <w:rsid w:val="0082499C"/>
    <w:rsid w:val="0082571C"/>
    <w:rsid w:val="00825958"/>
    <w:rsid w:val="00826CCA"/>
    <w:rsid w:val="00826E5D"/>
    <w:rsid w:val="0082702F"/>
    <w:rsid w:val="0082747F"/>
    <w:rsid w:val="0082774A"/>
    <w:rsid w:val="00831229"/>
    <w:rsid w:val="00831812"/>
    <w:rsid w:val="00834DFB"/>
    <w:rsid w:val="00836395"/>
    <w:rsid w:val="008378F2"/>
    <w:rsid w:val="00837CBA"/>
    <w:rsid w:val="0084113F"/>
    <w:rsid w:val="00842921"/>
    <w:rsid w:val="0084716E"/>
    <w:rsid w:val="00851BAA"/>
    <w:rsid w:val="0085354E"/>
    <w:rsid w:val="00854B70"/>
    <w:rsid w:val="00857056"/>
    <w:rsid w:val="008618C1"/>
    <w:rsid w:val="00861BF1"/>
    <w:rsid w:val="0086405E"/>
    <w:rsid w:val="00865D23"/>
    <w:rsid w:val="00866948"/>
    <w:rsid w:val="00870616"/>
    <w:rsid w:val="00871CA7"/>
    <w:rsid w:val="0087311D"/>
    <w:rsid w:val="008747A9"/>
    <w:rsid w:val="00877020"/>
    <w:rsid w:val="008806F2"/>
    <w:rsid w:val="00880DB6"/>
    <w:rsid w:val="00881E8B"/>
    <w:rsid w:val="00882270"/>
    <w:rsid w:val="00883DFF"/>
    <w:rsid w:val="00885144"/>
    <w:rsid w:val="00887360"/>
    <w:rsid w:val="00887580"/>
    <w:rsid w:val="008915F3"/>
    <w:rsid w:val="0089236C"/>
    <w:rsid w:val="008935FA"/>
    <w:rsid w:val="00895592"/>
    <w:rsid w:val="00895CEB"/>
    <w:rsid w:val="00896B4A"/>
    <w:rsid w:val="00896B6B"/>
    <w:rsid w:val="00897A64"/>
    <w:rsid w:val="008A1D67"/>
    <w:rsid w:val="008A3656"/>
    <w:rsid w:val="008A36B4"/>
    <w:rsid w:val="008A4E9B"/>
    <w:rsid w:val="008A5439"/>
    <w:rsid w:val="008A5C73"/>
    <w:rsid w:val="008A79C5"/>
    <w:rsid w:val="008B0866"/>
    <w:rsid w:val="008B4087"/>
    <w:rsid w:val="008B42F6"/>
    <w:rsid w:val="008B5C8D"/>
    <w:rsid w:val="008B6793"/>
    <w:rsid w:val="008C0056"/>
    <w:rsid w:val="008C1549"/>
    <w:rsid w:val="008C1BB0"/>
    <w:rsid w:val="008C2F80"/>
    <w:rsid w:val="008C34CA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5E"/>
    <w:rsid w:val="00936865"/>
    <w:rsid w:val="0093770C"/>
    <w:rsid w:val="0094053A"/>
    <w:rsid w:val="00940CA2"/>
    <w:rsid w:val="00941A82"/>
    <w:rsid w:val="00946540"/>
    <w:rsid w:val="009466D9"/>
    <w:rsid w:val="00953AA0"/>
    <w:rsid w:val="009551F3"/>
    <w:rsid w:val="00955210"/>
    <w:rsid w:val="009561B1"/>
    <w:rsid w:val="0096252E"/>
    <w:rsid w:val="0096282B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5EC6"/>
    <w:rsid w:val="00990AF7"/>
    <w:rsid w:val="00991690"/>
    <w:rsid w:val="009926E5"/>
    <w:rsid w:val="009957B4"/>
    <w:rsid w:val="00996CBC"/>
    <w:rsid w:val="00997A9D"/>
    <w:rsid w:val="00997C08"/>
    <w:rsid w:val="009A4F7B"/>
    <w:rsid w:val="009A540A"/>
    <w:rsid w:val="009A5ABA"/>
    <w:rsid w:val="009A60D9"/>
    <w:rsid w:val="009A704B"/>
    <w:rsid w:val="009B1B5E"/>
    <w:rsid w:val="009B1CD8"/>
    <w:rsid w:val="009B2904"/>
    <w:rsid w:val="009B34D4"/>
    <w:rsid w:val="009B4063"/>
    <w:rsid w:val="009B4236"/>
    <w:rsid w:val="009B455C"/>
    <w:rsid w:val="009B76B6"/>
    <w:rsid w:val="009C1917"/>
    <w:rsid w:val="009C1CA1"/>
    <w:rsid w:val="009C2D58"/>
    <w:rsid w:val="009C320A"/>
    <w:rsid w:val="009D0998"/>
    <w:rsid w:val="009D0CC3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3BCC"/>
    <w:rsid w:val="009F3D4D"/>
    <w:rsid w:val="009F5302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AD4"/>
    <w:rsid w:val="00A24891"/>
    <w:rsid w:val="00A2499F"/>
    <w:rsid w:val="00A24D18"/>
    <w:rsid w:val="00A25D43"/>
    <w:rsid w:val="00A26DF8"/>
    <w:rsid w:val="00A308D3"/>
    <w:rsid w:val="00A33A42"/>
    <w:rsid w:val="00A34C9A"/>
    <w:rsid w:val="00A35E72"/>
    <w:rsid w:val="00A405BA"/>
    <w:rsid w:val="00A410F3"/>
    <w:rsid w:val="00A43F65"/>
    <w:rsid w:val="00A44D55"/>
    <w:rsid w:val="00A457A9"/>
    <w:rsid w:val="00A4647E"/>
    <w:rsid w:val="00A471A8"/>
    <w:rsid w:val="00A4748A"/>
    <w:rsid w:val="00A50B32"/>
    <w:rsid w:val="00A51D01"/>
    <w:rsid w:val="00A54575"/>
    <w:rsid w:val="00A56324"/>
    <w:rsid w:val="00A57704"/>
    <w:rsid w:val="00A60BE0"/>
    <w:rsid w:val="00A61713"/>
    <w:rsid w:val="00A6202E"/>
    <w:rsid w:val="00A66E19"/>
    <w:rsid w:val="00A76ABD"/>
    <w:rsid w:val="00A775F8"/>
    <w:rsid w:val="00A82961"/>
    <w:rsid w:val="00A92035"/>
    <w:rsid w:val="00A92068"/>
    <w:rsid w:val="00A95265"/>
    <w:rsid w:val="00A954CA"/>
    <w:rsid w:val="00A95BC2"/>
    <w:rsid w:val="00AA5B39"/>
    <w:rsid w:val="00AB0011"/>
    <w:rsid w:val="00AB0F7F"/>
    <w:rsid w:val="00AB15C3"/>
    <w:rsid w:val="00AB4316"/>
    <w:rsid w:val="00AB50FF"/>
    <w:rsid w:val="00AB7D20"/>
    <w:rsid w:val="00AB7D96"/>
    <w:rsid w:val="00AC1AB6"/>
    <w:rsid w:val="00AC2C09"/>
    <w:rsid w:val="00AC3DB4"/>
    <w:rsid w:val="00AC729B"/>
    <w:rsid w:val="00AC7B46"/>
    <w:rsid w:val="00AD0507"/>
    <w:rsid w:val="00AD3CD0"/>
    <w:rsid w:val="00AD5060"/>
    <w:rsid w:val="00AD7075"/>
    <w:rsid w:val="00AE0C06"/>
    <w:rsid w:val="00AE12C1"/>
    <w:rsid w:val="00AE5818"/>
    <w:rsid w:val="00AF0D38"/>
    <w:rsid w:val="00AF476D"/>
    <w:rsid w:val="00AF4834"/>
    <w:rsid w:val="00AF4A86"/>
    <w:rsid w:val="00B020F0"/>
    <w:rsid w:val="00B03AE2"/>
    <w:rsid w:val="00B03B6D"/>
    <w:rsid w:val="00B04286"/>
    <w:rsid w:val="00B0528E"/>
    <w:rsid w:val="00B05449"/>
    <w:rsid w:val="00B07034"/>
    <w:rsid w:val="00B1448D"/>
    <w:rsid w:val="00B149AD"/>
    <w:rsid w:val="00B14DD5"/>
    <w:rsid w:val="00B20973"/>
    <w:rsid w:val="00B212D2"/>
    <w:rsid w:val="00B21B2B"/>
    <w:rsid w:val="00B23A1B"/>
    <w:rsid w:val="00B23E45"/>
    <w:rsid w:val="00B254D5"/>
    <w:rsid w:val="00B25503"/>
    <w:rsid w:val="00B266CD"/>
    <w:rsid w:val="00B26C78"/>
    <w:rsid w:val="00B27551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704E8"/>
    <w:rsid w:val="00B71B75"/>
    <w:rsid w:val="00B71B8D"/>
    <w:rsid w:val="00B759B5"/>
    <w:rsid w:val="00B770C2"/>
    <w:rsid w:val="00B77D75"/>
    <w:rsid w:val="00B802E9"/>
    <w:rsid w:val="00B80AD1"/>
    <w:rsid w:val="00B84580"/>
    <w:rsid w:val="00B8506E"/>
    <w:rsid w:val="00B85385"/>
    <w:rsid w:val="00B857BF"/>
    <w:rsid w:val="00B85C42"/>
    <w:rsid w:val="00B87D23"/>
    <w:rsid w:val="00B91071"/>
    <w:rsid w:val="00B948AA"/>
    <w:rsid w:val="00B963FC"/>
    <w:rsid w:val="00B974C3"/>
    <w:rsid w:val="00B97EEC"/>
    <w:rsid w:val="00BA2578"/>
    <w:rsid w:val="00BA3534"/>
    <w:rsid w:val="00BA609C"/>
    <w:rsid w:val="00BA670C"/>
    <w:rsid w:val="00BA6FF9"/>
    <w:rsid w:val="00BB2115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4E85"/>
    <w:rsid w:val="00C4670A"/>
    <w:rsid w:val="00C51188"/>
    <w:rsid w:val="00C511BF"/>
    <w:rsid w:val="00C514F1"/>
    <w:rsid w:val="00C54B9A"/>
    <w:rsid w:val="00C5662B"/>
    <w:rsid w:val="00C60036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A3E"/>
    <w:rsid w:val="00C67C35"/>
    <w:rsid w:val="00C67E0A"/>
    <w:rsid w:val="00C67FB1"/>
    <w:rsid w:val="00C71B43"/>
    <w:rsid w:val="00C74CCF"/>
    <w:rsid w:val="00C76A2B"/>
    <w:rsid w:val="00C81635"/>
    <w:rsid w:val="00C83005"/>
    <w:rsid w:val="00C8395C"/>
    <w:rsid w:val="00C84B67"/>
    <w:rsid w:val="00C86454"/>
    <w:rsid w:val="00C872BB"/>
    <w:rsid w:val="00C9238D"/>
    <w:rsid w:val="00C9526D"/>
    <w:rsid w:val="00C9663B"/>
    <w:rsid w:val="00CA0C0C"/>
    <w:rsid w:val="00CA54B4"/>
    <w:rsid w:val="00CB0061"/>
    <w:rsid w:val="00CB1691"/>
    <w:rsid w:val="00CB1C0C"/>
    <w:rsid w:val="00CB2B65"/>
    <w:rsid w:val="00CC0F90"/>
    <w:rsid w:val="00CC228B"/>
    <w:rsid w:val="00CC4660"/>
    <w:rsid w:val="00CC4833"/>
    <w:rsid w:val="00CC5AF1"/>
    <w:rsid w:val="00CC5D60"/>
    <w:rsid w:val="00CC5EC4"/>
    <w:rsid w:val="00CC7460"/>
    <w:rsid w:val="00CD0894"/>
    <w:rsid w:val="00CD0C31"/>
    <w:rsid w:val="00CD7064"/>
    <w:rsid w:val="00CD71A2"/>
    <w:rsid w:val="00CE0304"/>
    <w:rsid w:val="00CE05CC"/>
    <w:rsid w:val="00CE0CC5"/>
    <w:rsid w:val="00CE0EF4"/>
    <w:rsid w:val="00CE1488"/>
    <w:rsid w:val="00CE349D"/>
    <w:rsid w:val="00CE45BE"/>
    <w:rsid w:val="00CE4ACA"/>
    <w:rsid w:val="00CE5036"/>
    <w:rsid w:val="00CE531B"/>
    <w:rsid w:val="00CE6EAE"/>
    <w:rsid w:val="00D01086"/>
    <w:rsid w:val="00D0342E"/>
    <w:rsid w:val="00D03F82"/>
    <w:rsid w:val="00D046F1"/>
    <w:rsid w:val="00D057EB"/>
    <w:rsid w:val="00D061E5"/>
    <w:rsid w:val="00D0641E"/>
    <w:rsid w:val="00D064F9"/>
    <w:rsid w:val="00D074E6"/>
    <w:rsid w:val="00D07608"/>
    <w:rsid w:val="00D10748"/>
    <w:rsid w:val="00D12CCE"/>
    <w:rsid w:val="00D14CF4"/>
    <w:rsid w:val="00D20196"/>
    <w:rsid w:val="00D217C1"/>
    <w:rsid w:val="00D23BC2"/>
    <w:rsid w:val="00D23EAE"/>
    <w:rsid w:val="00D24876"/>
    <w:rsid w:val="00D249FE"/>
    <w:rsid w:val="00D270D0"/>
    <w:rsid w:val="00D30B17"/>
    <w:rsid w:val="00D35575"/>
    <w:rsid w:val="00D378FD"/>
    <w:rsid w:val="00D44054"/>
    <w:rsid w:val="00D44099"/>
    <w:rsid w:val="00D4462B"/>
    <w:rsid w:val="00D453C4"/>
    <w:rsid w:val="00D45C1F"/>
    <w:rsid w:val="00D46375"/>
    <w:rsid w:val="00D46CC4"/>
    <w:rsid w:val="00D5098F"/>
    <w:rsid w:val="00D53C88"/>
    <w:rsid w:val="00D54E71"/>
    <w:rsid w:val="00D558B5"/>
    <w:rsid w:val="00D55B38"/>
    <w:rsid w:val="00D56A73"/>
    <w:rsid w:val="00D57FD8"/>
    <w:rsid w:val="00D63896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61C"/>
    <w:rsid w:val="00D8393E"/>
    <w:rsid w:val="00D8555A"/>
    <w:rsid w:val="00D864AF"/>
    <w:rsid w:val="00D87C9D"/>
    <w:rsid w:val="00D90AEF"/>
    <w:rsid w:val="00D92129"/>
    <w:rsid w:val="00D92226"/>
    <w:rsid w:val="00D92953"/>
    <w:rsid w:val="00D939DA"/>
    <w:rsid w:val="00D94071"/>
    <w:rsid w:val="00D961AB"/>
    <w:rsid w:val="00DA1892"/>
    <w:rsid w:val="00DA1A9F"/>
    <w:rsid w:val="00DA710F"/>
    <w:rsid w:val="00DB34C3"/>
    <w:rsid w:val="00DB484B"/>
    <w:rsid w:val="00DB625F"/>
    <w:rsid w:val="00DC1D05"/>
    <w:rsid w:val="00DC2F1B"/>
    <w:rsid w:val="00DC38E8"/>
    <w:rsid w:val="00DC46D6"/>
    <w:rsid w:val="00DC4F09"/>
    <w:rsid w:val="00DC715E"/>
    <w:rsid w:val="00DD22BB"/>
    <w:rsid w:val="00DD31D5"/>
    <w:rsid w:val="00DD44C0"/>
    <w:rsid w:val="00DD5356"/>
    <w:rsid w:val="00DD5734"/>
    <w:rsid w:val="00DD6620"/>
    <w:rsid w:val="00DD7848"/>
    <w:rsid w:val="00DE24DB"/>
    <w:rsid w:val="00DE3E13"/>
    <w:rsid w:val="00DE7B1C"/>
    <w:rsid w:val="00DF04C6"/>
    <w:rsid w:val="00DF09F7"/>
    <w:rsid w:val="00DF178F"/>
    <w:rsid w:val="00DF18B5"/>
    <w:rsid w:val="00DF46C3"/>
    <w:rsid w:val="00DF48A2"/>
    <w:rsid w:val="00DF544C"/>
    <w:rsid w:val="00DF6074"/>
    <w:rsid w:val="00DF696F"/>
    <w:rsid w:val="00DF6CE2"/>
    <w:rsid w:val="00DF79FC"/>
    <w:rsid w:val="00E0071C"/>
    <w:rsid w:val="00E008D2"/>
    <w:rsid w:val="00E00BC9"/>
    <w:rsid w:val="00E07633"/>
    <w:rsid w:val="00E109C6"/>
    <w:rsid w:val="00E10AC8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3120C"/>
    <w:rsid w:val="00E36E91"/>
    <w:rsid w:val="00E40420"/>
    <w:rsid w:val="00E439D0"/>
    <w:rsid w:val="00E457C7"/>
    <w:rsid w:val="00E45B7B"/>
    <w:rsid w:val="00E5084E"/>
    <w:rsid w:val="00E56445"/>
    <w:rsid w:val="00E65491"/>
    <w:rsid w:val="00E66C88"/>
    <w:rsid w:val="00E67E88"/>
    <w:rsid w:val="00E700C8"/>
    <w:rsid w:val="00E80E36"/>
    <w:rsid w:val="00E81A2E"/>
    <w:rsid w:val="00E83100"/>
    <w:rsid w:val="00E8323A"/>
    <w:rsid w:val="00E83931"/>
    <w:rsid w:val="00E85369"/>
    <w:rsid w:val="00E86946"/>
    <w:rsid w:val="00E87505"/>
    <w:rsid w:val="00E90643"/>
    <w:rsid w:val="00E90FDC"/>
    <w:rsid w:val="00E91A9F"/>
    <w:rsid w:val="00E91FBE"/>
    <w:rsid w:val="00E94557"/>
    <w:rsid w:val="00E9558C"/>
    <w:rsid w:val="00E95B80"/>
    <w:rsid w:val="00E96EE1"/>
    <w:rsid w:val="00E972B3"/>
    <w:rsid w:val="00EA26D8"/>
    <w:rsid w:val="00EA5059"/>
    <w:rsid w:val="00EA59E8"/>
    <w:rsid w:val="00EA64E6"/>
    <w:rsid w:val="00EA72C9"/>
    <w:rsid w:val="00EB09C1"/>
    <w:rsid w:val="00EB2ACB"/>
    <w:rsid w:val="00EB4B50"/>
    <w:rsid w:val="00EB558F"/>
    <w:rsid w:val="00EB55AC"/>
    <w:rsid w:val="00EB57E9"/>
    <w:rsid w:val="00EB64CA"/>
    <w:rsid w:val="00EB6AB4"/>
    <w:rsid w:val="00EC1CDB"/>
    <w:rsid w:val="00EC3E76"/>
    <w:rsid w:val="00EC49B4"/>
    <w:rsid w:val="00EC516C"/>
    <w:rsid w:val="00EC6BBF"/>
    <w:rsid w:val="00ED5009"/>
    <w:rsid w:val="00ED6CB9"/>
    <w:rsid w:val="00EE0BDA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2B9B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215CC"/>
    <w:rsid w:val="00F21B3D"/>
    <w:rsid w:val="00F22851"/>
    <w:rsid w:val="00F2360E"/>
    <w:rsid w:val="00F23E71"/>
    <w:rsid w:val="00F25297"/>
    <w:rsid w:val="00F253A3"/>
    <w:rsid w:val="00F26A22"/>
    <w:rsid w:val="00F2754E"/>
    <w:rsid w:val="00F32A36"/>
    <w:rsid w:val="00F376AC"/>
    <w:rsid w:val="00F411CF"/>
    <w:rsid w:val="00F416B8"/>
    <w:rsid w:val="00F4570F"/>
    <w:rsid w:val="00F47F20"/>
    <w:rsid w:val="00F51606"/>
    <w:rsid w:val="00F517E4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C70"/>
    <w:rsid w:val="00F753E2"/>
    <w:rsid w:val="00F7629A"/>
    <w:rsid w:val="00F77050"/>
    <w:rsid w:val="00F772FF"/>
    <w:rsid w:val="00F777BD"/>
    <w:rsid w:val="00F80483"/>
    <w:rsid w:val="00F84E81"/>
    <w:rsid w:val="00F84F90"/>
    <w:rsid w:val="00F8587F"/>
    <w:rsid w:val="00F8614F"/>
    <w:rsid w:val="00F863DC"/>
    <w:rsid w:val="00F8692F"/>
    <w:rsid w:val="00F90BB0"/>
    <w:rsid w:val="00F9592E"/>
    <w:rsid w:val="00FA1167"/>
    <w:rsid w:val="00FA1756"/>
    <w:rsid w:val="00FA202D"/>
    <w:rsid w:val="00FA22F8"/>
    <w:rsid w:val="00FA2894"/>
    <w:rsid w:val="00FA2F60"/>
    <w:rsid w:val="00FA5960"/>
    <w:rsid w:val="00FA7A1F"/>
    <w:rsid w:val="00FB043D"/>
    <w:rsid w:val="00FB2FBE"/>
    <w:rsid w:val="00FB3F91"/>
    <w:rsid w:val="00FC4B4A"/>
    <w:rsid w:val="00FD2892"/>
    <w:rsid w:val="00FD36DD"/>
    <w:rsid w:val="00FD49E3"/>
    <w:rsid w:val="00FE0745"/>
    <w:rsid w:val="00FE176E"/>
    <w:rsid w:val="00FE293B"/>
    <w:rsid w:val="00FE392C"/>
    <w:rsid w:val="00FE3EAF"/>
    <w:rsid w:val="00FE45F3"/>
    <w:rsid w:val="00FE4C07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0C4B-B58B-4821-944D-19F96AD4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1137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2</cp:revision>
  <cp:lastPrinted>2015-04-17T07:39:00Z</cp:lastPrinted>
  <dcterms:created xsi:type="dcterms:W3CDTF">2015-05-25T12:43:00Z</dcterms:created>
  <dcterms:modified xsi:type="dcterms:W3CDTF">2015-05-25T12:43:00Z</dcterms:modified>
</cp:coreProperties>
</file>