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98" w:rsidRDefault="00FF3A9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Załącznik 3a</w:t>
      </w:r>
    </w:p>
    <w:p w:rsidR="00FF3A98" w:rsidRDefault="00FF3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Wyliczenie przychodów</w:t>
      </w:r>
    </w:p>
    <w:p w:rsidR="00FF3A98" w:rsidRDefault="00FF3A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Rezerwacja dla Powiatu –w czasie zajęć szkolnych -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poniedziałki, środy i czwartki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 godzinach 8.00- 16.00, w wakacje codziennie w godzinach 10.00 – 14.00 oprócz niedziel i 2-tygodni (14 dni) przerwy.</w:t>
      </w:r>
    </w:p>
    <w:p w:rsidR="00FF3A98" w:rsidRDefault="00FF3A98">
      <w:pPr>
        <w:rPr>
          <w:rFonts w:ascii="Times New Roman" w:hAnsi="Times New Roman" w:cs="Times New Roman"/>
          <w:sz w:val="24"/>
          <w:szCs w:val="24"/>
        </w:rPr>
      </w:pPr>
    </w:p>
    <w:p w:rsidR="00FF3A98" w:rsidRDefault="00FF3A98">
      <w:pPr>
        <w:rPr>
          <w:rFonts w:ascii="Times New Roman" w:hAnsi="Times New Roman" w:cs="Times New Roman"/>
          <w:sz w:val="24"/>
          <w:szCs w:val="24"/>
        </w:rPr>
      </w:pPr>
    </w:p>
    <w:p w:rsidR="00FF3A98" w:rsidRDefault="00FF3A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84"/>
        <w:gridCol w:w="2694"/>
      </w:tblGrid>
      <w:tr w:rsidR="00FF3A98">
        <w:tc>
          <w:tcPr>
            <w:tcW w:w="8578" w:type="dxa"/>
            <w:gridSpan w:val="2"/>
          </w:tcPr>
          <w:p w:rsidR="00FF3A98" w:rsidRDefault="00FF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F3A98" w:rsidRDefault="00FF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Przychody miesięczne</w:t>
            </w:r>
          </w:p>
          <w:p w:rsidR="00FF3A98" w:rsidRDefault="00FF3A9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F3A98">
        <w:tc>
          <w:tcPr>
            <w:tcW w:w="5884" w:type="dxa"/>
          </w:tcPr>
          <w:p w:rsidR="00FF3A98" w:rsidRDefault="00FF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Wpływy z biletów </w:t>
            </w:r>
          </w:p>
          <w:p w:rsidR="00FF3A98" w:rsidRDefault="00FF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3A98" w:rsidRDefault="00FF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98">
        <w:tc>
          <w:tcPr>
            <w:tcW w:w="5884" w:type="dxa"/>
          </w:tcPr>
          <w:p w:rsidR="00FF3A98" w:rsidRDefault="00FF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wynagrodzenie  od  Zamawiającego</w:t>
            </w:r>
          </w:p>
          <w:p w:rsidR="00FF3A98" w:rsidRDefault="00FF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3A98" w:rsidRDefault="00FF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98">
        <w:tc>
          <w:tcPr>
            <w:tcW w:w="5884" w:type="dxa"/>
          </w:tcPr>
          <w:p w:rsidR="00FF3A98" w:rsidRDefault="00FF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  <w:p w:rsidR="00FF3A98" w:rsidRDefault="00FF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3A98" w:rsidRDefault="00FF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A98" w:rsidRDefault="00FF3A98">
      <w:pPr>
        <w:rPr>
          <w:rFonts w:ascii="Times New Roman" w:hAnsi="Times New Roman" w:cs="Times New Roman"/>
          <w:sz w:val="24"/>
          <w:szCs w:val="24"/>
        </w:rPr>
      </w:pPr>
    </w:p>
    <w:p w:rsidR="00FF3A98" w:rsidRDefault="00FF3A98">
      <w:pPr>
        <w:rPr>
          <w:rFonts w:ascii="Times New Roman" w:hAnsi="Times New Roman" w:cs="Times New Roman"/>
          <w:sz w:val="24"/>
          <w:szCs w:val="24"/>
        </w:rPr>
      </w:pPr>
    </w:p>
    <w:p w:rsidR="00FF3A98" w:rsidRDefault="00FF3A98">
      <w:pPr>
        <w:rPr>
          <w:rFonts w:ascii="Times New Roman" w:hAnsi="Times New Roman" w:cs="Times New Roman"/>
          <w:sz w:val="24"/>
          <w:szCs w:val="24"/>
        </w:rPr>
      </w:pPr>
    </w:p>
    <w:sectPr w:rsidR="00FF3A98" w:rsidSect="00FF3A9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98" w:rsidRDefault="00FF3A98">
      <w:pPr>
        <w:spacing w:after="0" w:line="240" w:lineRule="auto"/>
      </w:pPr>
      <w:r>
        <w:separator/>
      </w:r>
    </w:p>
  </w:endnote>
  <w:endnote w:type="continuationSeparator" w:id="0">
    <w:p w:rsidR="00FF3A98" w:rsidRDefault="00FF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98" w:rsidRDefault="00FF3A98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bCs/>
        <w:i/>
        <w:iCs/>
        <w:sz w:val="14"/>
        <w:szCs w:val="14"/>
      </w:rPr>
    </w:pPr>
    <w:r>
      <w:rPr>
        <w:rFonts w:ascii="Times New Roman" w:hAnsi="Times New Roman" w:cs="Times New Roman"/>
        <w:b/>
        <w:bCs/>
        <w:i/>
        <w:iCs/>
        <w:sz w:val="14"/>
        <w:szCs w:val="14"/>
      </w:rPr>
      <w:t>Nazwa zamówienia : Wybór operatora zarządzającego Mazowieckim Centrum Sportów Zimowych Kompleks Chorzele –Etap I</w:t>
    </w:r>
  </w:p>
  <w:p w:rsidR="00FF3A98" w:rsidRDefault="00FF3A98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bCs/>
        <w:i/>
        <w:iCs/>
        <w:sz w:val="14"/>
        <w:szCs w:val="14"/>
      </w:rPr>
    </w:pPr>
  </w:p>
  <w:p w:rsidR="00FF3A98" w:rsidRDefault="00FF3A98">
    <w:pPr>
      <w:pStyle w:val="Footer"/>
      <w:spacing w:after="0" w:line="240" w:lineRule="auto"/>
      <w:ind w:right="360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Projekt jest współfinansowany przez Unię Europejską ze środków Europejskiego Funduszu Rozwoju Regionalnego </w:t>
    </w:r>
  </w:p>
  <w:p w:rsidR="00FF3A98" w:rsidRDefault="00FF3A98">
    <w:pPr>
      <w:pStyle w:val="Footer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w ramach Regionalnego Programu Operacyjnego Województwa Mazowieckiego 2007-2013 </w:t>
    </w:r>
  </w:p>
  <w:p w:rsidR="00FF3A98" w:rsidRDefault="00FF3A98">
    <w:pPr>
      <w:pStyle w:val="Footer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Oś Priorytetowa VII Tworzenie i poprawa warunków dla rozwoju kapitału ludzkiego</w:t>
    </w:r>
  </w:p>
  <w:p w:rsidR="00FF3A98" w:rsidRDefault="00FF3A98">
    <w:pPr>
      <w:pStyle w:val="Footer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Działanie 7.2.: Infrastruktura służąca edukacji</w:t>
    </w:r>
  </w:p>
  <w:p w:rsidR="00FF3A98" w:rsidRDefault="00FF3A98">
    <w:pPr>
      <w:pStyle w:val="Footer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Projekt pn. „Mazowieckie Centrum Sportów Zimowych – Kompleks Chorzele – etap I”</w:t>
    </w:r>
  </w:p>
  <w:p w:rsidR="00FF3A98" w:rsidRDefault="00FF3A98">
    <w:pPr>
      <w:pStyle w:val="Footer"/>
      <w:spacing w:after="0" w:line="240" w:lineRule="auto"/>
    </w:pPr>
  </w:p>
  <w:p w:rsidR="00FF3A98" w:rsidRDefault="00FF3A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98" w:rsidRDefault="00FF3A98">
      <w:pPr>
        <w:spacing w:after="0" w:line="240" w:lineRule="auto"/>
      </w:pPr>
      <w:r>
        <w:separator/>
      </w:r>
    </w:p>
  </w:footnote>
  <w:footnote w:type="continuationSeparator" w:id="0">
    <w:p w:rsidR="00FF3A98" w:rsidRDefault="00FF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98" w:rsidRDefault="00FF3A98">
    <w:pPr>
      <w:pStyle w:val="Header"/>
    </w:pPr>
    <w:r>
      <w:rPr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5.75pt;height:88.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A98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jc w:val="right"/>
      <w:outlineLvl w:val="0"/>
    </w:pPr>
    <w:rPr>
      <w:rFonts w:cs="Times New Roman"/>
      <w:sz w:val="32"/>
      <w:szCs w:val="3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lang w:val="x-none" w:eastAsia="en-US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320</TotalTime>
  <Pages>1</Pages>
  <Words>48</Words>
  <Characters>275</Characters>
  <Application>Microsoft Office Word</Application>
  <DocSecurity>0</DocSecurity>
  <Lines>0</Lines>
  <Paragraphs>0</Paragraphs>
  <ScaleCrop>false</ScaleCrop>
  <Company>sp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garlinski</cp:lastModifiedBy>
  <cp:revision>14</cp:revision>
  <cp:lastPrinted>2013-03-20T13:13:00Z</cp:lastPrinted>
  <dcterms:created xsi:type="dcterms:W3CDTF">2012-10-21T17:41:00Z</dcterms:created>
  <dcterms:modified xsi:type="dcterms:W3CDTF">2013-06-17T08:48:00Z</dcterms:modified>
</cp:coreProperties>
</file>