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EC" w:rsidRDefault="004A4EEC">
      <w:pPr>
        <w:rPr>
          <w:rFonts w:ascii="Times New Roman" w:hAnsi="Times New Roman" w:cs="Times New Roman"/>
          <w:sz w:val="24"/>
          <w:szCs w:val="24"/>
        </w:rPr>
      </w:pPr>
    </w:p>
    <w:p w:rsidR="004A4EEC" w:rsidRDefault="004A4EEC">
      <w:pPr>
        <w:autoSpaceDE w:val="0"/>
        <w:autoSpaceDN w:val="0"/>
        <w:adjustRightInd w:val="0"/>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Załącznik Nr 4 </w:t>
      </w:r>
    </w:p>
    <w:p w:rsidR="004A4EEC" w:rsidRDefault="004A4EEC">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i/>
          <w:iCs/>
          <w:sz w:val="24"/>
          <w:szCs w:val="24"/>
        </w:rPr>
        <w:t>Projekt Umowy</w:t>
      </w:r>
    </w:p>
    <w:p w:rsidR="004A4EEC" w:rsidRDefault="004A4EEC">
      <w:pPr>
        <w:pStyle w:val="Heading3"/>
      </w:pPr>
      <w:r>
        <w:t>Umowa Nr CRU/..../2013</w:t>
      </w:r>
    </w:p>
    <w:p w:rsidR="004A4EEC" w:rsidRDefault="004A4EEC">
      <w:pPr>
        <w:autoSpaceDE w:val="0"/>
        <w:autoSpaceDN w:val="0"/>
        <w:adjustRightInd w:val="0"/>
        <w:spacing w:after="0" w:line="240" w:lineRule="auto"/>
        <w:rPr>
          <w:rFonts w:ascii="Times New Roman" w:hAnsi="Times New Roman" w:cs="Times New Roman"/>
          <w:b/>
          <w:bCs/>
          <w:sz w:val="24"/>
          <w:szCs w:val="24"/>
        </w:rPr>
      </w:pPr>
    </w:p>
    <w:p w:rsidR="004A4EEC" w:rsidRDefault="004A4EEC">
      <w:pPr>
        <w:pStyle w:val="BodyText"/>
        <w:rPr>
          <w:rFonts w:ascii="Times New Roman" w:hAnsi="Times New Roman" w:cs="Times New Roman"/>
          <w:color w:val="auto"/>
        </w:rPr>
      </w:pPr>
      <w:r>
        <w:rPr>
          <w:rFonts w:ascii="Times New Roman" w:hAnsi="Times New Roman" w:cs="Times New Roman"/>
          <w:color w:val="auto"/>
        </w:rPr>
        <w:t xml:space="preserve"> zawarta w dniu ………….2013 r. w Przasnyszu pomiędzy:</w:t>
      </w:r>
    </w:p>
    <w:p w:rsidR="004A4EEC" w:rsidRDefault="004A4EEC">
      <w:pPr>
        <w:pStyle w:val="BodyText"/>
        <w:rPr>
          <w:rFonts w:ascii="Times New Roman" w:hAnsi="Times New Roman" w:cs="Times New Roman"/>
          <w:b/>
          <w:bCs/>
          <w:color w:val="auto"/>
        </w:rPr>
      </w:pPr>
      <w:r>
        <w:rPr>
          <w:rFonts w:ascii="Times New Roman" w:hAnsi="Times New Roman" w:cs="Times New Roman"/>
          <w:b/>
          <w:bCs/>
          <w:color w:val="auto"/>
        </w:rPr>
        <w:t xml:space="preserve">Powiatem Przasnyskim  z siedzibą w  Przasnyszu </w:t>
      </w:r>
    </w:p>
    <w:p w:rsidR="004A4EEC" w:rsidRDefault="004A4EEC">
      <w:pPr>
        <w:pStyle w:val="BodyText"/>
        <w:rPr>
          <w:rFonts w:ascii="Times New Roman" w:hAnsi="Times New Roman" w:cs="Times New Roman"/>
          <w:color w:val="auto"/>
        </w:rPr>
      </w:pPr>
      <w:r>
        <w:rPr>
          <w:rFonts w:ascii="Times New Roman" w:hAnsi="Times New Roman" w:cs="Times New Roman"/>
          <w:color w:val="auto"/>
        </w:rPr>
        <w:t xml:space="preserve">ul. Św. Stanisława Kostki 5, </w:t>
      </w:r>
    </w:p>
    <w:p w:rsidR="004A4EEC" w:rsidRDefault="004A4EEC">
      <w:pPr>
        <w:pStyle w:val="BodyText"/>
        <w:rPr>
          <w:rFonts w:ascii="Times New Roman" w:hAnsi="Times New Roman" w:cs="Times New Roman"/>
          <w:color w:val="auto"/>
        </w:rPr>
      </w:pPr>
      <w:r>
        <w:rPr>
          <w:rFonts w:ascii="Times New Roman" w:hAnsi="Times New Roman" w:cs="Times New Roman"/>
          <w:color w:val="auto"/>
        </w:rPr>
        <w:t>06-300 Przasnysz</w:t>
      </w:r>
    </w:p>
    <w:p w:rsidR="004A4EEC" w:rsidRDefault="004A4EEC">
      <w:pPr>
        <w:pStyle w:val="BodyText"/>
        <w:rPr>
          <w:rFonts w:ascii="Times New Roman" w:hAnsi="Times New Roman" w:cs="Times New Roman"/>
          <w:color w:val="auto"/>
        </w:rPr>
      </w:pPr>
      <w:r>
        <w:rPr>
          <w:rFonts w:ascii="Times New Roman" w:hAnsi="Times New Roman" w:cs="Times New Roman"/>
          <w:color w:val="auto"/>
        </w:rPr>
        <w:t>NIP:761-15-27-332, REGON:550668812</w:t>
      </w:r>
    </w:p>
    <w:p w:rsidR="004A4EEC" w:rsidRDefault="004A4EEC">
      <w:pPr>
        <w:pStyle w:val="BodyText"/>
        <w:rPr>
          <w:rFonts w:ascii="Times New Roman" w:hAnsi="Times New Roman" w:cs="Times New Roman"/>
          <w:color w:val="auto"/>
        </w:rPr>
      </w:pPr>
      <w:r>
        <w:rPr>
          <w:rFonts w:ascii="Times New Roman" w:hAnsi="Times New Roman" w:cs="Times New Roman"/>
          <w:color w:val="auto"/>
        </w:rPr>
        <w:t>reprezentowanym przez :</w:t>
      </w:r>
    </w:p>
    <w:p w:rsidR="004A4EEC" w:rsidRDefault="004A4EEC">
      <w:pPr>
        <w:pStyle w:val="BodyText"/>
        <w:rPr>
          <w:rFonts w:ascii="Times New Roman" w:hAnsi="Times New Roman" w:cs="Times New Roman"/>
          <w:color w:val="auto"/>
        </w:rPr>
      </w:pPr>
      <w:r>
        <w:rPr>
          <w:rFonts w:ascii="Times New Roman" w:hAnsi="Times New Roman" w:cs="Times New Roman"/>
          <w:color w:val="auto"/>
        </w:rPr>
        <w:t>1. Zenona Szczepankowskiego –Starostę Przasnyskiego ,</w:t>
      </w:r>
    </w:p>
    <w:p w:rsidR="004A4EEC" w:rsidRDefault="004A4EEC">
      <w:pPr>
        <w:pStyle w:val="BodyText"/>
        <w:rPr>
          <w:rFonts w:ascii="Times New Roman" w:hAnsi="Times New Roman" w:cs="Times New Roman"/>
          <w:color w:val="auto"/>
        </w:rPr>
      </w:pPr>
      <w:r>
        <w:rPr>
          <w:rFonts w:ascii="Times New Roman" w:hAnsi="Times New Roman" w:cs="Times New Roman"/>
          <w:color w:val="auto"/>
        </w:rPr>
        <w:t xml:space="preserve">2. Tomasza Osowskiego- Wicestarostę Przasnyskiego  </w:t>
      </w:r>
    </w:p>
    <w:p w:rsidR="004A4EEC" w:rsidRDefault="004A4EEC">
      <w:pPr>
        <w:pStyle w:val="Adresodbiorcy"/>
        <w:rPr>
          <w:rFonts w:ascii="Times New Roman" w:hAnsi="Times New Roman" w:cs="Times New Roman"/>
          <w:sz w:val="24"/>
          <w:szCs w:val="24"/>
        </w:rPr>
      </w:pPr>
      <w:r>
        <w:rPr>
          <w:rFonts w:ascii="Times New Roman" w:hAnsi="Times New Roman" w:cs="Times New Roman"/>
          <w:sz w:val="24"/>
          <w:szCs w:val="24"/>
        </w:rPr>
        <w:t>przy kontrasygnacie Skarbnika Powiatu  – Anny Tworkowskiej</w:t>
      </w:r>
    </w:p>
    <w:p w:rsidR="004A4EEC" w:rsidRDefault="004A4EEC">
      <w:pPr>
        <w:pStyle w:val="Adresodbiorcy"/>
        <w:spacing w:after="0" w:line="240" w:lineRule="auto"/>
        <w:rPr>
          <w:rFonts w:ascii="Times New Roman" w:hAnsi="Times New Roman" w:cs="Times New Roman"/>
          <w:sz w:val="24"/>
          <w:szCs w:val="24"/>
        </w:rPr>
      </w:pPr>
      <w:r>
        <w:rPr>
          <w:rFonts w:ascii="Times New Roman" w:hAnsi="Times New Roman" w:cs="Times New Roman"/>
          <w:sz w:val="24"/>
          <w:szCs w:val="24"/>
        </w:rPr>
        <w:t>zwanym dalej „</w:t>
      </w:r>
      <w:r>
        <w:rPr>
          <w:rFonts w:ascii="Times New Roman" w:hAnsi="Times New Roman" w:cs="Times New Roman"/>
          <w:b/>
          <w:bCs/>
          <w:sz w:val="24"/>
          <w:szCs w:val="24"/>
        </w:rPr>
        <w:t>Zamawiającym”</w:t>
      </w:r>
    </w:p>
    <w:p w:rsidR="004A4EEC" w:rsidRDefault="004A4EEC">
      <w:pPr>
        <w:pStyle w:val="Adresodbiorcy"/>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4A4EEC" w:rsidRDefault="004A4E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4A4EEC" w:rsidRDefault="004A4E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reprezentowanym przez :.......................................</w:t>
      </w:r>
    </w:p>
    <w:p w:rsidR="004A4EEC" w:rsidRDefault="004A4E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NIP: </w:t>
      </w:r>
    </w:p>
    <w:p w:rsidR="004A4EEC" w:rsidRDefault="004A4E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REGON:</w:t>
      </w:r>
    </w:p>
    <w:p w:rsidR="004A4EEC" w:rsidRDefault="004A4EEC">
      <w:pPr>
        <w:pStyle w:val="Salutation"/>
        <w:rPr>
          <w:rFonts w:ascii="Times New Roman" w:hAnsi="Times New Roman" w:cs="Times New Roman"/>
          <w:sz w:val="24"/>
          <w:szCs w:val="24"/>
        </w:rPr>
      </w:pPr>
      <w:r>
        <w:rPr>
          <w:rFonts w:ascii="Times New Roman" w:hAnsi="Times New Roman" w:cs="Times New Roman"/>
          <w:sz w:val="24"/>
          <w:szCs w:val="24"/>
        </w:rPr>
        <w:t>zwanym dalej „</w:t>
      </w:r>
      <w:r>
        <w:rPr>
          <w:rFonts w:ascii="Times New Roman" w:hAnsi="Times New Roman" w:cs="Times New Roman"/>
          <w:b/>
          <w:bCs/>
          <w:sz w:val="24"/>
          <w:szCs w:val="24"/>
        </w:rPr>
        <w:t>Operatorem</w:t>
      </w:r>
      <w:r>
        <w:rPr>
          <w:rFonts w:ascii="Times New Roman" w:hAnsi="Times New Roman" w:cs="Times New Roman"/>
          <w:sz w:val="24"/>
          <w:szCs w:val="24"/>
        </w:rPr>
        <w:t>”,</w:t>
      </w:r>
    </w:p>
    <w:p w:rsidR="004A4EEC" w:rsidRDefault="004A4EEC">
      <w:pPr>
        <w:pStyle w:val="BodyText"/>
        <w:rPr>
          <w:rFonts w:ascii="Times New Roman" w:hAnsi="Times New Roman" w:cs="Times New Roman"/>
          <w:color w:val="auto"/>
        </w:rPr>
      </w:pPr>
      <w:r>
        <w:rPr>
          <w:rFonts w:ascii="Times New Roman" w:hAnsi="Times New Roman" w:cs="Times New Roman"/>
          <w:color w:val="auto"/>
        </w:rPr>
        <w:t>Zważywszy, że:</w:t>
      </w:r>
    </w:p>
    <w:p w:rsidR="004A4EEC" w:rsidRDefault="004A4EEC">
      <w:pPr>
        <w:pStyle w:val="BodyText"/>
        <w:rPr>
          <w:rFonts w:ascii="Times New Roman" w:hAnsi="Times New Roman" w:cs="Times New Roman"/>
          <w:color w:val="auto"/>
        </w:rPr>
      </w:pPr>
      <w:r>
        <w:rPr>
          <w:rFonts w:ascii="Times New Roman" w:hAnsi="Times New Roman" w:cs="Times New Roman"/>
          <w:color w:val="auto"/>
        </w:rPr>
        <w:t>A. Powiat Przasnyski  powierza kompleksowe zarządzanie techniczne i komercyjne</w:t>
      </w:r>
    </w:p>
    <w:p w:rsidR="004A4EEC" w:rsidRDefault="004A4EEC">
      <w:pPr>
        <w:pStyle w:val="BodyText"/>
        <w:ind w:left="360"/>
        <w:rPr>
          <w:rFonts w:ascii="Times New Roman" w:hAnsi="Times New Roman" w:cs="Times New Roman"/>
          <w:color w:val="auto"/>
        </w:rPr>
      </w:pPr>
      <w:r>
        <w:rPr>
          <w:rFonts w:ascii="Times New Roman" w:hAnsi="Times New Roman" w:cs="Times New Roman"/>
          <w:b/>
          <w:bCs/>
          <w:color w:val="auto"/>
        </w:rPr>
        <w:t xml:space="preserve">Centrum </w:t>
      </w:r>
      <w:r>
        <w:rPr>
          <w:rFonts w:ascii="Times New Roman" w:hAnsi="Times New Roman" w:cs="Times New Roman"/>
          <w:color w:val="auto"/>
        </w:rPr>
        <w:t xml:space="preserve">podmiotowi, który posiada niezbędne doświadczenie </w:t>
      </w:r>
      <w:r>
        <w:rPr>
          <w:rFonts w:ascii="Times New Roman" w:hAnsi="Times New Roman" w:cs="Times New Roman"/>
          <w:color w:val="000000"/>
        </w:rPr>
        <w:t>w</w:t>
      </w:r>
      <w:r>
        <w:rPr>
          <w:rFonts w:ascii="Times New Roman" w:hAnsi="Times New Roman" w:cs="Times New Roman"/>
          <w:color w:val="FF0000"/>
        </w:rPr>
        <w:t xml:space="preserve"> </w:t>
      </w:r>
      <w:r>
        <w:rPr>
          <w:rFonts w:ascii="Times New Roman" w:hAnsi="Times New Roman" w:cs="Times New Roman"/>
          <w:color w:val="auto"/>
        </w:rPr>
        <w:t xml:space="preserve">zakresie zarządzania obiektami o podobnym do </w:t>
      </w:r>
      <w:r>
        <w:rPr>
          <w:rFonts w:ascii="Times New Roman" w:hAnsi="Times New Roman" w:cs="Times New Roman"/>
          <w:b/>
          <w:bCs/>
          <w:color w:val="auto"/>
        </w:rPr>
        <w:t xml:space="preserve">Centrum </w:t>
      </w:r>
      <w:r>
        <w:rPr>
          <w:rFonts w:ascii="Times New Roman" w:hAnsi="Times New Roman" w:cs="Times New Roman"/>
          <w:color w:val="auto"/>
        </w:rPr>
        <w:t>charakterze lub/i aktywnie zarządza podobnymi obiektami.</w:t>
      </w:r>
    </w:p>
    <w:p w:rsidR="004A4EEC" w:rsidRDefault="004A4EEC">
      <w:pPr>
        <w:pStyle w:val="BodyText"/>
        <w:ind w:left="360" w:hanging="360"/>
        <w:rPr>
          <w:rFonts w:ascii="Times New Roman" w:hAnsi="Times New Roman" w:cs="Times New Roman"/>
          <w:color w:val="auto"/>
        </w:rPr>
      </w:pPr>
      <w:r>
        <w:rPr>
          <w:rFonts w:ascii="Times New Roman" w:hAnsi="Times New Roman" w:cs="Times New Roman"/>
          <w:color w:val="auto"/>
        </w:rPr>
        <w:t xml:space="preserve">B. W wyniku postępowania o udzielenie zamówienia publicznego prowadzonego w trybie przetargu nieograniczonego na wykonanie usług polegających na zarządzaniu ,,Mazowieckim Centrum Sportów Zimowych – Kompleks Chorzele – Etap I”, został wybrany </w:t>
      </w:r>
      <w:r>
        <w:rPr>
          <w:rFonts w:ascii="Times New Roman" w:hAnsi="Times New Roman" w:cs="Times New Roman"/>
          <w:b/>
          <w:bCs/>
          <w:color w:val="auto"/>
        </w:rPr>
        <w:t>Operator</w:t>
      </w:r>
      <w:r>
        <w:rPr>
          <w:rFonts w:ascii="Times New Roman" w:hAnsi="Times New Roman" w:cs="Times New Roman"/>
          <w:color w:val="auto"/>
        </w:rPr>
        <w:t>.</w:t>
      </w:r>
    </w:p>
    <w:p w:rsidR="004A4EEC" w:rsidRDefault="004A4EEC">
      <w:pPr>
        <w:pStyle w:val="BodyText"/>
        <w:tabs>
          <w:tab w:val="left" w:pos="360"/>
        </w:tabs>
        <w:ind w:left="360" w:hanging="360"/>
        <w:rPr>
          <w:rFonts w:ascii="Times New Roman" w:hAnsi="Times New Roman" w:cs="Times New Roman"/>
          <w:b/>
          <w:bCs/>
          <w:noProof/>
          <w:color w:val="auto"/>
        </w:rPr>
      </w:pPr>
      <w:r>
        <w:rPr>
          <w:rFonts w:ascii="Times New Roman" w:hAnsi="Times New Roman" w:cs="Times New Roman"/>
          <w:b/>
          <w:bCs/>
          <w:color w:val="auto"/>
        </w:rPr>
        <w:t xml:space="preserve">C. </w:t>
      </w:r>
      <w:r>
        <w:rPr>
          <w:rFonts w:ascii="Times New Roman" w:hAnsi="Times New Roman" w:cs="Times New Roman"/>
          <w:b/>
          <w:bCs/>
          <w:noProof/>
          <w:color w:val="auto"/>
        </w:rPr>
        <w:t>Zamówienie jest współfinansowane z Europejskiego Funduszu Rozwoju Regionalnego w ramach Priorytetu VII „Tworzenie i poprawa warunków dla rozwoju kapitału ludzkiego” Działanie 7.2. „Infrastruktura służąca edukacji” Regionalnego Programu Operacyjnego Województwa Mazowieckiego 2007-2013.</w:t>
      </w:r>
    </w:p>
    <w:p w:rsidR="004A4EEC" w:rsidRDefault="004A4EEC">
      <w:pPr>
        <w:pStyle w:val="BodyText"/>
        <w:rPr>
          <w:rFonts w:ascii="Times New Roman" w:hAnsi="Times New Roman" w:cs="Times New Roman"/>
          <w:color w:val="auto"/>
        </w:rPr>
      </w:pPr>
    </w:p>
    <w:p w:rsidR="004A4EEC" w:rsidRDefault="004A4EEC">
      <w:pPr>
        <w:pStyle w:val="BodyText"/>
        <w:rPr>
          <w:rFonts w:ascii="Times New Roman" w:hAnsi="Times New Roman" w:cs="Times New Roman"/>
          <w:color w:val="auto"/>
        </w:rPr>
      </w:pPr>
      <w:r>
        <w:rPr>
          <w:rFonts w:ascii="Times New Roman" w:hAnsi="Times New Roman" w:cs="Times New Roman"/>
          <w:b/>
          <w:bCs/>
          <w:color w:val="auto"/>
        </w:rPr>
        <w:t xml:space="preserve">Zamawiający </w:t>
      </w:r>
      <w:r>
        <w:rPr>
          <w:rFonts w:ascii="Times New Roman" w:hAnsi="Times New Roman" w:cs="Times New Roman"/>
          <w:color w:val="auto"/>
        </w:rPr>
        <w:t>jest zobowiązany do zachowania trwałości projektu oraz celów projektu zapisanych we Wniosku o dofinansowanie.</w:t>
      </w:r>
    </w:p>
    <w:p w:rsidR="004A4EEC" w:rsidRDefault="004A4EEC">
      <w:pPr>
        <w:autoSpaceDE w:val="0"/>
        <w:autoSpaceDN w:val="0"/>
        <w:adjustRightInd w:val="0"/>
        <w:spacing w:after="0" w:line="240" w:lineRule="auto"/>
        <w:rPr>
          <w:rFonts w:ascii="Times New Roman" w:hAnsi="Times New Roman" w:cs="Times New Roman"/>
          <w:b/>
          <w:bCs/>
          <w:sz w:val="24"/>
          <w:szCs w:val="24"/>
        </w:rPr>
      </w:pPr>
    </w:p>
    <w:p w:rsidR="004A4EEC" w:rsidRDefault="004A4EEC">
      <w:pPr>
        <w:pStyle w:val="BodyText"/>
        <w:jc w:val="center"/>
        <w:rPr>
          <w:rFonts w:ascii="Times New Roman" w:hAnsi="Times New Roman" w:cs="Times New Roman"/>
          <w:b/>
          <w:bCs/>
          <w:color w:val="auto"/>
        </w:rPr>
      </w:pPr>
      <w:r>
        <w:rPr>
          <w:rFonts w:ascii="Times New Roman" w:hAnsi="Times New Roman" w:cs="Times New Roman"/>
          <w:b/>
          <w:bCs/>
          <w:color w:val="auto"/>
        </w:rPr>
        <w:t>§1</w:t>
      </w:r>
    </w:p>
    <w:p w:rsidR="004A4EEC" w:rsidRDefault="004A4EEC">
      <w:pPr>
        <w:pStyle w:val="BodyText"/>
        <w:rPr>
          <w:rFonts w:ascii="Times New Roman" w:hAnsi="Times New Roman" w:cs="Times New Roman"/>
          <w:b/>
          <w:bCs/>
          <w:color w:val="auto"/>
        </w:rPr>
      </w:pPr>
      <w:r>
        <w:rPr>
          <w:rFonts w:ascii="Times New Roman" w:hAnsi="Times New Roman" w:cs="Times New Roman"/>
          <w:b/>
          <w:bCs/>
          <w:color w:val="auto"/>
        </w:rPr>
        <w:t>Przedmiot zamówienia</w:t>
      </w:r>
    </w:p>
    <w:p w:rsidR="004A4EEC" w:rsidRDefault="004A4EEC">
      <w:pPr>
        <w:pStyle w:val="BodyText"/>
        <w:ind w:left="360" w:hanging="360"/>
        <w:rPr>
          <w:rFonts w:ascii="Times New Roman" w:hAnsi="Times New Roman" w:cs="Times New Roman"/>
          <w:color w:val="000000"/>
        </w:rPr>
      </w:pPr>
      <w:r>
        <w:rPr>
          <w:rFonts w:ascii="Times New Roman" w:hAnsi="Times New Roman" w:cs="Times New Roman"/>
          <w:color w:val="auto"/>
        </w:rPr>
        <w:t xml:space="preserve">1. Przedmiotem zamówienia jest świadczenie przez </w:t>
      </w:r>
      <w:r>
        <w:rPr>
          <w:rFonts w:ascii="Times New Roman" w:hAnsi="Times New Roman" w:cs="Times New Roman"/>
          <w:b/>
          <w:bCs/>
          <w:color w:val="auto"/>
        </w:rPr>
        <w:t>Operatora</w:t>
      </w:r>
      <w:r>
        <w:rPr>
          <w:rFonts w:ascii="Times New Roman" w:hAnsi="Times New Roman" w:cs="Times New Roman"/>
          <w:color w:val="auto"/>
        </w:rPr>
        <w:t xml:space="preserve">, w imieniu i na rzecz </w:t>
      </w:r>
      <w:r>
        <w:rPr>
          <w:rFonts w:ascii="Times New Roman" w:hAnsi="Times New Roman" w:cs="Times New Roman"/>
          <w:b/>
          <w:bCs/>
          <w:color w:val="auto"/>
        </w:rPr>
        <w:t>Zamawiającego</w:t>
      </w:r>
      <w:r>
        <w:rPr>
          <w:rFonts w:ascii="Times New Roman" w:hAnsi="Times New Roman" w:cs="Times New Roman"/>
          <w:color w:val="auto"/>
        </w:rPr>
        <w:t xml:space="preserve">, usług polegających na kompleksowym zarządzaniu technicznym, eksploatacyjnym i komercyjnym </w:t>
      </w:r>
      <w:r>
        <w:rPr>
          <w:rFonts w:ascii="Times New Roman" w:hAnsi="Times New Roman" w:cs="Times New Roman"/>
          <w:b/>
          <w:bCs/>
          <w:color w:val="auto"/>
        </w:rPr>
        <w:t>Centrum</w:t>
      </w:r>
      <w:r>
        <w:rPr>
          <w:rFonts w:ascii="Times New Roman" w:hAnsi="Times New Roman" w:cs="Times New Roman"/>
          <w:color w:val="auto"/>
        </w:rPr>
        <w:t xml:space="preserve">, w tym organizowaniu i/lub pozyskiwaniu imprez sportowych, kulturalnych i komercyjnych, przy uwzględnieniu warunków zawartych w niniejszej umowie i </w:t>
      </w:r>
      <w:r>
        <w:rPr>
          <w:rFonts w:ascii="Times New Roman" w:hAnsi="Times New Roman" w:cs="Times New Roman"/>
          <w:color w:val="000000"/>
        </w:rPr>
        <w:t>Specyfikacji Istotnych Warunków Zamówienia nazywanych dalej SIWZ.</w:t>
      </w:r>
    </w:p>
    <w:p w:rsidR="004A4EEC" w:rsidRDefault="004A4EEC">
      <w:pPr>
        <w:pStyle w:val="List2"/>
        <w:spacing w:after="0" w:line="240" w:lineRule="auto"/>
        <w:ind w:left="360" w:hanging="360"/>
        <w:rPr>
          <w:rFonts w:ascii="Times New Roman" w:hAnsi="Times New Roman" w:cs="Times New Roman"/>
          <w:sz w:val="24"/>
          <w:szCs w:val="24"/>
        </w:rPr>
      </w:pPr>
      <w:r>
        <w:rPr>
          <w:rFonts w:ascii="Times New Roman" w:hAnsi="Times New Roman" w:cs="Times New Roman"/>
          <w:b/>
          <w:bCs/>
        </w:rPr>
        <w:t>2.</w:t>
      </w:r>
      <w:r>
        <w:rPr>
          <w:rFonts w:ascii="Times New Roman" w:hAnsi="Times New Roman" w:cs="Times New Roman"/>
        </w:rPr>
        <w:t xml:space="preserve">  Umowa zostaje zawarta na </w:t>
      </w:r>
      <w:r>
        <w:rPr>
          <w:rFonts w:ascii="Times New Roman" w:hAnsi="Times New Roman" w:cs="Times New Roman"/>
          <w:sz w:val="24"/>
          <w:szCs w:val="24"/>
        </w:rPr>
        <w:t>okres  24 miesięcy, czas trwania umowy i obowiązywania jej postanowień zostanie rozpoczęty w dniu oddania obiektu do użytkowania na mocy decyzji na pozwolenie na użytkowanie obiektu.</w:t>
      </w:r>
    </w:p>
    <w:p w:rsidR="004A4EEC" w:rsidRDefault="004A4EEC">
      <w:pPr>
        <w:autoSpaceDE w:val="0"/>
        <w:autoSpaceDN w:val="0"/>
        <w:adjustRightInd w:val="0"/>
        <w:spacing w:after="0" w:line="240" w:lineRule="auto"/>
        <w:ind w:left="357" w:hanging="357"/>
        <w:jc w:val="both"/>
        <w:rPr>
          <w:rFonts w:ascii="Times New Roman" w:hAnsi="Times New Roman" w:cs="Times New Roman"/>
          <w:sz w:val="24"/>
          <w:szCs w:val="24"/>
          <w:lang w:eastAsia="pl-PL"/>
        </w:rPr>
      </w:pPr>
      <w:r>
        <w:rPr>
          <w:rFonts w:ascii="Times New Roman" w:hAnsi="Times New Roman" w:cs="Times New Roman"/>
          <w:b/>
          <w:bCs/>
          <w:sz w:val="24"/>
          <w:szCs w:val="24"/>
        </w:rPr>
        <w:t xml:space="preserve">3. Zamawiający </w:t>
      </w:r>
      <w:r>
        <w:rPr>
          <w:rFonts w:ascii="Times New Roman" w:hAnsi="Times New Roman" w:cs="Times New Roman"/>
          <w:sz w:val="24"/>
          <w:szCs w:val="24"/>
        </w:rPr>
        <w:t xml:space="preserve">będzie przekazywać </w:t>
      </w:r>
      <w:r>
        <w:rPr>
          <w:rFonts w:ascii="Times New Roman" w:hAnsi="Times New Roman" w:cs="Times New Roman"/>
          <w:b/>
          <w:bCs/>
          <w:sz w:val="24"/>
          <w:szCs w:val="24"/>
        </w:rPr>
        <w:t xml:space="preserve">Operatorowi </w:t>
      </w:r>
      <w:r>
        <w:rPr>
          <w:rFonts w:ascii="Times New Roman" w:hAnsi="Times New Roman" w:cs="Times New Roman"/>
          <w:sz w:val="24"/>
          <w:szCs w:val="24"/>
        </w:rPr>
        <w:t xml:space="preserve">miesięczne wynagrodzenie, które zostanie wyliczone jako kwota niezbędna do pokrycia kosztów poniesionych w trakcie wywiązywania się z zobowiązań z tytułu świadczenia usług publicznych, przy uwzględnieniu odpowiednich wpływów i  </w:t>
      </w:r>
      <w:r>
        <w:rPr>
          <w:rFonts w:ascii="Times New Roman" w:hAnsi="Times New Roman" w:cs="Times New Roman"/>
          <w:color w:val="000000"/>
          <w:sz w:val="24"/>
          <w:szCs w:val="24"/>
        </w:rPr>
        <w:t>zysku</w:t>
      </w:r>
      <w:r>
        <w:rPr>
          <w:rFonts w:ascii="Times New Roman" w:hAnsi="Times New Roman" w:cs="Times New Roman"/>
          <w:color w:val="FF0000"/>
          <w:sz w:val="24"/>
          <w:szCs w:val="24"/>
        </w:rPr>
        <w:t>.</w:t>
      </w:r>
      <w:r>
        <w:rPr>
          <w:rFonts w:ascii="Times New Roman" w:hAnsi="Times New Roman" w:cs="Times New Roman"/>
          <w:sz w:val="24"/>
          <w:szCs w:val="24"/>
          <w:lang w:eastAsia="pl-PL"/>
        </w:rPr>
        <w:t xml:space="preserve"> Usługi operatorskie będą polegać  na kompleksowym zarządzaniu, administrowaniu i zapewnieniu prawidłowej eksploatacji krytej pływalni zgodnie  z wymogami zawartymi w SIWZ. </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p>
    <w:p w:rsidR="004A4EEC" w:rsidRDefault="004A4EEC">
      <w:pPr>
        <w:pStyle w:val="BodyText"/>
        <w:jc w:val="center"/>
        <w:rPr>
          <w:rFonts w:ascii="Times New Roman" w:hAnsi="Times New Roman" w:cs="Times New Roman"/>
          <w:b/>
          <w:bCs/>
          <w:color w:val="auto"/>
        </w:rPr>
      </w:pPr>
      <w:r>
        <w:rPr>
          <w:rFonts w:ascii="Times New Roman" w:hAnsi="Times New Roman" w:cs="Times New Roman"/>
          <w:b/>
          <w:bCs/>
          <w:color w:val="auto"/>
        </w:rPr>
        <w:t>§ 2</w:t>
      </w:r>
    </w:p>
    <w:p w:rsidR="004A4EEC" w:rsidRDefault="004A4EEC">
      <w:pPr>
        <w:pStyle w:val="BodyText"/>
        <w:rPr>
          <w:rFonts w:ascii="Times New Roman" w:hAnsi="Times New Roman" w:cs="Times New Roman"/>
          <w:b/>
          <w:bCs/>
          <w:color w:val="auto"/>
        </w:rPr>
      </w:pPr>
      <w:r>
        <w:rPr>
          <w:rFonts w:ascii="Times New Roman" w:hAnsi="Times New Roman" w:cs="Times New Roman"/>
          <w:b/>
          <w:bCs/>
          <w:color w:val="auto"/>
        </w:rPr>
        <w:t>Obowiązki operatora zarządzającego Centrum</w:t>
      </w:r>
    </w:p>
    <w:p w:rsidR="004A4EEC" w:rsidRDefault="004A4EEC">
      <w:pPr>
        <w:pStyle w:val="BodyText"/>
        <w:rPr>
          <w:rFonts w:ascii="Times New Roman" w:hAnsi="Times New Roman" w:cs="Times New Roman"/>
          <w:color w:val="auto"/>
        </w:rPr>
      </w:pPr>
      <w:r>
        <w:rPr>
          <w:rFonts w:ascii="Times New Roman" w:hAnsi="Times New Roman" w:cs="Times New Roman"/>
          <w:b/>
          <w:bCs/>
          <w:color w:val="auto"/>
        </w:rPr>
        <w:t>1.</w:t>
      </w:r>
      <w:r>
        <w:rPr>
          <w:rFonts w:ascii="Times New Roman" w:hAnsi="Times New Roman" w:cs="Times New Roman"/>
          <w:color w:val="auto"/>
        </w:rPr>
        <w:t xml:space="preserve"> Operator będzie wykonywał przedmiot umowy z zachowaniem:</w:t>
      </w:r>
    </w:p>
    <w:p w:rsidR="004A4EEC" w:rsidRDefault="004A4EEC">
      <w:pPr>
        <w:pStyle w:val="BodyTextIndent"/>
        <w:spacing w:after="0" w:line="240" w:lineRule="auto"/>
        <w:ind w:left="362" w:hanging="181"/>
        <w:jc w:val="both"/>
        <w:rPr>
          <w:rFonts w:ascii="Times New Roman" w:hAnsi="Times New Roman" w:cs="Times New Roman"/>
          <w:sz w:val="24"/>
          <w:szCs w:val="24"/>
        </w:rPr>
      </w:pPr>
      <w:r>
        <w:rPr>
          <w:rFonts w:ascii="Times New Roman" w:hAnsi="Times New Roman" w:cs="Times New Roman"/>
          <w:sz w:val="24"/>
          <w:szCs w:val="24"/>
        </w:rPr>
        <w:t>1) Najwyższej staranności obowiązującej przy wykonywaniu tego typu usług,</w:t>
      </w:r>
    </w:p>
    <w:p w:rsidR="004A4EEC" w:rsidRDefault="004A4EEC">
      <w:pPr>
        <w:pStyle w:val="BodyTextIndent"/>
        <w:spacing w:after="0" w:line="240" w:lineRule="auto"/>
        <w:ind w:left="362" w:hanging="181"/>
        <w:jc w:val="both"/>
        <w:rPr>
          <w:rFonts w:ascii="Times New Roman" w:hAnsi="Times New Roman" w:cs="Times New Roman"/>
          <w:sz w:val="24"/>
          <w:szCs w:val="24"/>
        </w:rPr>
      </w:pPr>
      <w:r>
        <w:rPr>
          <w:rFonts w:ascii="Times New Roman" w:hAnsi="Times New Roman" w:cs="Times New Roman"/>
          <w:sz w:val="24"/>
          <w:szCs w:val="24"/>
        </w:rPr>
        <w:t>2) Zasad sztuki oraz reguł etyki zawodowej obowiązującej przy wykonywaniu tego typu   usług,</w:t>
      </w:r>
    </w:p>
    <w:p w:rsidR="004A4EEC" w:rsidRDefault="004A4EEC">
      <w:pPr>
        <w:pStyle w:val="BodyTextIndent"/>
        <w:spacing w:after="0" w:line="240" w:lineRule="auto"/>
        <w:ind w:left="362" w:hanging="181"/>
        <w:jc w:val="both"/>
        <w:rPr>
          <w:rFonts w:ascii="Times New Roman" w:hAnsi="Times New Roman" w:cs="Times New Roman"/>
          <w:sz w:val="24"/>
          <w:szCs w:val="24"/>
        </w:rPr>
      </w:pPr>
      <w:r>
        <w:rPr>
          <w:rFonts w:ascii="Times New Roman" w:hAnsi="Times New Roman" w:cs="Times New Roman"/>
          <w:sz w:val="24"/>
          <w:szCs w:val="24"/>
        </w:rPr>
        <w:t>3) Zasad wynikających z przepisów prawa, w tym aktów prawa miejscowego obowiązujących na terenie Zamawiającego;</w:t>
      </w:r>
    </w:p>
    <w:p w:rsidR="004A4EEC" w:rsidRDefault="004A4EEC">
      <w:pPr>
        <w:pStyle w:val="BodyTextIndent"/>
        <w:spacing w:after="0" w:line="240" w:lineRule="auto"/>
        <w:ind w:left="362" w:hanging="181"/>
        <w:jc w:val="both"/>
        <w:rPr>
          <w:rFonts w:ascii="Times New Roman" w:hAnsi="Times New Roman" w:cs="Times New Roman"/>
          <w:sz w:val="24"/>
          <w:szCs w:val="24"/>
        </w:rPr>
      </w:pPr>
      <w:r>
        <w:rPr>
          <w:rFonts w:ascii="Times New Roman" w:hAnsi="Times New Roman" w:cs="Times New Roman"/>
          <w:sz w:val="24"/>
          <w:szCs w:val="24"/>
        </w:rPr>
        <w:t>4) Norm i wytycznych stosowanych w związku ze współfinansowaniem budowy Centrum ze środków przyznanych w ramach programu, o którym mowa w lit. C preambuły umowy;</w:t>
      </w:r>
    </w:p>
    <w:p w:rsidR="004A4EEC" w:rsidRDefault="004A4EEC">
      <w:pPr>
        <w:pStyle w:val="BodyTextIndent"/>
        <w:spacing w:after="0" w:line="240" w:lineRule="auto"/>
        <w:ind w:left="362" w:hanging="181"/>
        <w:jc w:val="both"/>
        <w:rPr>
          <w:b/>
          <w:bCs/>
        </w:rPr>
      </w:pPr>
      <w:r>
        <w:t xml:space="preserve"> 5</w:t>
      </w:r>
      <w:r>
        <w:rPr>
          <w:rFonts w:ascii="Times New Roman" w:hAnsi="Times New Roman" w:cs="Times New Roman"/>
          <w:sz w:val="24"/>
          <w:szCs w:val="24"/>
        </w:rPr>
        <w:t>) postanowień umowy</w:t>
      </w:r>
      <w:r>
        <w:t>.</w:t>
      </w:r>
    </w:p>
    <w:p w:rsidR="004A4EEC" w:rsidRDefault="004A4EEC">
      <w:pPr>
        <w:autoSpaceDE w:val="0"/>
        <w:autoSpaceDN w:val="0"/>
        <w:adjustRightInd w:val="0"/>
        <w:spacing w:after="0" w:line="240" w:lineRule="auto"/>
        <w:ind w:left="180" w:hanging="180"/>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Operator zobowiązuje się do zapewnienia prawidłowego, zgodnie z obowiązującym stanem prawnym i standardem dla prowadzenia tego typu obiektów, funkcjonowania Centrum składającego się z:</w:t>
      </w:r>
    </w:p>
    <w:p w:rsidR="004A4EEC" w:rsidRDefault="004A4EEC">
      <w:pPr>
        <w:autoSpaceDE w:val="0"/>
        <w:autoSpaceDN w:val="0"/>
        <w:adjustRightInd w:val="0"/>
        <w:spacing w:after="0" w:line="240" w:lineRule="auto"/>
        <w:ind w:left="180"/>
        <w:jc w:val="both"/>
        <w:rPr>
          <w:rFonts w:ascii="Times New Roman" w:hAnsi="Times New Roman" w:cs="Times New Roman"/>
          <w:sz w:val="24"/>
          <w:szCs w:val="24"/>
        </w:rPr>
      </w:pPr>
      <w:r>
        <w:rPr>
          <w:rFonts w:ascii="Times New Roman" w:hAnsi="Times New Roman" w:cs="Times New Roman"/>
          <w:sz w:val="24"/>
          <w:szCs w:val="24"/>
        </w:rPr>
        <w:t>1) basenu kąpielowego,</w:t>
      </w:r>
    </w:p>
    <w:p w:rsidR="004A4EEC" w:rsidRDefault="004A4EEC">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2) basenu rekreacyjnego ( do nauki pływania) wraz z wanną SPA ( jacuzzi),</w:t>
      </w:r>
    </w:p>
    <w:p w:rsidR="004A4EEC" w:rsidRDefault="004A4EEC">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3) sauny suchej i mokrej</w:t>
      </w:r>
    </w:p>
    <w:p w:rsidR="004A4EEC" w:rsidRDefault="004A4EEC">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4) solarium</w:t>
      </w:r>
    </w:p>
    <w:p w:rsidR="004A4EEC" w:rsidRDefault="004A4EEC">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5) zaplecza sanitarnego i otoczenia budynku( parkingi, zieleńce)</w:t>
      </w:r>
    </w:p>
    <w:p w:rsidR="004A4EEC" w:rsidRDefault="004A4EEC">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eastAsia="pl-PL"/>
        </w:rPr>
        <w:t>sali konferencyjno-sportowej</w:t>
      </w:r>
    </w:p>
    <w:p w:rsidR="004A4EEC" w:rsidRDefault="004A4EEC">
      <w:pPr>
        <w:autoSpaceDE w:val="0"/>
        <w:autoSpaceDN w:val="0"/>
        <w:adjustRightInd w:val="0"/>
        <w:spacing w:after="0" w:line="24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lang w:eastAsia="pl-PL"/>
        </w:rPr>
        <w:t xml:space="preserve">Operator zobowiązuje się do zapewnienia bezpieczeństwa użytkownikom Centrum  między innymi poprzez zatrudnienie w Centrum </w:t>
      </w:r>
      <w:r>
        <w:rPr>
          <w:rFonts w:ascii="Times New Roman" w:hAnsi="Times New Roman" w:cs="Times New Roman"/>
          <w:i/>
          <w:iCs/>
          <w:sz w:val="24"/>
          <w:szCs w:val="24"/>
          <w:lang w:eastAsia="pl-PL"/>
        </w:rPr>
        <w:t>zgodnie  z Rozporządzeniem Ministra Spraw Wewnętrznych z dnia 23 stycznia 2012r. w sprawie minimalnych wymagań dotyczących liczby ratowników wodnych zapewniających stałą kontrolę wyznaczonego obszaru wodnego z dnia (Dz. U. z 2012r. poz. 108</w:t>
      </w:r>
      <w:r>
        <w:rPr>
          <w:rFonts w:ascii="Times New Roman" w:hAnsi="Times New Roman" w:cs="Times New Roman"/>
          <w:sz w:val="24"/>
          <w:szCs w:val="24"/>
          <w:lang w:eastAsia="pl-PL"/>
        </w:rPr>
        <w:t xml:space="preserve"> )-  ratowników wodnych  dbających o bezpieczeństwo pływających na basenie – co najmniej 2 osoby na jedną zmianę. W przypadku zmiany wymagań prawnych Operator dostosuje się do nowych wymagań.</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 4.</w:t>
      </w:r>
      <w:r>
        <w:rPr>
          <w:rFonts w:ascii="Times New Roman" w:hAnsi="Times New Roman" w:cs="Times New Roman"/>
          <w:sz w:val="24"/>
          <w:szCs w:val="24"/>
        </w:rPr>
        <w:t xml:space="preserve"> Dodatkowi ratownicy jak i instruktorzy sportowi pracujący na terenie zespołu basenowego zatrudniani będą w okresie zapotrzebowania na ich usługi. Osoby angażowane na czas rozgrywania zawodów jak organizatorzy, sędziowie nie są zaliczani do osób zatrudnionych na stałe. Forma ich zatrudnienia zależy od Operatora. Koszty zatrudnienia dodatkowej kadry leżą po stronie Operatora </w:t>
      </w:r>
      <w:r>
        <w:rPr>
          <w:rFonts w:ascii="Times New Roman" w:hAnsi="Times New Roman" w:cs="Times New Roman"/>
          <w:sz w:val="24"/>
          <w:szCs w:val="24"/>
          <w:lang w:eastAsia="pl-PL"/>
        </w:rPr>
        <w:t>w przypadku, kiedy on jest  organizatorem zajęć (imprez).</w:t>
      </w:r>
    </w:p>
    <w:p w:rsidR="004A4EEC" w:rsidRDefault="004A4EEC">
      <w:pPr>
        <w:autoSpaceDE w:val="0"/>
        <w:autoSpaceDN w:val="0"/>
        <w:adjustRightInd w:val="0"/>
        <w:spacing w:after="0" w:line="240" w:lineRule="auto"/>
        <w:ind w:left="180" w:hanging="180"/>
        <w:rPr>
          <w:rFonts w:ascii="Times New Roman" w:hAnsi="Times New Roman" w:cs="Times New Roman"/>
          <w:b/>
          <w:bCs/>
          <w:sz w:val="24"/>
          <w:szCs w:val="24"/>
        </w:rPr>
      </w:pPr>
    </w:p>
    <w:p w:rsidR="004A4EEC" w:rsidRDefault="004A4EEC">
      <w:pPr>
        <w:pStyle w:val="BodyText"/>
        <w:rPr>
          <w:rFonts w:ascii="Times New Roman" w:hAnsi="Times New Roman" w:cs="Times New Roman"/>
          <w:b/>
          <w:bCs/>
          <w:color w:val="auto"/>
        </w:rPr>
      </w:pPr>
      <w:r>
        <w:rPr>
          <w:rFonts w:ascii="Times New Roman" w:hAnsi="Times New Roman" w:cs="Times New Roman"/>
          <w:b/>
          <w:bCs/>
          <w:color w:val="auto"/>
        </w:rPr>
        <w:t>Prowadzenie zajęć</w:t>
      </w:r>
    </w:p>
    <w:p w:rsidR="004A4EEC" w:rsidRDefault="004A4EEC">
      <w:pPr>
        <w:autoSpaceDE w:val="0"/>
        <w:autoSpaceDN w:val="0"/>
        <w:adjustRightInd w:val="0"/>
        <w:spacing w:after="0" w:line="240" w:lineRule="auto"/>
        <w:ind w:left="180" w:hanging="180"/>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lang w:eastAsia="pl-PL"/>
        </w:rPr>
        <w:t xml:space="preserve">Operator obiektu zobowiązuje się do zapewnienia usług rehabilitacyjnych na obiekcie w wymiarze dwóch godzin tygodniowo. </w:t>
      </w:r>
      <w:r>
        <w:rPr>
          <w:rFonts w:ascii="Times New Roman" w:hAnsi="Times New Roman" w:cs="Times New Roman"/>
          <w:sz w:val="24"/>
          <w:szCs w:val="24"/>
        </w:rPr>
        <w:t xml:space="preserve">Usługi te będą świadczone i  mogą być organizowane przez Operatora własnym staraniem lub przez zewnętrzne wyspecjalizowane firmy bądź przez zatrudnione na zlecenie osoby zgodnie z </w:t>
      </w:r>
      <w:r>
        <w:rPr>
          <w:rFonts w:ascii="Times New Roman" w:hAnsi="Times New Roman" w:cs="Times New Roman"/>
          <w:b/>
          <w:bCs/>
          <w:sz w:val="24"/>
          <w:szCs w:val="24"/>
        </w:rPr>
        <w:t>§</w:t>
      </w:r>
      <w:r>
        <w:rPr>
          <w:rFonts w:ascii="Times New Roman" w:hAnsi="Times New Roman" w:cs="Times New Roman"/>
          <w:sz w:val="24"/>
          <w:szCs w:val="24"/>
        </w:rPr>
        <w:t xml:space="preserve"> 14 (w takiej sytuacji opłata za prowadzenie zajęć zostanie skalkulowana na poziomie pokrywającym koszty tego zatrudnienia).</w:t>
      </w:r>
      <w:r>
        <w:rPr>
          <w:rFonts w:ascii="Times New Roman" w:hAnsi="Times New Roman" w:cs="Times New Roman"/>
          <w:color w:val="000000"/>
          <w:sz w:val="24"/>
          <w:szCs w:val="24"/>
          <w:lang w:eastAsia="pl-PL"/>
        </w:rPr>
        <w:t xml:space="preserve"> Zawarte umowy będą podlegać okresowej kontroli i będą obwarowane karami umownymi. </w:t>
      </w:r>
    </w:p>
    <w:p w:rsidR="004A4EEC" w:rsidRDefault="004A4EEC">
      <w:pPr>
        <w:pStyle w:val="BodyText"/>
        <w:tabs>
          <w:tab w:val="left" w:pos="360"/>
        </w:tabs>
        <w:ind w:left="181" w:hanging="181"/>
        <w:rPr>
          <w:rFonts w:ascii="Times New Roman" w:hAnsi="Times New Roman" w:cs="Times New Roman"/>
          <w:b/>
          <w:bCs/>
          <w:color w:val="auto"/>
          <w:lang w:eastAsia="pl-PL"/>
        </w:rPr>
      </w:pPr>
      <w:r>
        <w:rPr>
          <w:rFonts w:ascii="Times New Roman" w:hAnsi="Times New Roman" w:cs="Times New Roman"/>
          <w:b/>
          <w:bCs/>
          <w:color w:val="auto"/>
        </w:rPr>
        <w:t>6.</w:t>
      </w:r>
      <w:r>
        <w:rPr>
          <w:rFonts w:ascii="Times New Roman" w:hAnsi="Times New Roman" w:cs="Times New Roman"/>
          <w:color w:val="auto"/>
        </w:rPr>
        <w:t>W projekcie założono organizację specjalistycznych programów dla osób niepełnosprawnych, prowadzenie  zajęć z nauki pływania, gimnastyki rehabilitacyjnej i zajęć fitness (aerobik w wodzie).</w:t>
      </w:r>
    </w:p>
    <w:p w:rsidR="004A4EEC" w:rsidRDefault="004A4EEC">
      <w:pPr>
        <w:pStyle w:val="BodyText"/>
        <w:rPr>
          <w:rFonts w:ascii="Times New Roman" w:hAnsi="Times New Roman" w:cs="Times New Roman"/>
          <w:b/>
          <w:bCs/>
          <w:color w:val="auto"/>
        </w:rPr>
      </w:pPr>
      <w:r>
        <w:rPr>
          <w:rFonts w:ascii="Times New Roman" w:hAnsi="Times New Roman" w:cs="Times New Roman"/>
          <w:b/>
          <w:bCs/>
          <w:color w:val="auto"/>
          <w:lang w:eastAsia="pl-PL"/>
        </w:rPr>
        <w:t xml:space="preserve">7. </w:t>
      </w:r>
      <w:r>
        <w:rPr>
          <w:rFonts w:ascii="Times New Roman" w:hAnsi="Times New Roman" w:cs="Times New Roman"/>
          <w:color w:val="auto"/>
          <w:lang w:eastAsia="pl-PL"/>
        </w:rPr>
        <w:t xml:space="preserve">Usługi rehabilitacyjne muszą być skierowane do dzieci, młodzieży i osób dorosłych. </w:t>
      </w:r>
    </w:p>
    <w:p w:rsidR="004A4EEC" w:rsidRDefault="004A4EEC">
      <w:pPr>
        <w:pStyle w:val="BodyText"/>
        <w:ind w:left="360" w:hanging="360"/>
        <w:rPr>
          <w:rFonts w:ascii="Times New Roman" w:hAnsi="Times New Roman" w:cs="Times New Roman"/>
          <w:color w:val="auto"/>
        </w:rPr>
      </w:pPr>
      <w:r>
        <w:rPr>
          <w:rFonts w:ascii="Times New Roman" w:hAnsi="Times New Roman" w:cs="Times New Roman"/>
          <w:b/>
          <w:bCs/>
          <w:color w:val="auto"/>
        </w:rPr>
        <w:t xml:space="preserve">8. </w:t>
      </w:r>
      <w:r>
        <w:rPr>
          <w:rFonts w:ascii="Times New Roman" w:hAnsi="Times New Roman" w:cs="Times New Roman"/>
          <w:color w:val="auto"/>
        </w:rPr>
        <w:t>Operator zobowiązany jest do wyposażenia pływalni w niezbędne przyrządy do nauki pływania oraz niezbędny sprzęt do ćwiczeń umożliwiający prowadzenie zajęć i programów wymienionych w ust.5.</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rPr>
        <w:t xml:space="preserve">9.  </w:t>
      </w:r>
      <w:r>
        <w:rPr>
          <w:rFonts w:ascii="Times New Roman" w:hAnsi="Times New Roman" w:cs="Times New Roman"/>
          <w:sz w:val="24"/>
          <w:szCs w:val="24"/>
          <w:lang w:eastAsia="pl-PL"/>
        </w:rPr>
        <w:t xml:space="preserve">Operator może wystąpić do Zamawiającego o rozszerzenie cennika dla Opłat za zajęcia wymienione w ust. 5, </w:t>
      </w:r>
    </w:p>
    <w:p w:rsidR="004A4EEC" w:rsidRDefault="004A4EEC">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 xml:space="preserve">10. </w:t>
      </w:r>
      <w:r>
        <w:rPr>
          <w:rFonts w:ascii="Times New Roman" w:hAnsi="Times New Roman" w:cs="Times New Roman"/>
          <w:sz w:val="24"/>
          <w:szCs w:val="24"/>
        </w:rPr>
        <w:t>Operator może zawierać umowy na dofinansowanie zajęć wymienionych w ust. 5 np. z NFZ, PFRON i innymi podmiotami, z zastrzeżeniem, że spowoduje to adekwatnie do dofinansowania obniżenie kosztów dla klientów.</w:t>
      </w:r>
    </w:p>
    <w:p w:rsidR="004A4EEC" w:rsidRDefault="004A4EEC">
      <w:pPr>
        <w:autoSpaceDE w:val="0"/>
        <w:autoSpaceDN w:val="0"/>
        <w:adjustRightInd w:val="0"/>
        <w:spacing w:after="0" w:line="240" w:lineRule="auto"/>
        <w:rPr>
          <w:rFonts w:ascii="Times New Roman" w:hAnsi="Times New Roman" w:cs="Times New Roman"/>
          <w:sz w:val="24"/>
          <w:szCs w:val="24"/>
        </w:rPr>
      </w:pPr>
    </w:p>
    <w:p w:rsidR="004A4EEC" w:rsidRDefault="004A4EEC">
      <w:pPr>
        <w:pStyle w:val="BodyText"/>
        <w:rPr>
          <w:rFonts w:ascii="Times New Roman" w:hAnsi="Times New Roman" w:cs="Times New Roman"/>
          <w:b/>
          <w:bCs/>
          <w:color w:val="auto"/>
        </w:rPr>
      </w:pPr>
      <w:r>
        <w:rPr>
          <w:rFonts w:ascii="Times New Roman" w:hAnsi="Times New Roman" w:cs="Times New Roman"/>
          <w:b/>
          <w:bCs/>
          <w:color w:val="auto"/>
        </w:rPr>
        <w:t>Cennik i godziny otwarcia</w:t>
      </w:r>
    </w:p>
    <w:p w:rsidR="004A4EEC" w:rsidRDefault="004A4EEC">
      <w:pPr>
        <w:autoSpaceDE w:val="0"/>
        <w:autoSpaceDN w:val="0"/>
        <w:adjustRightInd w:val="0"/>
        <w:spacing w:after="0" w:line="240" w:lineRule="auto"/>
        <w:jc w:val="both"/>
        <w:rPr>
          <w:rFonts w:ascii="Times New Roman" w:hAnsi="Times New Roman" w:cs="Times New Roman"/>
          <w:b/>
          <w:bCs/>
          <w:sz w:val="24"/>
          <w:szCs w:val="24"/>
        </w:rPr>
      </w:pP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11. </w:t>
      </w:r>
      <w:r>
        <w:rPr>
          <w:rFonts w:ascii="Times New Roman" w:hAnsi="Times New Roman" w:cs="Times New Roman"/>
          <w:sz w:val="24"/>
          <w:szCs w:val="24"/>
          <w:lang w:eastAsia="pl-PL"/>
        </w:rPr>
        <w:t>Operator ma  Obowiązek pobierania opłat za korzystanie z Centrum zgodnie z cennikiem ustalonym przez Zarząd Powiatu Przasnyskiego .</w:t>
      </w:r>
    </w:p>
    <w:p w:rsidR="004A4EEC" w:rsidRDefault="004A4EEC">
      <w:pPr>
        <w:pStyle w:val="List"/>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12. </w:t>
      </w:r>
      <w:r>
        <w:rPr>
          <w:rFonts w:ascii="Times New Roman" w:hAnsi="Times New Roman" w:cs="Times New Roman"/>
          <w:sz w:val="24"/>
          <w:szCs w:val="24"/>
        </w:rPr>
        <w:t>Centrum funkcjonować będzie zgodnie z założeniami zamieszczonymi w SIWZ.</w:t>
      </w:r>
    </w:p>
    <w:p w:rsidR="004A4EEC" w:rsidRDefault="004A4EEC">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13.</w:t>
      </w:r>
      <w:r>
        <w:rPr>
          <w:rFonts w:ascii="Times New Roman" w:hAnsi="Times New Roman" w:cs="Times New Roman"/>
          <w:sz w:val="24"/>
          <w:szCs w:val="24"/>
          <w:lang w:eastAsia="pl-PL"/>
        </w:rPr>
        <w:t xml:space="preserve">Centrum funkcjonować będzie w dni powszednie oraz w dni wolne od pracy. </w:t>
      </w:r>
    </w:p>
    <w:p w:rsidR="004A4EEC" w:rsidRDefault="004A4EEC">
      <w:p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Czas i sposób wykorzystania Centrum należy określić jako :</w:t>
      </w:r>
    </w:p>
    <w:p w:rsidR="004A4EEC" w:rsidRDefault="004A4EEC">
      <w:pPr>
        <w:numPr>
          <w:ilvl w:val="0"/>
          <w:numId w:val="11"/>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czas zakontraktowany - to jest czas zarezerwowany na wyłączność Powiatu Przasnyskiego- 3 dni w tygodniu - poniedziałki, środy i czwartki </w:t>
      </w:r>
    </w:p>
    <w:p w:rsidR="004A4EEC" w:rsidRDefault="004A4EEC">
      <w:pPr>
        <w:spacing w:after="0" w:line="240" w:lineRule="auto"/>
        <w:ind w:left="908"/>
        <w:jc w:val="both"/>
        <w:rPr>
          <w:rFonts w:ascii="Times New Roman" w:hAnsi="Times New Roman" w:cs="Times New Roman"/>
          <w:sz w:val="24"/>
          <w:szCs w:val="24"/>
          <w:lang w:eastAsia="pl-PL"/>
        </w:rPr>
      </w:pPr>
      <w:r>
        <w:rPr>
          <w:rFonts w:ascii="Times New Roman" w:hAnsi="Times New Roman" w:cs="Times New Roman"/>
          <w:sz w:val="24"/>
          <w:szCs w:val="24"/>
          <w:lang w:eastAsia="pl-PL"/>
        </w:rPr>
        <w:t>w okresie nauki szkolnej - w godz. 8.00-16.00,</w:t>
      </w:r>
    </w:p>
    <w:p w:rsidR="004A4EEC" w:rsidRDefault="004A4EEC">
      <w:pPr>
        <w:spacing w:after="0" w:line="240" w:lineRule="auto"/>
        <w:ind w:left="908"/>
        <w:jc w:val="both"/>
        <w:rPr>
          <w:rFonts w:ascii="Times New Roman" w:hAnsi="Times New Roman" w:cs="Times New Roman"/>
          <w:sz w:val="24"/>
          <w:szCs w:val="24"/>
          <w:lang w:eastAsia="pl-PL"/>
        </w:rPr>
      </w:pPr>
      <w:r>
        <w:rPr>
          <w:rFonts w:ascii="Times New Roman" w:hAnsi="Times New Roman" w:cs="Times New Roman"/>
          <w:sz w:val="24"/>
          <w:szCs w:val="24"/>
          <w:lang w:eastAsia="pl-PL"/>
        </w:rPr>
        <w:t>w okresie wakacji i ferii -  w godz. 10</w:t>
      </w:r>
      <w:r>
        <w:rPr>
          <w:rFonts w:ascii="Times New Roman" w:hAnsi="Times New Roman" w:cs="Times New Roman"/>
          <w:sz w:val="24"/>
          <w:szCs w:val="24"/>
          <w:vertAlign w:val="superscript"/>
          <w:lang w:eastAsia="pl-PL"/>
        </w:rPr>
        <w:t>00</w:t>
      </w:r>
      <w:r>
        <w:rPr>
          <w:rFonts w:ascii="Times New Roman" w:hAnsi="Times New Roman" w:cs="Times New Roman"/>
          <w:sz w:val="24"/>
          <w:szCs w:val="24"/>
          <w:lang w:eastAsia="pl-PL"/>
        </w:rPr>
        <w:t xml:space="preserve"> - 14</w:t>
      </w:r>
      <w:r>
        <w:rPr>
          <w:rFonts w:ascii="Times New Roman" w:hAnsi="Times New Roman" w:cs="Times New Roman"/>
          <w:sz w:val="24"/>
          <w:szCs w:val="24"/>
          <w:vertAlign w:val="superscript"/>
          <w:lang w:eastAsia="pl-PL"/>
        </w:rPr>
        <w:t>00</w:t>
      </w:r>
    </w:p>
    <w:p w:rsidR="004A4EEC" w:rsidRDefault="004A4EEC">
      <w:pPr>
        <w:numPr>
          <w:ilvl w:val="0"/>
          <w:numId w:val="9"/>
        </w:numPr>
        <w:autoSpaceDE w:val="0"/>
        <w:autoSpaceDN w:val="0"/>
        <w:adjustRightInd w:val="0"/>
        <w:spacing w:after="0" w:line="240" w:lineRule="auto"/>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czas ogólnodostępny -   uwzgledniający obowiązujący cennik uchwalony przez Zarząd Powiatu – codziennie od godz. 16.00 do godz. 22.00</w:t>
      </w:r>
    </w:p>
    <w:p w:rsidR="004A4EEC" w:rsidRDefault="004A4EEC">
      <w:pPr>
        <w:numPr>
          <w:ilvl w:val="0"/>
          <w:numId w:val="10"/>
        </w:numPr>
        <w:autoSpaceDE w:val="0"/>
        <w:autoSpaceDN w:val="0"/>
        <w:adjustRightInd w:val="0"/>
        <w:spacing w:after="0" w:line="240" w:lineRule="auto"/>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-czas komercyjny (godziny poza czasem zakontraktowanym i czasem ogólnodostępnym)– to jest czas do dyspozycji Operatora, który może pobierać opłaty ustalone w drodze umowy i  udostępniać obiekt według własnego harmonogramu.</w:t>
      </w:r>
    </w:p>
    <w:p w:rsidR="004A4EEC" w:rsidRDefault="004A4EEC">
      <w:pPr>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 xml:space="preserve">14. </w:t>
      </w:r>
      <w:r>
        <w:rPr>
          <w:rFonts w:ascii="Times New Roman" w:hAnsi="Times New Roman" w:cs="Times New Roman"/>
          <w:sz w:val="24"/>
          <w:szCs w:val="24"/>
          <w:lang w:eastAsia="pl-PL"/>
        </w:rPr>
        <w:t>Zamawiający rezerwuje obiekt  w sposób określony w ust. 13 na zajęcia szkolne dla uczniów  i nauczycieli (opiekunów) szkół i placówek, dla których organem prowadzącym jest Powiat Przasnyski, Miasto i Gmina Chorzele, Gmina Jednorożec i Gmina Krzynowłoga Mała: 3 dni w tygodniu (poniedziałki, środy i czwartki) zgodnie z odrębnym harmonogramem.</w:t>
      </w:r>
    </w:p>
    <w:p w:rsidR="004A4EEC" w:rsidRDefault="004A4EEC">
      <w:pPr>
        <w:pStyle w:val="BodyTextIndent2"/>
      </w:pPr>
      <w:r>
        <w:t>Ponadto w czasie ogólnej dostępności operator zapewni  możliwość bezpłatnego indywidualnego  bądź grupowego korzystania z krytej pływalni przez uczniów szkół i placówek wymienionych powyżej .</w:t>
      </w:r>
    </w:p>
    <w:p w:rsidR="004A4EEC" w:rsidRDefault="004A4EEC">
      <w:pPr>
        <w:autoSpaceDE w:val="0"/>
        <w:autoSpaceDN w:val="0"/>
        <w:adjustRightInd w:val="0"/>
        <w:spacing w:after="0" w:line="240" w:lineRule="auto"/>
        <w:ind w:left="360" w:hanging="360"/>
        <w:rPr>
          <w:rFonts w:ascii="Times New Roman" w:hAnsi="Times New Roman" w:cs="Times New Roman"/>
          <w:sz w:val="24"/>
          <w:szCs w:val="24"/>
          <w:lang w:eastAsia="pl-PL"/>
        </w:rPr>
      </w:pPr>
      <w:r>
        <w:rPr>
          <w:rFonts w:ascii="Times New Roman" w:hAnsi="Times New Roman" w:cs="Times New Roman"/>
          <w:b/>
          <w:bCs/>
          <w:sz w:val="24"/>
          <w:szCs w:val="24"/>
        </w:rPr>
        <w:t>15.</w:t>
      </w:r>
      <w:r>
        <w:rPr>
          <w:rFonts w:ascii="Times New Roman" w:hAnsi="Times New Roman" w:cs="Times New Roman"/>
          <w:sz w:val="24"/>
          <w:szCs w:val="24"/>
        </w:rPr>
        <w:t xml:space="preserve"> </w:t>
      </w:r>
      <w:r>
        <w:rPr>
          <w:rFonts w:ascii="Times New Roman" w:hAnsi="Times New Roman" w:cs="Times New Roman"/>
          <w:sz w:val="24"/>
          <w:szCs w:val="24"/>
          <w:lang w:eastAsia="pl-PL"/>
        </w:rPr>
        <w:t>Operator, przy zawieraniu umów z podwykonawcami, zobowiązany jest do wywiązania się ze świadczenia określonego zakresu usług zgodnie z przyjętymi założeniami w zawartej umowie.</w:t>
      </w:r>
    </w:p>
    <w:p w:rsidR="004A4EEC" w:rsidRDefault="004A4EEC">
      <w:pPr>
        <w:tabs>
          <w:tab w:val="left" w:pos="567"/>
        </w:tabs>
        <w:suppressAutoHyphens/>
        <w:spacing w:after="0"/>
        <w:ind w:left="360" w:hanging="333"/>
        <w:rPr>
          <w:rFonts w:ascii="Times New Roman" w:hAnsi="Times New Roman" w:cs="Times New Roman"/>
          <w:sz w:val="24"/>
          <w:szCs w:val="24"/>
          <w:lang w:eastAsia="pl-PL"/>
        </w:rPr>
      </w:pPr>
      <w:r>
        <w:rPr>
          <w:rFonts w:ascii="Times New Roman" w:hAnsi="Times New Roman" w:cs="Times New Roman"/>
          <w:b/>
          <w:bCs/>
          <w:lang w:eastAsia="pl-PL"/>
        </w:rPr>
        <w:t xml:space="preserve">16. </w:t>
      </w:r>
      <w:r>
        <w:rPr>
          <w:rFonts w:ascii="Times New Roman" w:hAnsi="Times New Roman" w:cs="Times New Roman"/>
          <w:sz w:val="24"/>
          <w:szCs w:val="24"/>
          <w:lang w:eastAsia="pl-PL"/>
        </w:rPr>
        <w:t xml:space="preserve">Wykonywanie usług  przy pomocy podwykonawców wymaga zgody Zamawiającego na zawarcie przez Operatora  z podwykonawcami pisemnych umów.  W celu uzyskania takiej zgody Operator składa Zamawiającemu  projekty  umów  z podwykonawcami, a  Zamawiający  w ciągu 14 dni wyraża taką  zgodę lub sprzeciw na zawarcie umowy z danym podwykonawcą. Brak w powyższym terminie zgody lub sprzeciwu na piśmie ze strony Zamawiającego będzie traktowany jako zgoda na zawarcie ważnej umowy/umów Operatora   z podwykonawcami. </w:t>
      </w:r>
    </w:p>
    <w:p w:rsidR="004A4EEC" w:rsidRDefault="004A4EEC">
      <w:pPr>
        <w:tabs>
          <w:tab w:val="left" w:pos="360"/>
        </w:tabs>
        <w:autoSpaceDE w:val="0"/>
        <w:autoSpaceDN w:val="0"/>
        <w:adjustRightInd w:val="0"/>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 xml:space="preserve">17. </w:t>
      </w:r>
      <w:r>
        <w:rPr>
          <w:rFonts w:ascii="Times New Roman" w:hAnsi="Times New Roman" w:cs="Times New Roman"/>
          <w:sz w:val="24"/>
          <w:szCs w:val="24"/>
          <w:lang w:eastAsia="pl-PL"/>
        </w:rPr>
        <w:t>Uzyskanie zgody Zamawiającego na wykonywanie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Operator będzie odpowiedzialny za przestrzeganie przez każdego z podwykonawców wszystkich postanowień umowy.</w:t>
      </w:r>
    </w:p>
    <w:p w:rsidR="004A4EEC" w:rsidRDefault="004A4EEC">
      <w:pPr>
        <w:autoSpaceDE w:val="0"/>
        <w:autoSpaceDN w:val="0"/>
        <w:adjustRightInd w:val="0"/>
        <w:spacing w:after="0" w:line="240" w:lineRule="auto"/>
        <w:ind w:left="357" w:hanging="357"/>
        <w:jc w:val="both"/>
        <w:rPr>
          <w:rFonts w:ascii="Times New Roman" w:hAnsi="Times New Roman" w:cs="Times New Roman"/>
          <w:sz w:val="24"/>
          <w:szCs w:val="24"/>
          <w:lang w:eastAsia="pl-PL"/>
        </w:rPr>
      </w:pPr>
      <w:r>
        <w:rPr>
          <w:rFonts w:ascii="Times New Roman" w:hAnsi="Times New Roman" w:cs="Times New Roman"/>
          <w:b/>
          <w:bCs/>
          <w:sz w:val="24"/>
          <w:szCs w:val="24"/>
        </w:rPr>
        <w:t>18</w:t>
      </w:r>
      <w:r>
        <w:rPr>
          <w:rFonts w:ascii="Times New Roman" w:hAnsi="Times New Roman" w:cs="Times New Roman"/>
          <w:sz w:val="24"/>
          <w:szCs w:val="24"/>
        </w:rPr>
        <w:t>.</w:t>
      </w:r>
      <w:r>
        <w:rPr>
          <w:rFonts w:ascii="Times New Roman" w:hAnsi="Times New Roman" w:cs="Times New Roman"/>
          <w:sz w:val="24"/>
          <w:szCs w:val="24"/>
          <w:lang w:eastAsia="pl-PL"/>
        </w:rPr>
        <w:t xml:space="preserve"> Operator może wystąpić do Zamawiającego o rozszerzenie zakresu osób  uprawnionych do promocyjnych świadczeń.</w:t>
      </w:r>
    </w:p>
    <w:p w:rsidR="004A4EEC" w:rsidRDefault="004A4EEC">
      <w:pPr>
        <w:pStyle w:val="ListContinue"/>
        <w:ind w:left="0"/>
        <w:rPr>
          <w:rFonts w:ascii="Times New Roman" w:hAnsi="Times New Roman" w:cs="Times New Roman"/>
          <w:b/>
          <w:bCs/>
          <w:sz w:val="24"/>
          <w:szCs w:val="24"/>
        </w:rPr>
      </w:pPr>
      <w:r>
        <w:rPr>
          <w:rFonts w:ascii="Times New Roman" w:hAnsi="Times New Roman" w:cs="Times New Roman"/>
          <w:b/>
          <w:bCs/>
          <w:sz w:val="24"/>
          <w:szCs w:val="24"/>
        </w:rPr>
        <w:t>Pozostałe wymagania</w:t>
      </w:r>
    </w:p>
    <w:p w:rsidR="004A4EEC" w:rsidRDefault="004A4EEC">
      <w:pPr>
        <w:pStyle w:val="ListContinue"/>
        <w:spacing w:line="240" w:lineRule="auto"/>
        <w:ind w:left="357" w:hanging="360"/>
        <w:jc w:val="both"/>
        <w:rPr>
          <w:rFonts w:ascii="Times New Roman" w:hAnsi="Times New Roman" w:cs="Times New Roman"/>
          <w:sz w:val="24"/>
          <w:szCs w:val="24"/>
          <w:lang w:eastAsia="pl-PL"/>
        </w:rPr>
      </w:pPr>
      <w:r>
        <w:rPr>
          <w:rFonts w:ascii="Times New Roman" w:hAnsi="Times New Roman" w:cs="Times New Roman"/>
          <w:b/>
          <w:bCs/>
          <w:sz w:val="24"/>
          <w:szCs w:val="24"/>
        </w:rPr>
        <w:t>19</w:t>
      </w:r>
      <w:r>
        <w:rPr>
          <w:rFonts w:ascii="Times New Roman" w:hAnsi="Times New Roman" w:cs="Times New Roman"/>
          <w:sz w:val="24"/>
          <w:szCs w:val="24"/>
        </w:rPr>
        <w:t xml:space="preserve">. W celu kontroli rzetelności, gospodarności, jakości zarządzania obiektem i wywiązywania się przez Operatora ze wszystkich warunków zawartej z nim umowy (przestrzegania wszystkich założeń programowych) </w:t>
      </w:r>
      <w:r>
        <w:rPr>
          <w:rFonts w:ascii="Times New Roman" w:hAnsi="Times New Roman" w:cs="Times New Roman"/>
          <w:sz w:val="24"/>
          <w:szCs w:val="24"/>
          <w:lang w:eastAsia="pl-PL"/>
        </w:rPr>
        <w:t>zamawiający zleci raz do roku audyt sprawdzający przez specjalistyczną firmę zewnętrzną. Koszty audytu ponosi Zamawiający.</w:t>
      </w:r>
    </w:p>
    <w:p w:rsidR="004A4EEC" w:rsidRDefault="004A4EEC">
      <w:pPr>
        <w:pStyle w:val="ListContinue"/>
        <w:spacing w:line="240" w:lineRule="auto"/>
        <w:ind w:left="357" w:hanging="360"/>
        <w:jc w:val="both"/>
        <w:rPr>
          <w:rFonts w:ascii="Times New Roman" w:hAnsi="Times New Roman" w:cs="Times New Roman"/>
          <w:sz w:val="24"/>
          <w:szCs w:val="24"/>
          <w:lang w:eastAsia="pl-PL"/>
        </w:rPr>
      </w:pPr>
      <w:r>
        <w:rPr>
          <w:rFonts w:ascii="Times New Roman" w:hAnsi="Times New Roman" w:cs="Times New Roman"/>
          <w:b/>
          <w:bCs/>
          <w:sz w:val="24"/>
          <w:szCs w:val="24"/>
        </w:rPr>
        <w:t>20.</w:t>
      </w:r>
      <w:r>
        <w:rPr>
          <w:rFonts w:ascii="Times New Roman" w:hAnsi="Times New Roman" w:cs="Times New Roman"/>
          <w:sz w:val="24"/>
          <w:szCs w:val="24"/>
          <w:lang w:eastAsia="pl-PL"/>
        </w:rPr>
        <w:t xml:space="preserve"> Zamawiający przekazywać będzie operatorowi </w:t>
      </w:r>
      <w:r>
        <w:rPr>
          <w:rFonts w:ascii="Times New Roman" w:hAnsi="Times New Roman" w:cs="Times New Roman"/>
          <w:sz w:val="24"/>
          <w:szCs w:val="24"/>
        </w:rPr>
        <w:t xml:space="preserve">w cyklu miesięcznym </w:t>
      </w:r>
      <w:r>
        <w:rPr>
          <w:rFonts w:ascii="Times New Roman" w:hAnsi="Times New Roman" w:cs="Times New Roman"/>
          <w:sz w:val="24"/>
          <w:szCs w:val="24"/>
          <w:lang w:eastAsia="pl-PL"/>
        </w:rPr>
        <w:t xml:space="preserve">odpowiednie wynagrodzenie, </w:t>
      </w:r>
      <w:r>
        <w:rPr>
          <w:rFonts w:ascii="Times New Roman" w:hAnsi="Times New Roman" w:cs="Times New Roman"/>
          <w:sz w:val="24"/>
          <w:szCs w:val="24"/>
        </w:rPr>
        <w:t xml:space="preserve">stanowiące cenę ofertową,  </w:t>
      </w:r>
      <w:r>
        <w:rPr>
          <w:rFonts w:ascii="Times New Roman" w:hAnsi="Times New Roman" w:cs="Times New Roman"/>
          <w:sz w:val="24"/>
          <w:szCs w:val="24"/>
          <w:lang w:eastAsia="pl-PL"/>
        </w:rPr>
        <w:t>które należy wyliczyć jako kwotę niezbędną do pokrycia kosztów poniesionych w trakcie wywiązywania się z zobowiązań z tytułu świadczenia usług publicznych, przy uwzględnieniu odpowiednich wpływów.</w:t>
      </w:r>
    </w:p>
    <w:p w:rsidR="004A4EEC" w:rsidRDefault="004A4EEC">
      <w:pPr>
        <w:pStyle w:val="ListContinue"/>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Zapłata wynagrodzenia określonego w ofercie cenowej wyczerpuje wszelkie przysługujące Operatorowi od Zamawiającego należności związane z wykonaniem umowy. Operatorowi nie przysługuje zwrot jakichkolwiek dodatkowych kosztów poniesionych w związku z wykonaniem umowy. Kwota wynagrodzenia nie może przekroczyć wynagrodzenia określonego  w § 4 ust.1 umowy.</w:t>
      </w:r>
    </w:p>
    <w:p w:rsidR="004A4EEC" w:rsidRDefault="004A4EEC">
      <w:pPr>
        <w:autoSpaceDE w:val="0"/>
        <w:autoSpaceDN w:val="0"/>
        <w:adjustRightInd w:val="0"/>
        <w:spacing w:after="0" w:line="240" w:lineRule="auto"/>
        <w:ind w:left="360" w:hanging="360"/>
        <w:rPr>
          <w:rFonts w:ascii="Times New Roman" w:hAnsi="Times New Roman" w:cs="Times New Roman"/>
          <w:sz w:val="24"/>
          <w:szCs w:val="24"/>
          <w:lang w:eastAsia="pl-PL"/>
        </w:rPr>
      </w:pPr>
      <w:r>
        <w:rPr>
          <w:rFonts w:ascii="Times New Roman" w:hAnsi="Times New Roman" w:cs="Times New Roman"/>
          <w:b/>
          <w:bCs/>
          <w:sz w:val="24"/>
          <w:szCs w:val="24"/>
        </w:rPr>
        <w:t xml:space="preserve">21. </w:t>
      </w:r>
      <w:r>
        <w:rPr>
          <w:rFonts w:ascii="Times New Roman" w:hAnsi="Times New Roman" w:cs="Times New Roman"/>
          <w:sz w:val="24"/>
          <w:szCs w:val="24"/>
        </w:rPr>
        <w:t xml:space="preserve">Wymaga się, aby Centrum było obiektem ogólnodostępnym, z którego korzystać będą mogli zarówno mieszkańcy miasta, powiatu, regionu jak i przyjeżdżający turyści. </w:t>
      </w:r>
    </w:p>
    <w:p w:rsidR="004A4EEC" w:rsidRDefault="004A4EEC">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lang w:eastAsia="pl-PL"/>
        </w:rPr>
        <w:t xml:space="preserve">22. </w:t>
      </w:r>
      <w:r>
        <w:rPr>
          <w:rFonts w:ascii="Times New Roman" w:hAnsi="Times New Roman" w:cs="Times New Roman"/>
          <w:sz w:val="24"/>
          <w:szCs w:val="24"/>
          <w:lang w:eastAsia="pl-PL"/>
        </w:rPr>
        <w:t>W   godzinach funkcjonowania Centrum  z ogólnej dostępności użytkowania mogą zostać wyłączone do celów własnych maksymalnie 2 tory wodne, ale poza godzinami bezpłatnymi. Wyjątek stanowią  nieprzewidziane okoliczności np. awaria.</w:t>
      </w:r>
    </w:p>
    <w:p w:rsidR="004A4EEC" w:rsidRDefault="004A4EEC">
      <w:pPr>
        <w:pStyle w:val="BodyTextIndent3"/>
        <w:rPr>
          <w:lang w:eastAsia="pl-PL"/>
        </w:rPr>
      </w:pPr>
      <w:r>
        <w:t>Kierując się względami bezpieczeństwa Operator może czasowo ograniczać liczebność obecnych  na basenie.</w:t>
      </w:r>
    </w:p>
    <w:p w:rsidR="004A4EEC" w:rsidRDefault="004A4EEC">
      <w:pPr>
        <w:spacing w:after="0" w:line="240" w:lineRule="auto"/>
        <w:ind w:left="360" w:hanging="360"/>
        <w:rPr>
          <w:rFonts w:ascii="Times New Roman" w:hAnsi="Times New Roman" w:cs="Times New Roman"/>
          <w:sz w:val="24"/>
          <w:szCs w:val="24"/>
          <w:lang w:eastAsia="pl-PL"/>
        </w:rPr>
      </w:pPr>
      <w:r>
        <w:rPr>
          <w:rFonts w:ascii="Times New Roman" w:hAnsi="Times New Roman" w:cs="Times New Roman"/>
          <w:b/>
          <w:bCs/>
          <w:sz w:val="24"/>
          <w:szCs w:val="24"/>
        </w:rPr>
        <w:t>23</w:t>
      </w:r>
      <w:r>
        <w:rPr>
          <w:rFonts w:ascii="Times New Roman" w:hAnsi="Times New Roman" w:cs="Times New Roman"/>
          <w:sz w:val="24"/>
          <w:szCs w:val="24"/>
        </w:rPr>
        <w:t>.</w:t>
      </w:r>
      <w:r>
        <w:rPr>
          <w:rFonts w:ascii="Times New Roman" w:hAnsi="Times New Roman" w:cs="Times New Roman"/>
          <w:sz w:val="24"/>
          <w:szCs w:val="24"/>
          <w:lang w:eastAsia="pl-PL"/>
        </w:rPr>
        <w:t xml:space="preserve"> Poza godzinami  zarezerwowanymi przez Powiat i poza godzinami ogólnej   dostępności operator może udostępniać obiekt    komercyjnie zgodnie z </w:t>
      </w:r>
      <w:r>
        <w:rPr>
          <w:rFonts w:ascii="Times New Roman" w:hAnsi="Times New Roman" w:cs="Times New Roman"/>
          <w:i/>
          <w:iCs/>
          <w:sz w:val="24"/>
          <w:szCs w:val="24"/>
          <w:lang w:eastAsia="pl-PL"/>
        </w:rPr>
        <w:t>Regulaminem zarządzania obiektem,</w:t>
      </w:r>
      <w:r>
        <w:rPr>
          <w:rFonts w:ascii="Times New Roman" w:hAnsi="Times New Roman" w:cs="Times New Roman"/>
          <w:sz w:val="24"/>
          <w:szCs w:val="24"/>
          <w:lang w:eastAsia="pl-PL"/>
        </w:rPr>
        <w:t xml:space="preserve"> na podstawie opłat ustalonych    w drodze umowy. </w:t>
      </w:r>
    </w:p>
    <w:p w:rsidR="004A4EEC" w:rsidRDefault="004A4EEC">
      <w:pPr>
        <w:pStyle w:val="List"/>
        <w:spacing w:after="0" w:line="240" w:lineRule="auto"/>
        <w:ind w:left="357" w:hanging="357"/>
        <w:rPr>
          <w:rFonts w:ascii="Times New Roman" w:hAnsi="Times New Roman" w:cs="Times New Roman"/>
          <w:sz w:val="24"/>
          <w:szCs w:val="24"/>
        </w:rPr>
      </w:pPr>
      <w:r>
        <w:rPr>
          <w:rFonts w:ascii="Times New Roman" w:hAnsi="Times New Roman" w:cs="Times New Roman"/>
          <w:b/>
          <w:bCs/>
          <w:sz w:val="24"/>
          <w:szCs w:val="24"/>
        </w:rPr>
        <w:t xml:space="preserve">24. </w:t>
      </w:r>
      <w:r>
        <w:rPr>
          <w:rFonts w:ascii="Times New Roman" w:hAnsi="Times New Roman" w:cs="Times New Roman"/>
          <w:sz w:val="24"/>
          <w:szCs w:val="24"/>
        </w:rPr>
        <w:t>Operator może na terenie Centrum wynajmować powierzchnię reklamową z zastrzeżeniem,  że Zamawiający może zażądać usunięcia reklamy, którą uzna za szkodliwą ze względu  na bezpieczeństwo, wizerunek czy  architekturę obiektu.</w:t>
      </w:r>
    </w:p>
    <w:p w:rsidR="004A4EEC" w:rsidRDefault="004A4EEC">
      <w:pPr>
        <w:pStyle w:val="ListContinue"/>
        <w:spacing w:after="0" w:line="240" w:lineRule="auto"/>
        <w:ind w:left="357" w:hanging="357"/>
        <w:rPr>
          <w:rFonts w:ascii="Times New Roman" w:hAnsi="Times New Roman" w:cs="Times New Roman"/>
          <w:sz w:val="24"/>
          <w:szCs w:val="24"/>
        </w:rPr>
      </w:pPr>
      <w:r>
        <w:rPr>
          <w:rFonts w:ascii="Times New Roman" w:hAnsi="Times New Roman" w:cs="Times New Roman"/>
          <w:b/>
          <w:bCs/>
          <w:sz w:val="24"/>
          <w:szCs w:val="24"/>
        </w:rPr>
        <w:t xml:space="preserve">25. </w:t>
      </w:r>
      <w:r>
        <w:rPr>
          <w:rFonts w:ascii="Times New Roman" w:hAnsi="Times New Roman" w:cs="Times New Roman"/>
          <w:sz w:val="24"/>
          <w:szCs w:val="24"/>
        </w:rPr>
        <w:t xml:space="preserve">Operator może świadczyć usługi oraz prowadzić handel w zakresie związanym z potrzebami klientów obiektu z wyłączeniem artykułów alkoholowych i innych zakazanych prawem. Zakres prowadzonej działalności  usługowej i handlowej może  podlegać kontroli i ograniczeniu  przez Zamawiającego.  </w:t>
      </w:r>
    </w:p>
    <w:p w:rsidR="004A4EEC" w:rsidRDefault="004A4EEC">
      <w:pPr>
        <w:autoSpaceDE w:val="0"/>
        <w:autoSpaceDN w:val="0"/>
        <w:adjustRightInd w:val="0"/>
        <w:spacing w:after="0" w:line="24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Pr>
          <w:rFonts w:ascii="Times New Roman" w:hAnsi="Times New Roman" w:cs="Times New Roman"/>
          <w:sz w:val="24"/>
          <w:szCs w:val="24"/>
        </w:rPr>
        <w:t>Operator umożliwi korzystającym z Centrum wypoczynek przy relaksującej muzyce, światłach, telewizji, Internecie.</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rPr>
        <w:t>27.</w:t>
      </w:r>
      <w:r>
        <w:rPr>
          <w:rFonts w:ascii="Times New Roman" w:hAnsi="Times New Roman" w:cs="Times New Roman"/>
          <w:sz w:val="24"/>
          <w:szCs w:val="24"/>
        </w:rPr>
        <w:t>Operator ponosi koszty i opłaty wynikające z korzystania z RTV, łącza internetowego, udostępniania utworów muzycznych itp.</w:t>
      </w:r>
    </w:p>
    <w:p w:rsidR="004A4EEC" w:rsidRDefault="004A4EEC">
      <w:pPr>
        <w:pStyle w:val="ListContinue"/>
        <w:spacing w:after="0" w:line="240" w:lineRule="auto"/>
        <w:ind w:left="357" w:hanging="357"/>
        <w:rPr>
          <w:rFonts w:ascii="Times New Roman" w:hAnsi="Times New Roman" w:cs="Times New Roman"/>
          <w:sz w:val="24"/>
          <w:szCs w:val="24"/>
        </w:rPr>
      </w:pPr>
      <w:r>
        <w:rPr>
          <w:rFonts w:ascii="Times New Roman" w:hAnsi="Times New Roman" w:cs="Times New Roman"/>
          <w:b/>
          <w:bCs/>
          <w:sz w:val="24"/>
          <w:szCs w:val="24"/>
        </w:rPr>
        <w:t>28.</w:t>
      </w:r>
      <w:r>
        <w:rPr>
          <w:rFonts w:ascii="Times New Roman" w:hAnsi="Times New Roman" w:cs="Times New Roman"/>
          <w:sz w:val="24"/>
          <w:szCs w:val="24"/>
          <w:lang w:eastAsia="pl-PL"/>
        </w:rPr>
        <w:t>Operator , w ciągu miesiąca od podpisania umowy, założy stronę internetową promującą projekt i  zobowiązuje się do prowadzenia jej przez cały okres trwałości projektu , licząc od momentu zakończenia inwestycji. Elektroniczny System Obsługi Klienta (ESOK) funkcjonujący w obiekcie będzie powiązany ze stroną internetową w zakresie przesyłu danych dotyczących między innymi ilości osób na basenie i liczby wolnych miejsc.</w:t>
      </w:r>
    </w:p>
    <w:p w:rsidR="004A4EEC" w:rsidRDefault="004A4EEC">
      <w:pPr>
        <w:autoSpaceDE w:val="0"/>
        <w:autoSpaceDN w:val="0"/>
        <w:adjustRightInd w:val="0"/>
        <w:spacing w:after="0" w:line="240" w:lineRule="auto"/>
        <w:ind w:left="357" w:hanging="357"/>
        <w:jc w:val="both"/>
        <w:rPr>
          <w:rFonts w:ascii="Times New Roman" w:hAnsi="Times New Roman" w:cs="Times New Roman"/>
          <w:sz w:val="24"/>
          <w:szCs w:val="24"/>
          <w:lang w:eastAsia="pl-PL"/>
        </w:rPr>
      </w:pPr>
      <w:r>
        <w:rPr>
          <w:rFonts w:ascii="Times New Roman" w:hAnsi="Times New Roman" w:cs="Times New Roman"/>
          <w:b/>
          <w:bCs/>
          <w:sz w:val="24"/>
          <w:szCs w:val="24"/>
        </w:rPr>
        <w:t>29</w:t>
      </w:r>
      <w:r>
        <w:rPr>
          <w:rFonts w:ascii="Times New Roman" w:hAnsi="Times New Roman" w:cs="Times New Roman"/>
          <w:b/>
          <w:bCs/>
          <w:sz w:val="24"/>
          <w:szCs w:val="24"/>
          <w:lang w:eastAsia="pl-PL"/>
        </w:rPr>
        <w:t>.</w:t>
      </w:r>
      <w:r>
        <w:rPr>
          <w:rFonts w:ascii="Times New Roman" w:hAnsi="Times New Roman" w:cs="Times New Roman"/>
          <w:sz w:val="24"/>
          <w:szCs w:val="24"/>
          <w:lang w:eastAsia="pl-PL"/>
        </w:rPr>
        <w:t>Operator zobowiązany jest do zamieszczania na stronie internetowej bieżących informacji dotyczących funkcjonowania basenu, aktualizacji i  administrowania stroną. Koszty modyfikacji strony ponosi operator.</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30.</w:t>
      </w:r>
      <w:r>
        <w:rPr>
          <w:rFonts w:ascii="Times New Roman" w:hAnsi="Times New Roman" w:cs="Times New Roman"/>
          <w:sz w:val="24"/>
          <w:szCs w:val="24"/>
        </w:rPr>
        <w:t>Operator ma obowiązek przygotowania i przestrzegania regulaminu zarządzania obiektem uwzględniającego wszystkie założenia programowe gwarantujące poprawną realizację projektu. Regulamin należy dostarczyć do akceptacji Zamawiającego w ciągu 7 dni po rozpoczęciu użytkowania Centrum. Zamawiającemu przysługuje prawo dokonywania w treści regulaminu zmian uwzględniających założenia programowe. Naruszenie przez Operatora postanowień regulaminu stanowić będzie istotne naruszenie umowy.</w:t>
      </w:r>
    </w:p>
    <w:p w:rsidR="004A4EEC" w:rsidRDefault="004A4EEC">
      <w:pPr>
        <w:pStyle w:val="List"/>
        <w:spacing w:after="0" w:line="240" w:lineRule="auto"/>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Operator ma obowiązek udostępnienia wszelkich dokumentów organom uprawnionym do kontroli projektu między innymi w zakresie poprawności realizacji umowy.</w:t>
      </w:r>
    </w:p>
    <w:p w:rsidR="004A4EEC" w:rsidRDefault="004A4EEC">
      <w:pPr>
        <w:autoSpaceDE w:val="0"/>
        <w:autoSpaceDN w:val="0"/>
        <w:adjustRightInd w:val="0"/>
        <w:spacing w:after="0" w:line="240" w:lineRule="auto"/>
        <w:ind w:left="180" w:hanging="180"/>
        <w:jc w:val="both"/>
        <w:rPr>
          <w:rFonts w:ascii="Times New Roman" w:hAnsi="Times New Roman" w:cs="Times New Roman"/>
          <w:sz w:val="24"/>
          <w:szCs w:val="24"/>
        </w:rPr>
      </w:pPr>
      <w:r>
        <w:rPr>
          <w:rFonts w:ascii="Times New Roman" w:hAnsi="Times New Roman" w:cs="Times New Roman"/>
          <w:b/>
          <w:bCs/>
          <w:sz w:val="24"/>
          <w:szCs w:val="24"/>
        </w:rPr>
        <w:t>32.</w:t>
      </w:r>
      <w:r>
        <w:rPr>
          <w:rFonts w:ascii="Times New Roman" w:hAnsi="Times New Roman" w:cs="Times New Roman"/>
          <w:sz w:val="24"/>
          <w:szCs w:val="24"/>
        </w:rPr>
        <w:t>Operator raz na kwartał będzie przedkładał Zamawiającemu statystykę wykorzystania obiektu.</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33.</w:t>
      </w:r>
      <w:r>
        <w:rPr>
          <w:rFonts w:ascii="Times New Roman" w:hAnsi="Times New Roman" w:cs="Times New Roman"/>
          <w:sz w:val="24"/>
          <w:szCs w:val="24"/>
          <w:lang w:eastAsia="pl-PL"/>
        </w:rPr>
        <w:t xml:space="preserve"> Operator za każdy miesiąc będzie przedkładał Zamawiającemu sprawozdanie z poniesionych kosztów operacyjnych wg załącznika nr 4 oraz sprawozdanie z przychodów wg załącznika nr 4a.</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34. </w:t>
      </w:r>
      <w:r>
        <w:rPr>
          <w:rFonts w:ascii="Times New Roman" w:hAnsi="Times New Roman" w:cs="Times New Roman"/>
          <w:sz w:val="24"/>
          <w:szCs w:val="24"/>
        </w:rPr>
        <w:t xml:space="preserve">Zamawiający ma prawo sam ponosić koszty energii elektrycznej i cieplnej , odliczając te koszty od kwoty wynagrodzenia. W przypadku takim będzie to  miało wpływ na kwotę wynagrodzenia należną Operatorowi. </w:t>
      </w:r>
    </w:p>
    <w:p w:rsidR="004A4EEC" w:rsidRDefault="004A4EEC">
      <w:pPr>
        <w:spacing w:after="0" w:line="240" w:lineRule="auto"/>
        <w:ind w:left="360" w:hanging="360"/>
        <w:rPr>
          <w:rFonts w:ascii="Times New Roman" w:hAnsi="Times New Roman" w:cs="Times New Roman"/>
          <w:b/>
          <w:bCs/>
          <w:sz w:val="24"/>
          <w:szCs w:val="24"/>
          <w:lang w:eastAsia="pl-PL"/>
        </w:rPr>
      </w:pPr>
      <w:r>
        <w:rPr>
          <w:rFonts w:ascii="Times New Roman" w:hAnsi="Times New Roman" w:cs="Times New Roman"/>
          <w:b/>
          <w:bCs/>
          <w:sz w:val="24"/>
          <w:szCs w:val="24"/>
        </w:rPr>
        <w:t xml:space="preserve">35. </w:t>
      </w:r>
      <w:r>
        <w:rPr>
          <w:rFonts w:ascii="Times New Roman" w:hAnsi="Times New Roman" w:cs="Times New Roman"/>
          <w:sz w:val="24"/>
          <w:szCs w:val="24"/>
        </w:rPr>
        <w:t>Operator pokrywa wszelkie koszty eksploatacji Centrum i niezbędnych  napraw(w tym energii elektrycznej, energii cieplnej, dezynfekcji itd.).</w:t>
      </w:r>
    </w:p>
    <w:p w:rsidR="004A4EEC" w:rsidRDefault="004A4EEC">
      <w:pPr>
        <w:autoSpaceDE w:val="0"/>
        <w:autoSpaceDN w:val="0"/>
        <w:adjustRightInd w:val="0"/>
        <w:spacing w:after="0" w:line="240" w:lineRule="auto"/>
        <w:ind w:left="360" w:hanging="360"/>
        <w:jc w:val="both"/>
        <w:rPr>
          <w:rFonts w:ascii="Times New Roman" w:hAnsi="Times New Roman" w:cs="Times New Roman"/>
          <w:b/>
          <w:bCs/>
          <w:sz w:val="24"/>
          <w:szCs w:val="24"/>
          <w:lang w:eastAsia="pl-PL"/>
        </w:rPr>
      </w:pPr>
      <w:r>
        <w:rPr>
          <w:rFonts w:ascii="Times New Roman" w:hAnsi="Times New Roman" w:cs="Times New Roman"/>
          <w:b/>
          <w:bCs/>
          <w:sz w:val="24"/>
          <w:szCs w:val="24"/>
          <w:lang w:eastAsia="pl-PL"/>
        </w:rPr>
        <w:t xml:space="preserve">36. </w:t>
      </w:r>
      <w:r>
        <w:rPr>
          <w:rFonts w:ascii="Times New Roman" w:hAnsi="Times New Roman" w:cs="Times New Roman"/>
          <w:sz w:val="24"/>
          <w:szCs w:val="24"/>
          <w:lang w:eastAsia="pl-PL"/>
        </w:rPr>
        <w:t>Zamawiający ma prawo dokonać cesji uprawnień gwarancyjnych, a Operator jest zobowiązany do przyjęcia uprawnień i obowiązków wynikających z tytułu gwarancji.</w:t>
      </w:r>
    </w:p>
    <w:p w:rsidR="004A4EEC" w:rsidRDefault="004A4EEC">
      <w:pPr>
        <w:autoSpaceDE w:val="0"/>
        <w:autoSpaceDN w:val="0"/>
        <w:adjustRightInd w:val="0"/>
        <w:spacing w:after="0" w:line="24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lang w:eastAsia="pl-PL"/>
        </w:rPr>
        <w:t xml:space="preserve">37. </w:t>
      </w:r>
      <w:r>
        <w:rPr>
          <w:rFonts w:ascii="Times New Roman" w:hAnsi="Times New Roman" w:cs="Times New Roman"/>
          <w:sz w:val="24"/>
          <w:szCs w:val="24"/>
          <w:lang w:eastAsia="pl-PL"/>
        </w:rPr>
        <w:t>Operatorowi przysługuje egzekwowanie napraw gwarancyjnych od  wykonawcy  Centrum lub wykonawstwo zastępcze w przypadku nieterminowego usuwania usterek gwarancyjnych na koszt wykonawcy inwestycji.</w:t>
      </w:r>
    </w:p>
    <w:p w:rsidR="004A4EEC" w:rsidRDefault="004A4EEC">
      <w:pPr>
        <w:autoSpaceDE w:val="0"/>
        <w:autoSpaceDN w:val="0"/>
        <w:adjustRightInd w:val="0"/>
        <w:spacing w:after="0" w:line="240" w:lineRule="auto"/>
        <w:ind w:left="360" w:hanging="360"/>
        <w:jc w:val="both"/>
        <w:rPr>
          <w:rFonts w:ascii="Times New Roman" w:hAnsi="Times New Roman" w:cs="Times New Roman"/>
          <w:sz w:val="24"/>
          <w:szCs w:val="24"/>
          <w:lang w:eastAsia="pl-PL"/>
        </w:rPr>
      </w:pPr>
      <w:r>
        <w:rPr>
          <w:rFonts w:ascii="Times New Roman" w:hAnsi="Times New Roman" w:cs="Times New Roman"/>
          <w:b/>
          <w:bCs/>
          <w:sz w:val="24"/>
          <w:szCs w:val="24"/>
          <w:lang w:eastAsia="pl-PL"/>
        </w:rPr>
        <w:t xml:space="preserve">38. </w:t>
      </w:r>
      <w:r>
        <w:rPr>
          <w:rFonts w:ascii="Times New Roman" w:hAnsi="Times New Roman" w:cs="Times New Roman"/>
          <w:sz w:val="24"/>
          <w:szCs w:val="24"/>
          <w:lang w:eastAsia="pl-PL"/>
        </w:rPr>
        <w:t>Zamawiający pomniejszy proporcjonalnie wynagrodzenie dla Operatora z tytułu przestojów obiektu w czasie, w którym Centrum powinno być czynne (poza użytkowaniem komercyjnym).</w:t>
      </w:r>
    </w:p>
    <w:p w:rsidR="004A4EEC" w:rsidRDefault="004A4EEC">
      <w:pPr>
        <w:autoSpaceDE w:val="0"/>
        <w:autoSpaceDN w:val="0"/>
        <w:adjustRightInd w:val="0"/>
        <w:spacing w:after="0" w:line="24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lang w:eastAsia="pl-PL"/>
        </w:rPr>
        <w:t>39.</w:t>
      </w:r>
      <w:r>
        <w:rPr>
          <w:rFonts w:ascii="Times New Roman" w:hAnsi="Times New Roman" w:cs="Times New Roman"/>
          <w:sz w:val="24"/>
          <w:szCs w:val="24"/>
          <w:lang w:eastAsia="pl-PL"/>
        </w:rPr>
        <w:t xml:space="preserve"> </w:t>
      </w:r>
      <w:r>
        <w:rPr>
          <w:rFonts w:ascii="Times New Roman" w:hAnsi="Times New Roman" w:cs="Times New Roman"/>
          <w:sz w:val="24"/>
          <w:szCs w:val="24"/>
          <w:lang w:eastAsia="ar-SA"/>
        </w:rPr>
        <w:t>Zamawiający wskazuje do obsługi, w jego imieniu, niniejszej umowy swoją jednostkę organizacyjną, jaką jest: Starostwo Powiatowe w Przasnyszu, ul. Św. St. Kostki 5, 06-300 Przasnysz.</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p>
    <w:p w:rsidR="004A4EEC" w:rsidRDefault="004A4EEC">
      <w:pPr>
        <w:pStyle w:val="BodyText"/>
        <w:jc w:val="center"/>
        <w:rPr>
          <w:rFonts w:ascii="Times New Roman" w:hAnsi="Times New Roman" w:cs="Times New Roman"/>
          <w:b/>
          <w:bCs/>
          <w:color w:val="auto"/>
        </w:rPr>
      </w:pPr>
      <w:r>
        <w:rPr>
          <w:rFonts w:ascii="Times New Roman" w:hAnsi="Times New Roman" w:cs="Times New Roman"/>
          <w:b/>
          <w:bCs/>
          <w:color w:val="auto"/>
        </w:rPr>
        <w:t>§ 3</w:t>
      </w:r>
    </w:p>
    <w:p w:rsidR="004A4EEC" w:rsidRDefault="004A4EEC">
      <w:pPr>
        <w:pStyle w:val="BodyText"/>
        <w:rPr>
          <w:rFonts w:ascii="Times New Roman" w:hAnsi="Times New Roman" w:cs="Times New Roman"/>
          <w:b/>
          <w:bCs/>
          <w:color w:val="auto"/>
        </w:rPr>
      </w:pPr>
      <w:r>
        <w:rPr>
          <w:rFonts w:ascii="Times New Roman" w:hAnsi="Times New Roman" w:cs="Times New Roman"/>
          <w:b/>
          <w:bCs/>
          <w:color w:val="auto"/>
        </w:rPr>
        <w:t>Oświadczenia i zapewnienia stron</w:t>
      </w:r>
    </w:p>
    <w:p w:rsidR="004A4EEC" w:rsidRDefault="004A4EEC">
      <w:pPr>
        <w:pStyle w:val="Lis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Oświadczenia i zapewnienia Zamawiającego</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Zamawiający oświadcza, że Operator został wybrany w trybie przetargu nieograniczonego na podstawie przepisów ustawy PZP.</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Zamawiający posiada wszelkie wymagane uprawnienia, upoważnienia i zgody do podpisania i wykonania niniejszej umowy oraz wszystkich innych dokumentów lub umów, które mają zostać zawarte przez Zamawiającego na podstawie niniejszej umowy.</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Zamawiający oświadcza, że Umowa została w sposób należyty i ważny zawarta i podpisana przez Zamawiającego oraz stanowi ważne i wiążące zobowiązanie Zamawiającego, wykonalne w stosunku do niego.</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Zamawiający oświadcza, że Centrum jest wolne od roszczeń i zobowiązań osób trzecich, które mogłyby uniemożliwiać wykonywanie przez Operatora obowiązków określonych niniejszą Umową.</w:t>
      </w:r>
    </w:p>
    <w:p w:rsidR="004A4EEC" w:rsidRDefault="004A4EEC">
      <w:pPr>
        <w:pStyle w:val="List"/>
        <w:rPr>
          <w:rFonts w:ascii="Times New Roman" w:hAnsi="Times New Roman" w:cs="Times New Roman"/>
          <w:b/>
          <w:bCs/>
          <w:sz w:val="24"/>
          <w:szCs w:val="24"/>
        </w:rPr>
      </w:pPr>
      <w:r>
        <w:rPr>
          <w:rFonts w:ascii="Times New Roman" w:hAnsi="Times New Roman" w:cs="Times New Roman"/>
          <w:sz w:val="24"/>
          <w:szCs w:val="24"/>
        </w:rPr>
        <w:t>2.</w:t>
      </w:r>
      <w:r>
        <w:rPr>
          <w:rFonts w:ascii="Times New Roman" w:hAnsi="Times New Roman" w:cs="Times New Roman"/>
          <w:sz w:val="24"/>
          <w:szCs w:val="24"/>
        </w:rPr>
        <w:tab/>
        <w:t>Oświadczenia i zapewnienia Operatora</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Operator oświadcza, że prowadzi swoją działalność zgodnie z obowiązującymi przepisami Prawa, w szczególności posiada wszelkie zezwolenia, koncesje, licencje i pozwolenia niezbędne do wykonania przedmiotu niniejszej Umowy.</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Operator posiada wszelkie wymagane prawem upoważnienia i zgody do podpisania        i wykonywania niniejszej Umowy oraz wszystkich innych dokumentów lub umów, które mają zostać zawarte przez Operatora na podstawie i w związku z niniejszą umową.</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Operator oświadcza, że przeprowadził własne analizy dokumentów dotyczących Specyfikacji i na ich podstawie posiada wystarczające informacje na temat Przedsięwzięcia do przeprowadzenia oceny zasadności zawarcia niniejszej Umowy.</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Operator oświadcza, że zapewni zgodność działań, podejmowanych w celu wykonania Umowy, z prawem, oraz uznanymi międzynarodowymi standardami zarządzania obiektami rekreacyjno-sportowymi, w tym w szczególności wymogami i wytycznymi organizacji sportowych z przepisami dotyczącymi bezpieczeństwa oraz regulującymi zasady organizacji imprez masowych, z uwzględnieniem konieczności zapewnienia zdrowia i bezpieczeństwa personelu pracowniczego Centrum, Klientów korzystających z Centrum lub osób zamieszkujących w bezpośrednim sąsiedztwie Centrum, w tym także będzie dążyć do ograniczenia uciążliwości związanej z funkcjonowaniem Centrum dla osób zamieszkujących w jego sąsiedztwie.</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Operator podczas wykonywania Umowy zobowiązany jest do kierowania personelem pracowniczym posiadającym należyte kwalifikacje wymagane prawem oraz zgodne z ofertą.</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Operator oświadcza, że wedle jego wiedzy, nie wydano żadnego nakazu, nie złożono żadnego wniosku, nie podjęto żadnej uchwały ani nie zwołano żadnego zgromadzenia w celu likwidacji Operatora, w szczególności nie powołano syndyka, likwidatora, powiernika ani innej osoby działającej w podobnym charakterze w odniesieniu do całości bądź jakiejkolwiek części majątku Operatora oraz wedle wiedzy Operatora nie są podejmowane żadne kroki w celu powołania takiej osoby. Operator nie jest niewypłacalny ani niezdolny do wykonywania swych zobowiązań w terminie ich wymagalności i nie zachodzi ryzyko jego niewypłacalności.</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Operator jest zobowiązany działać w sposób efektywny,  celowy i oszczędny  z zachowaniem zasady optymalnego doboru metod i środków służących osiągnięciu założonych celów.</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W zakresie organizacji imprez sportowych, Operator zobowiązuje się do działania zgodnie z Ustawą z dnia 18.01.1996r. o kulturze fizycznej (tekst jednolity Dz. U. z 2007r. nr 226 poz. 1675 z późn. zm.)</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Operator jest zobowiązany do zapewnienia ochrony osób i mienia podczas organizacji Imprez, z uwzględnieniem Ustawy z dnia 22.08.1997r. o ochronie osób i mienia (tekst jednolity Dz. U. z 2005r. nr 145 poz. 1221 z późn. zm.)</w:t>
      </w:r>
    </w:p>
    <w:p w:rsidR="004A4EEC" w:rsidRDefault="004A4EEC">
      <w:pPr>
        <w:pStyle w:val="List2"/>
        <w:ind w:left="540" w:hanging="25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Operator jest zobowiązany przy wykonywaniu swoich obowiązków przestrzegać przepisów Ustawy z dnia 26.10.1982 o wychowaniu w trzeźwości i przeciwdziałaniu alkoholizmowi (tekst jednolity Dz. U. z 2012r.  poz. 1356 z późn. zm)</w:t>
      </w:r>
    </w:p>
    <w:p w:rsidR="004A4EEC" w:rsidRDefault="004A4EEC">
      <w:pPr>
        <w:pStyle w:val="List2"/>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Operator jest zobowiązany do utrzymywania Centrum w prawidłowym stanie technicznym i estetycznym oraz przeciwdziałania awariom lub pogorszeniu stanu Centrum. Realizacja powyższego obowiązku przez Operatora polega w szczególności na dokonywaniu wszelkich niezbędnych napraw i remontów, a także bieżącej konserwacji Centrum.</w:t>
      </w:r>
    </w:p>
    <w:p w:rsidR="004A4EEC" w:rsidRDefault="004A4EEC">
      <w:pPr>
        <w:pStyle w:val="BodyText"/>
        <w:jc w:val="center"/>
        <w:rPr>
          <w:rFonts w:ascii="Times New Roman" w:hAnsi="Times New Roman" w:cs="Times New Roman"/>
          <w:b/>
          <w:bCs/>
          <w:color w:val="auto"/>
        </w:rPr>
      </w:pPr>
      <w:r>
        <w:rPr>
          <w:rFonts w:ascii="Times New Roman" w:hAnsi="Times New Roman" w:cs="Times New Roman"/>
          <w:b/>
          <w:bCs/>
          <w:color w:val="auto"/>
        </w:rPr>
        <w:t>§ 4</w:t>
      </w:r>
    </w:p>
    <w:p w:rsidR="004A4EEC" w:rsidRDefault="004A4EEC">
      <w:pPr>
        <w:pStyle w:val="BodyText"/>
        <w:rPr>
          <w:rFonts w:ascii="Times New Roman" w:hAnsi="Times New Roman" w:cs="Times New Roman"/>
          <w:b/>
          <w:bCs/>
          <w:color w:val="auto"/>
        </w:rPr>
      </w:pPr>
      <w:r>
        <w:rPr>
          <w:rFonts w:ascii="Times New Roman" w:hAnsi="Times New Roman" w:cs="Times New Roman"/>
          <w:b/>
          <w:bCs/>
          <w:color w:val="auto"/>
        </w:rPr>
        <w:t>Wynagrodzenie i inne świadczenia na rzecz Operatora</w:t>
      </w:r>
    </w:p>
    <w:p w:rsidR="004A4EEC" w:rsidRDefault="004A4EEC">
      <w:pPr>
        <w:pStyle w:val="BodyText"/>
        <w:rPr>
          <w:rFonts w:ascii="Times New Roman" w:hAnsi="Times New Roman" w:cs="Times New Roman"/>
          <w:b/>
          <w:bCs/>
          <w:color w:val="auto"/>
        </w:rPr>
      </w:pPr>
    </w:p>
    <w:p w:rsidR="004A4EEC" w:rsidRDefault="004A4EEC">
      <w:pPr>
        <w:pStyle w:val="BodyText"/>
        <w:rPr>
          <w:rFonts w:ascii="Times New Roman" w:hAnsi="Times New Roman" w:cs="Times New Roman"/>
          <w:color w:val="auto"/>
        </w:rPr>
      </w:pPr>
      <w:r>
        <w:rPr>
          <w:rFonts w:ascii="Times New Roman" w:hAnsi="Times New Roman" w:cs="Times New Roman"/>
          <w:color w:val="auto"/>
        </w:rPr>
        <w:t>1. Kwota wynagrodzenia za cały okres obowiązywania umowy wynosi :</w:t>
      </w:r>
    </w:p>
    <w:p w:rsidR="004A4EEC" w:rsidRDefault="004A4EEC">
      <w:pPr>
        <w:pStyle w:val="BodyText"/>
        <w:ind w:left="180"/>
        <w:rPr>
          <w:rFonts w:ascii="Times New Roman" w:hAnsi="Times New Roman" w:cs="Times New Roman"/>
          <w:color w:val="auto"/>
        </w:rPr>
      </w:pPr>
      <w:r>
        <w:rPr>
          <w:rFonts w:ascii="Times New Roman" w:hAnsi="Times New Roman" w:cs="Times New Roman"/>
          <w:color w:val="auto"/>
        </w:rPr>
        <w:t>………………………………….PLN  netto + podatek VAT w wysokości …………………..tj. brutto………………………………………………………….</w:t>
      </w:r>
    </w:p>
    <w:p w:rsidR="004A4EEC" w:rsidRDefault="004A4EEC">
      <w:pPr>
        <w:pStyle w:val="BodyText"/>
        <w:ind w:left="180"/>
        <w:rPr>
          <w:rFonts w:ascii="Times New Roman" w:hAnsi="Times New Roman" w:cs="Times New Roman"/>
          <w:color w:val="auto"/>
        </w:rPr>
      </w:pPr>
      <w:r>
        <w:rPr>
          <w:rFonts w:ascii="Times New Roman" w:hAnsi="Times New Roman" w:cs="Times New Roman"/>
          <w:color w:val="auto"/>
        </w:rPr>
        <w:t>(słownie:…………………..………………………………………………………………...)</w:t>
      </w:r>
    </w:p>
    <w:p w:rsidR="004A4EEC" w:rsidRDefault="004A4EEC">
      <w:pPr>
        <w:pStyle w:val="BodyText"/>
        <w:ind w:left="180"/>
        <w:rPr>
          <w:rFonts w:ascii="Times New Roman" w:hAnsi="Times New Roman" w:cs="Times New Roman"/>
          <w:color w:val="auto"/>
        </w:rPr>
      </w:pPr>
      <w:r>
        <w:rPr>
          <w:rFonts w:ascii="Times New Roman" w:hAnsi="Times New Roman" w:cs="Times New Roman"/>
          <w:color w:val="auto"/>
        </w:rPr>
        <w:t>Operator za świadczenie Usług Zarządzania będzie otrzymywał od Zamawiającego wynagrodzenie w okresach miesięcznych przy czym wynagrodzenie to ma charakter zryczałtowany.</w:t>
      </w:r>
    </w:p>
    <w:p w:rsidR="004A4EEC" w:rsidRDefault="004A4EEC">
      <w:pPr>
        <w:pStyle w:val="BodyText"/>
        <w:rPr>
          <w:rFonts w:ascii="Times New Roman" w:hAnsi="Times New Roman" w:cs="Times New Roman"/>
          <w:b/>
          <w:bCs/>
          <w:color w:val="auto"/>
        </w:rPr>
      </w:pPr>
    </w:p>
    <w:p w:rsidR="004A4EEC" w:rsidRDefault="004A4EEC">
      <w:pPr>
        <w:pStyle w:val="BodyText"/>
        <w:ind w:left="180" w:hanging="180"/>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b/>
          <w:bCs/>
          <w:color w:val="auto"/>
        </w:rPr>
        <w:t xml:space="preserve">Zamawiający </w:t>
      </w:r>
      <w:r>
        <w:rPr>
          <w:rFonts w:ascii="Times New Roman" w:hAnsi="Times New Roman" w:cs="Times New Roman"/>
          <w:color w:val="auto"/>
        </w:rPr>
        <w:t xml:space="preserve">nie jest zobowiązany do zwrotu i/lub pokrywania żadnych roszczeń związanych z wykonywaniem przez Operatora usług objętych przedmiotem umowy, w tym do pokrywania jakichkolwiek kosztów poniesionych przez </w:t>
      </w:r>
      <w:r>
        <w:rPr>
          <w:rFonts w:ascii="Times New Roman" w:hAnsi="Times New Roman" w:cs="Times New Roman"/>
          <w:b/>
          <w:bCs/>
          <w:color w:val="auto"/>
        </w:rPr>
        <w:t xml:space="preserve">Operatora </w:t>
      </w:r>
      <w:r>
        <w:rPr>
          <w:rFonts w:ascii="Times New Roman" w:hAnsi="Times New Roman" w:cs="Times New Roman"/>
          <w:color w:val="auto"/>
        </w:rPr>
        <w:t>w związku z wykonywaniem tych usług oprócz uiszczania wynagrodzenia za Zarządzanie.</w:t>
      </w:r>
    </w:p>
    <w:p w:rsidR="004A4EEC" w:rsidRDefault="004A4EEC">
      <w:pPr>
        <w:pStyle w:val="BodyText"/>
        <w:rPr>
          <w:rFonts w:ascii="Times New Roman" w:hAnsi="Times New Roman" w:cs="Times New Roman"/>
          <w:color w:val="auto"/>
        </w:rPr>
      </w:pPr>
      <w:r>
        <w:rPr>
          <w:rFonts w:ascii="Times New Roman" w:hAnsi="Times New Roman" w:cs="Times New Roman"/>
          <w:color w:val="auto"/>
        </w:rPr>
        <w:t>3.Zasady płatności</w:t>
      </w:r>
    </w:p>
    <w:p w:rsidR="004A4EEC" w:rsidRDefault="004A4EEC">
      <w:pPr>
        <w:pStyle w:val="BodyText"/>
        <w:ind w:left="180"/>
        <w:rPr>
          <w:rFonts w:ascii="Times New Roman" w:hAnsi="Times New Roman" w:cs="Times New Roman"/>
          <w:color w:val="auto"/>
        </w:rPr>
      </w:pPr>
      <w:r>
        <w:rPr>
          <w:rFonts w:ascii="Times New Roman" w:hAnsi="Times New Roman" w:cs="Times New Roman"/>
          <w:color w:val="auto"/>
        </w:rPr>
        <w:t>Z zastrzeżeniem innych postanowień niniejszej Umowy, wynagrodzenie za Zarządzanie będzie płatne na następujących zasadach:</w:t>
      </w:r>
    </w:p>
    <w:p w:rsidR="004A4EEC" w:rsidRDefault="004A4EEC">
      <w:pPr>
        <w:pStyle w:val="List2"/>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Wynagrodzenie za Zarządzanie, o którym mowa w ust. 1 będzie płatne </w:t>
      </w:r>
      <w:r>
        <w:rPr>
          <w:rFonts w:ascii="Times New Roman" w:hAnsi="Times New Roman" w:cs="Times New Roman"/>
          <w:i/>
          <w:iCs/>
          <w:sz w:val="24"/>
          <w:szCs w:val="24"/>
        </w:rPr>
        <w:t xml:space="preserve">w </w:t>
      </w:r>
      <w:r>
        <w:rPr>
          <w:rFonts w:ascii="Times New Roman" w:hAnsi="Times New Roman" w:cs="Times New Roman"/>
          <w:sz w:val="24"/>
          <w:szCs w:val="24"/>
        </w:rPr>
        <w:t xml:space="preserve"> miesięcznych ratach w wysokości proporcjonalnej do wynagrodzenia za cały okres obowiązywania umowy z uwzględnieniem przesłanek określonych w § 1 ust.3 , na podstawie faktur VAT, wystawionych przez Operatora, po zakończeniu każdego pełnego miesiąca świadczenia Usług Zarządzania. W przypadku świadczenia Usług Zarządzania przez niepełny miesiąc, wystawiona faktura VAT będzie obejmować kwotę należną proporcjonalnie do ilości dni  zarządzania.</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2)Fakturę VAT należy wystawiać na: Powiat Przasnyski ul. Św. St. Kostki 5 , 06-300 Przasnysz.</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Powiat Przasnyski  jest podatnikiem podatku VAT,  NIP: 761-15-27-332. REGON 550 668 812</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Zapłata należności wynikającej z faktury, o której mowa powyżej, nastąpi przelewem na rachunek bankowy wskazany przez Operatora w terminie do 30 dni od daty doręczenia Zamawiającemu oryginału prawidłowo wystawionej faktury VAT. Okres płatności rozpoczyna swój bieg od dnia otrzymania prawidłowo wystawionej faktury.</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5) Z wynagrodzenia należnego Operatorowi Zamawiający ma prawo potrącić należne od Operatora kwoty, w tym kwoty kar umownych nałożonych na operatora zgodnie z umową</w:t>
      </w:r>
    </w:p>
    <w:p w:rsidR="004A4EEC" w:rsidRDefault="004A4EEC">
      <w:pPr>
        <w:pStyle w:val="List"/>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6) Suma miesięcznego wynagrodzenia za cały okres   obowiązywania umowy nie może być wyższa od kwoty wynagrodzenia określonego w ust. 1. W przypadku wcześniejszego zakończenia obowiązywania umowy niż okres na jaki została ona zawarta Operatorowi przysługuje wynagrodzenie proporcjonalne do czasu trwania umowy i wynagrodzenia o którym mowa w ust.1. </w:t>
      </w:r>
    </w:p>
    <w:p w:rsidR="004A4EEC" w:rsidRDefault="004A4EEC">
      <w:pPr>
        <w:pStyle w:val="List"/>
        <w:spacing w:after="0" w:line="240" w:lineRule="auto"/>
        <w:ind w:left="284"/>
        <w:rPr>
          <w:rFonts w:ascii="Times New Roman" w:hAnsi="Times New Roman" w:cs="Times New Roman"/>
          <w:sz w:val="24"/>
          <w:szCs w:val="24"/>
        </w:rPr>
      </w:pPr>
      <w:r>
        <w:rPr>
          <w:rFonts w:ascii="Times New Roman" w:hAnsi="Times New Roman" w:cs="Times New Roman"/>
          <w:sz w:val="24"/>
          <w:szCs w:val="24"/>
        </w:rPr>
        <w:t>7) Zamawiający może wstrzymać się z zapłatą miesięcznej raty (rat) bez prawa Operatora do naliczania odsetek za opóźnienie oraz wypowiedzenie umowy, w sytuacji niewykonania przez Operatora umowy, naruszenia przez Operatora umowy poprzez uniemożliwianie Zamawiającemu lub podmiotowi upoważnionemu przez Zamawiającego przeprowadzenia kontroli prawidłowości wykonywania umowy, jak również w wypadku niedostarczenia</w:t>
      </w:r>
    </w:p>
    <w:p w:rsidR="004A4EEC" w:rsidRDefault="004A4EEC">
      <w:pPr>
        <w:pStyle w:val="List"/>
        <w:spacing w:after="0" w:line="240" w:lineRule="auto"/>
        <w:ind w:left="284" w:firstLine="1"/>
        <w:rPr>
          <w:rFonts w:ascii="Times New Roman" w:hAnsi="Times New Roman" w:cs="Times New Roman"/>
          <w:sz w:val="24"/>
          <w:szCs w:val="24"/>
        </w:rPr>
      </w:pPr>
      <w:r>
        <w:rPr>
          <w:rFonts w:ascii="Times New Roman" w:hAnsi="Times New Roman" w:cs="Times New Roman"/>
          <w:sz w:val="24"/>
          <w:szCs w:val="24"/>
        </w:rPr>
        <w:t>Zamawiającemu żądanej przez niego dokumentacji dotyczącej wykonywania umowy przez Operatora.</w:t>
      </w:r>
    </w:p>
    <w:p w:rsidR="004A4EEC" w:rsidRDefault="004A4EEC">
      <w:pPr>
        <w:pStyle w:val="BodyText"/>
        <w:jc w:val="center"/>
        <w:rPr>
          <w:rFonts w:ascii="Times New Roman" w:hAnsi="Times New Roman" w:cs="Times New Roman"/>
          <w:b/>
          <w:bCs/>
          <w:color w:val="auto"/>
        </w:rPr>
      </w:pPr>
      <w:r>
        <w:rPr>
          <w:rFonts w:ascii="Times New Roman" w:hAnsi="Times New Roman" w:cs="Times New Roman"/>
          <w:b/>
          <w:bCs/>
          <w:color w:val="auto"/>
        </w:rPr>
        <w:t>§5</w:t>
      </w:r>
    </w:p>
    <w:p w:rsidR="004A4EEC" w:rsidRDefault="004A4EEC">
      <w:pPr>
        <w:pStyle w:val="BodyText"/>
        <w:rPr>
          <w:rFonts w:ascii="Times New Roman" w:hAnsi="Times New Roman" w:cs="Times New Roman"/>
          <w:b/>
          <w:bCs/>
          <w:color w:val="auto"/>
        </w:rPr>
      </w:pPr>
      <w:r>
        <w:rPr>
          <w:rFonts w:ascii="Times New Roman" w:hAnsi="Times New Roman" w:cs="Times New Roman"/>
          <w:b/>
          <w:bCs/>
          <w:color w:val="auto"/>
        </w:rPr>
        <w:t>Okres obowiązywania umowy</w:t>
      </w:r>
    </w:p>
    <w:p w:rsidR="004A4EEC" w:rsidRDefault="004A4EEC">
      <w:pPr>
        <w:pStyle w:val="List"/>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Okres trwania Umowy</w:t>
      </w:r>
    </w:p>
    <w:p w:rsidR="004A4EEC" w:rsidRDefault="004A4EEC">
      <w:pPr>
        <w:pStyle w:val="List2"/>
        <w:spacing w:after="0" w:line="240" w:lineRule="auto"/>
        <w:ind w:left="540" w:hanging="25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Umowa została zawarta na okres 24 miesięcy, czas trwania umowy i obowiązywania jej postanowień zostanie rozpoczęty w dniu oddania obiektu do użytkowania na mocy decyzji na pozwolenie na użytkowanie obiektu.</w:t>
      </w:r>
    </w:p>
    <w:p w:rsidR="004A4EEC" w:rsidRDefault="004A4EEC">
      <w:pPr>
        <w:pStyle w:val="List2"/>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Umowa może  przestać obowiązywać  przed upływem okresu, o którym mowa w punkcie poprzedzającym w następujących przypadkach:</w:t>
      </w:r>
    </w:p>
    <w:p w:rsidR="004A4EEC" w:rsidRDefault="004A4EEC">
      <w:pPr>
        <w:pStyle w:val="List3"/>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 razie zaistnienia istotnej zmiany okoliczności powodującej, że wykonanie umowy nie leży w interesie publicznym, czego nie można było przewidzieć w dniu podpisania niniejszej umowy. Zamawiający może odstąpić od umowy w terminie 30 dni od powzięcia wiadomości o tych okolicznościach. W przypadku odstąpienia od umowy przez Zamawiającego, Operator może żądać wyłącznie należnej mu zapłaty z tytułu wykonania części umowy;</w:t>
      </w:r>
    </w:p>
    <w:p w:rsidR="004A4EEC" w:rsidRDefault="004A4EEC">
      <w:pPr>
        <w:pStyle w:val="List2"/>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b) wypowiedzenia lub rozwiązania umowy ze skutkiem natychmiastowym na zasadach określonych w § 5 ust. 2</w:t>
      </w:r>
    </w:p>
    <w:p w:rsidR="004A4EEC" w:rsidRDefault="004A4EEC">
      <w:pPr>
        <w:pStyle w:val="List"/>
        <w:spacing w:after="0" w:line="240" w:lineRule="auto"/>
        <w:ind w:left="284" w:hanging="284"/>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Rozwiązanie umowy</w:t>
      </w:r>
    </w:p>
    <w:p w:rsidR="004A4EEC" w:rsidRDefault="004A4EEC">
      <w:pPr>
        <w:pStyle w:val="List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Zamawiający może wypowiedzieć niniejszą Umowę z zachowaniem trzymiesięcznego okresu wypowiedzenia w przypadku gdy Operator naruszy obowiązki, o których mowa w umowie, i nie usunie takiego naruszenia w terminie 21 dni od otrzymania odpowiedniego wezwania od Zamawiającego.</w:t>
      </w:r>
    </w:p>
    <w:p w:rsidR="004A4EEC" w:rsidRDefault="004A4EEC">
      <w:pPr>
        <w:pStyle w:val="List2"/>
        <w:spacing w:after="0" w:line="240" w:lineRule="auto"/>
        <w:ind w:hanging="28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Zamawiający może rozwiązać umowę ze skutkiem natychmiastowym w przypadku:</w:t>
      </w:r>
    </w:p>
    <w:p w:rsidR="004A4EEC" w:rsidRDefault="004A4EEC">
      <w:pPr>
        <w:pStyle w:val="List3"/>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niewykonania przez Operatora obowiązków, o których mowa w § 3 ust. 2, § 7, § 8 umowy i nie przystąpienie do ich wykonywania przez Operatora  w terminie wyznaczonym przez Zamawiającego.</w:t>
      </w:r>
    </w:p>
    <w:p w:rsidR="004A4EEC" w:rsidRDefault="004A4EEC">
      <w:pPr>
        <w:pStyle w:val="List3"/>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prowadzenia przeciwko Operatorowi administracyjnego lub cywilnego postępowania egzekucyjnego;</w:t>
      </w:r>
    </w:p>
    <w:p w:rsidR="004A4EEC" w:rsidRDefault="004A4EEC">
      <w:pPr>
        <w:pStyle w:val="List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wydania jakiegokolwiek tytułu nakazu zajęcia majątku Operatora;</w:t>
      </w:r>
    </w:p>
    <w:p w:rsidR="004A4EEC" w:rsidRDefault="004A4EEC">
      <w:pPr>
        <w:pStyle w:val="List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przerwania przez Operatora bez uzasadnionych przyczyn realizacji przedmiotu umowy;</w:t>
      </w:r>
    </w:p>
    <w:p w:rsidR="004A4EEC" w:rsidRDefault="004A4EEC">
      <w:pPr>
        <w:pStyle w:val="List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przekazania przez Operatora bez pisemnej zgody Zamawiającego przedmiotu umowy innemu podmiotowi;</w:t>
      </w:r>
    </w:p>
    <w:p w:rsidR="004A4EEC" w:rsidRDefault="004A4EEC">
      <w:pPr>
        <w:pStyle w:val="List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naruszenia przez Operatora § 15 ust. 2 umowy.</w:t>
      </w:r>
    </w:p>
    <w:p w:rsidR="004A4EEC" w:rsidRDefault="004A4EEC">
      <w:pPr>
        <w:pStyle w:val="List3"/>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Operator może wypowiedzieć niniejszą Umowę z zachowaniem trzymiesięcznego terminu wypowiedzenia w przypadku nieuiszczenia przez Zamawiającego wynagrodzenia z zastrzeżeniem § 4 ust. 2 pkt 7 umowy.</w:t>
      </w:r>
    </w:p>
    <w:p w:rsidR="004A4EEC" w:rsidRDefault="004A4EEC">
      <w:pPr>
        <w:pStyle w:val="List3"/>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Zamawiający ponadto może rozwiązać niniejszą Umowę ze skutkiem natychmiastowym, nie wcześniej jednak niż po bezskutecznym upływie terminu 21 dni od dnia, w którym Zamawiający doręczył Operatorowi pisemne wezwanie do zaprzestania naruszeń Umowy, jeżeli Operator , naruszając swoje zobowiązania wynikające z niniejszej Umowy,  nie dokłada uzasadnionych i wymaganych okolicznościami  starań zarządza Centrum niezgodnie z jakością zarządzania obiektem stosowaną na obiektach podobnych do Centrum;</w:t>
      </w:r>
    </w:p>
    <w:p w:rsidR="004A4EEC" w:rsidRDefault="004A4EEC">
      <w:pPr>
        <w:pStyle w:val="List3"/>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Operator może wypowiedzieć niniejszą Umowę z zachowaniem trzymiesięcznego okresu wypowiedzenia w przypadku nieuiszczenia przez Zamawiającego wynagrodzenia Operatora za 3 (trzy) kolejno wystawione przez Operatora faktury VAT lub w inny sposób naruszenia przez Zamawiającego warunków niniejszej Umowy i nie naprawienia takiego naruszenia w terminie 21 dni od dnia otrzymania przez Zamawiającego odpowiedniego zawiadomienia.</w:t>
      </w:r>
    </w:p>
    <w:p w:rsidR="004A4EEC" w:rsidRDefault="004A4EEC">
      <w:pPr>
        <w:pStyle w:val="List3"/>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6) Skutkiem wypowiedzenia umowy jest jej rozwiązanie z upływem okresu wypowiedzenia.</w:t>
      </w:r>
    </w:p>
    <w:p w:rsidR="004A4EEC" w:rsidRDefault="004A4EEC">
      <w:pPr>
        <w:pStyle w:val="List"/>
        <w:spacing w:after="0" w:line="240" w:lineRule="auto"/>
        <w:ind w:hanging="284"/>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ab/>
        <w:t>Skutki zakończenia trwania umowy</w:t>
      </w:r>
    </w:p>
    <w:p w:rsidR="004A4EEC" w:rsidRDefault="004A4EEC">
      <w:pPr>
        <w:pStyle w:val="List2"/>
        <w:spacing w:after="0" w:line="240" w:lineRule="auto"/>
        <w:ind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 wypadku rozwiązania umowy Operator jest zobowiązany podjąć wszelkie czynności niezbędne dla przekazania Zamawiającemu Centrum z zachowaniem pełnej ciągłości funkcjonowania Centrum;</w:t>
      </w:r>
    </w:p>
    <w:p w:rsidR="004A4EEC" w:rsidRDefault="004A4EEC">
      <w:pPr>
        <w:pStyle w:val="List2"/>
        <w:spacing w:after="0" w:line="240" w:lineRule="auto"/>
        <w:ind w:hanging="28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Najpóźniej w dniu zakończenia obowiązywania umowy, niezależnie od przyczyny:</w:t>
      </w:r>
    </w:p>
    <w:p w:rsidR="004A4EEC" w:rsidRDefault="004A4EEC">
      <w:pPr>
        <w:pStyle w:val="List3"/>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Operator niezwłocznie zaprzestanie wykonywania wszystkich usług wynikających z niniejszej umowy;</w:t>
      </w:r>
    </w:p>
    <w:p w:rsidR="004A4EEC" w:rsidRDefault="004A4EEC">
      <w:pPr>
        <w:pStyle w:val="List3"/>
        <w:spacing w:after="0" w:line="240" w:lineRule="auto"/>
        <w:ind w:hanging="284"/>
        <w:jc w:val="both"/>
        <w:rPr>
          <w:rFonts w:ascii="Times New Roman" w:hAnsi="Times New Roman" w:cs="Times New Roman"/>
        </w:rPr>
      </w:pPr>
      <w:r>
        <w:rPr>
          <w:rFonts w:ascii="Times New Roman" w:hAnsi="Times New Roman" w:cs="Times New Roman"/>
          <w:sz w:val="24"/>
          <w:szCs w:val="24"/>
        </w:rPr>
        <w:t>b)</w:t>
      </w:r>
      <w:r>
        <w:rPr>
          <w:rFonts w:ascii="Times New Roman" w:hAnsi="Times New Roman" w:cs="Times New Roman"/>
          <w:sz w:val="24"/>
          <w:szCs w:val="24"/>
        </w:rPr>
        <w:tab/>
        <w:t xml:space="preserve">Operator przekaże Zamawiającemu wszystkie dane, pliki elektroniczne, dokumenty, procedury, raporty, dane szacunkowe, streszczenia, i inne tego typu informacje i materiały w odniesieniu do Centrum, jakie zostały zgromadzone przez Operatora w ramach wykonywania </w:t>
      </w:r>
      <w:r>
        <w:rPr>
          <w:rFonts w:ascii="Times New Roman" w:hAnsi="Times New Roman" w:cs="Times New Roman"/>
        </w:rPr>
        <w:t>zobowiązań wynikających z niniejszej Umowy, niezależnie od tego czy dane dokumenty są ukończone czy też są dopiero w trakcie przygotowywania;</w:t>
      </w:r>
    </w:p>
    <w:p w:rsidR="004A4EEC" w:rsidRDefault="004A4EEC">
      <w:pPr>
        <w:pStyle w:val="List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Podpisany zostanie przez obie Strony protokół zdawczo- odbiorczy z zastrzeżeniem, że podpisanie protokołu zdawczo- odbiorczego nie zostanie w sposób nieuzasadniony odmawiane lub opóźniane;</w:t>
      </w:r>
    </w:p>
    <w:p w:rsidR="004A4EEC" w:rsidRDefault="004A4EEC">
      <w:pPr>
        <w:pStyle w:val="List2"/>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Operator przekaże Zamawiającemu lub podmiotowi przez niego wskazanemu na podstawie protokołu zdawczo-odbiorczego Centrum, całą dokumentację dotyczącą Centrum oraz wszystkie ruchomości, urządzenia i instalacje, o których mowa w umowie. Protokół zdawczo-odbiorczy będzie obejmował w szczególności informacje o:</w:t>
      </w:r>
    </w:p>
    <w:p w:rsidR="004A4EEC" w:rsidRDefault="004A4EEC">
      <w:pPr>
        <w:pStyle w:val="List"/>
        <w:spacing w:after="0" w:line="240" w:lineRule="auto"/>
        <w:ind w:hanging="284"/>
        <w:rPr>
          <w:rFonts w:ascii="Times New Roman" w:hAnsi="Times New Roman" w:cs="Times New Roman"/>
          <w:sz w:val="24"/>
          <w:szCs w:val="24"/>
        </w:rPr>
      </w:pPr>
      <w:r>
        <w:rPr>
          <w:rFonts w:ascii="Times New Roman" w:hAnsi="Times New Roman" w:cs="Times New Roman"/>
          <w:sz w:val="24"/>
          <w:szCs w:val="24"/>
        </w:rPr>
        <w:t>- stanie technicznym Centrum;</w:t>
      </w:r>
    </w:p>
    <w:p w:rsidR="004A4EEC" w:rsidRDefault="004A4EEC">
      <w:pPr>
        <w:pStyle w:val="List"/>
        <w:spacing w:after="0" w:line="240" w:lineRule="auto"/>
        <w:ind w:hanging="284"/>
        <w:rPr>
          <w:rFonts w:ascii="Times New Roman" w:hAnsi="Times New Roman" w:cs="Times New Roman"/>
          <w:sz w:val="24"/>
          <w:szCs w:val="24"/>
        </w:rPr>
      </w:pPr>
      <w:r>
        <w:rPr>
          <w:rFonts w:ascii="Times New Roman" w:hAnsi="Times New Roman" w:cs="Times New Roman"/>
          <w:sz w:val="24"/>
          <w:szCs w:val="24"/>
        </w:rPr>
        <w:t>- stanie zobowiązań Centrum;</w:t>
      </w:r>
    </w:p>
    <w:p w:rsidR="004A4EEC" w:rsidRDefault="004A4EEC">
      <w:pPr>
        <w:pStyle w:val="List"/>
        <w:spacing w:after="0" w:line="240" w:lineRule="auto"/>
        <w:ind w:hanging="284"/>
        <w:rPr>
          <w:rFonts w:ascii="Times New Roman" w:hAnsi="Times New Roman" w:cs="Times New Roman"/>
          <w:b/>
          <w:bCs/>
          <w:sz w:val="24"/>
          <w:szCs w:val="24"/>
        </w:rPr>
      </w:pPr>
      <w:r>
        <w:rPr>
          <w:rFonts w:ascii="Times New Roman" w:hAnsi="Times New Roman" w:cs="Times New Roman"/>
          <w:sz w:val="24"/>
          <w:szCs w:val="24"/>
        </w:rPr>
        <w:t>- rozliczeniach zebranych opłat i zaliczek.</w:t>
      </w:r>
    </w:p>
    <w:p w:rsidR="004A4EEC" w:rsidRDefault="004A4EEC">
      <w:pPr>
        <w:pStyle w:val="BodyText"/>
        <w:jc w:val="center"/>
        <w:rPr>
          <w:rFonts w:ascii="Times New Roman" w:hAnsi="Times New Roman" w:cs="Times New Roman"/>
          <w:b/>
          <w:bCs/>
          <w:color w:val="auto"/>
        </w:rPr>
      </w:pPr>
      <w:r>
        <w:rPr>
          <w:rFonts w:ascii="Times New Roman" w:hAnsi="Times New Roman" w:cs="Times New Roman"/>
          <w:b/>
          <w:bCs/>
          <w:color w:val="auto"/>
        </w:rPr>
        <w:t>§ 6</w:t>
      </w:r>
    </w:p>
    <w:p w:rsidR="004A4EEC" w:rsidRDefault="004A4EEC">
      <w:pPr>
        <w:pStyle w:val="BodyText"/>
        <w:rPr>
          <w:rFonts w:ascii="Times New Roman" w:hAnsi="Times New Roman" w:cs="Times New Roman"/>
          <w:b/>
          <w:bCs/>
          <w:color w:val="auto"/>
        </w:rPr>
      </w:pPr>
      <w:r>
        <w:rPr>
          <w:rFonts w:ascii="Times New Roman" w:hAnsi="Times New Roman" w:cs="Times New Roman"/>
          <w:b/>
          <w:bCs/>
          <w:color w:val="auto"/>
        </w:rPr>
        <w:t>Awarie</w:t>
      </w:r>
    </w:p>
    <w:p w:rsidR="004A4EEC" w:rsidRDefault="004A4EEC">
      <w:pPr>
        <w:pStyle w:val="BodyText"/>
        <w:numPr>
          <w:ilvl w:val="0"/>
          <w:numId w:val="12"/>
        </w:numPr>
        <w:rPr>
          <w:rFonts w:ascii="Times New Roman" w:hAnsi="Times New Roman" w:cs="Times New Roman"/>
          <w:color w:val="auto"/>
        </w:rPr>
      </w:pPr>
      <w:r>
        <w:rPr>
          <w:rFonts w:ascii="Times New Roman" w:hAnsi="Times New Roman" w:cs="Times New Roman"/>
          <w:color w:val="auto"/>
        </w:rPr>
        <w:t xml:space="preserve">Operatora obciąża bieżące utrzymanie Centrum w tym konserwacja, naprawy oraz koszty materiałów eksploatacyjnych itp. </w:t>
      </w:r>
    </w:p>
    <w:p w:rsidR="004A4EEC" w:rsidRDefault="004A4EEC">
      <w:pPr>
        <w:pStyle w:val="BodyText"/>
        <w:numPr>
          <w:ilvl w:val="0"/>
          <w:numId w:val="12"/>
        </w:numPr>
        <w:rPr>
          <w:rFonts w:ascii="Times New Roman" w:hAnsi="Times New Roman" w:cs="Times New Roman"/>
          <w:color w:val="auto"/>
        </w:rPr>
      </w:pPr>
      <w:r>
        <w:rPr>
          <w:rFonts w:ascii="Times New Roman" w:hAnsi="Times New Roman" w:cs="Times New Roman"/>
          <w:color w:val="auto"/>
        </w:rPr>
        <w:t>W przypadku dokonywania napraw na podstawie rękojmi lub gwarancji przez osoby trzecie, Operator jest zobowiązany do podejmowania czynności w celu ułatwienia takim osobom trzecim efektywnej i szybkiej naprawy. Ponadto Operator jest zobowiązany do kontrolowania prawidłowości wykonania naprawy oraz dochodzenia roszczeń wynikających z nienależytego wykonania naprawy.</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p>
    <w:p w:rsidR="004A4EEC" w:rsidRDefault="004A4EEC">
      <w:pPr>
        <w:pStyle w:val="BodyText"/>
        <w:jc w:val="center"/>
        <w:rPr>
          <w:rFonts w:ascii="Times New Roman" w:hAnsi="Times New Roman" w:cs="Times New Roman"/>
          <w:b/>
          <w:bCs/>
          <w:color w:val="auto"/>
        </w:rPr>
      </w:pPr>
      <w:r>
        <w:rPr>
          <w:rFonts w:ascii="Times New Roman" w:hAnsi="Times New Roman" w:cs="Times New Roman"/>
          <w:b/>
          <w:bCs/>
          <w:color w:val="auto"/>
        </w:rPr>
        <w:t>§ 7</w:t>
      </w:r>
    </w:p>
    <w:p w:rsidR="004A4EEC" w:rsidRDefault="004A4EEC">
      <w:pPr>
        <w:pStyle w:val="BodyText"/>
        <w:rPr>
          <w:rFonts w:ascii="Times New Roman" w:hAnsi="Times New Roman" w:cs="Times New Roman"/>
          <w:b/>
          <w:bCs/>
          <w:color w:val="auto"/>
        </w:rPr>
      </w:pPr>
      <w:r>
        <w:rPr>
          <w:rFonts w:ascii="Times New Roman" w:hAnsi="Times New Roman" w:cs="Times New Roman"/>
          <w:b/>
          <w:bCs/>
          <w:color w:val="auto"/>
        </w:rPr>
        <w:t>Prawo kontroli</w:t>
      </w:r>
    </w:p>
    <w:p w:rsidR="004A4EEC" w:rsidRDefault="004A4EEC">
      <w:pPr>
        <w:pStyle w:val="List"/>
        <w:spacing w:after="0" w:line="240" w:lineRule="auto"/>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Zakres prawa do kontroli</w:t>
      </w:r>
    </w:p>
    <w:p w:rsidR="004A4EEC" w:rsidRDefault="004A4EEC">
      <w:pPr>
        <w:pStyle w:val="ListContinue"/>
        <w:spacing w:after="0" w:line="240" w:lineRule="auto"/>
        <w:rPr>
          <w:rFonts w:ascii="Times New Roman" w:hAnsi="Times New Roman" w:cs="Times New Roman"/>
          <w:sz w:val="24"/>
          <w:szCs w:val="24"/>
        </w:rPr>
      </w:pPr>
      <w:r>
        <w:rPr>
          <w:rFonts w:ascii="Times New Roman" w:hAnsi="Times New Roman" w:cs="Times New Roman"/>
          <w:sz w:val="24"/>
          <w:szCs w:val="24"/>
        </w:rPr>
        <w:t>Z zastrzeżeniem pozostałych postanowień niniejszej Umowy oraz przepisów Prawa, w każdym momencie trwania Umowy, Zamawiający poprzez autoryzowane lub wyznaczone osoby będzie uprawniony do:</w:t>
      </w:r>
    </w:p>
    <w:p w:rsidR="004A4EEC" w:rsidRDefault="004A4EEC">
      <w:pPr>
        <w:pStyle w:val="List2"/>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Wstępu na teren Centrum, w tym do wszystkich pomieszczeń i lokali;</w:t>
      </w:r>
    </w:p>
    <w:p w:rsidR="004A4EEC" w:rsidRDefault="004A4EEC">
      <w:pPr>
        <w:pStyle w:val="List2"/>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Badania wszelkich dokumentów związanych z prowadzeniem Centrum i organizacją Imprez oraz wszelkich innych dokumentów  pozostających w związku z realizacją przez Operatora obowiązków wynikających z niniejszej Umowy;</w:t>
      </w:r>
    </w:p>
    <w:p w:rsidR="004A4EEC" w:rsidRDefault="004A4EEC">
      <w:pPr>
        <w:pStyle w:val="List2"/>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Żądania od Operatora dodatkowych informacji oraz wyjaśnień w zakresie odnoszących się do Zarządzania Centrum;</w:t>
      </w:r>
    </w:p>
    <w:p w:rsidR="004A4EEC" w:rsidRDefault="004A4EEC">
      <w:pPr>
        <w:pStyle w:val="List2"/>
        <w:spacing w:after="0" w:line="240" w:lineRule="auto"/>
        <w:ind w:left="568" w:hanging="284"/>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Żądania udziału właściwego przedstawiciela Operatora w każdej z powyższych czynności, jeżeli uzna to za konieczne.</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Kontrola o której mowa w § 7 ust.1 Umowy powinna się odbywać w sposób, który nie będzie utrudniał Operatorowi realizacji nałożonych na niego niniejszą Umową obowiązków. O terminie przeprowadzenia kontroli przez Zamawiającego Operatora zostanie poinformowany z 7-dniowym wyprzedzeniem. W przypadku podejrzenia o nieprawidłowości w wykonywaniu umowy przez Operatora, Zamawiający będzie miał prawo do przeprowadzenia kontroli bez uprzedzenia.</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Zamawiający może przeprowadzić kontrolę,  o której mowa w § 7 ust.1Umowy nie częściej niż cztery (4) razy w Roku Obrotowym.</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ab/>
        <w:t>Wyniki kontroli</w:t>
      </w:r>
    </w:p>
    <w:p w:rsidR="004A4EEC" w:rsidRDefault="004A4EEC">
      <w:pPr>
        <w:pStyle w:val="List"/>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W ciągu czternastu (14) dni od zakończenia kontroli Zamawiający sporządzi i dostarczy Operatorowi raport pokontrolny, który będzie zawierał opis zastrzeżeń oraz wytyczne lub wskazówki, odnoszące się  do dalszej działalności Operatora. Raport pokontrolny wiąże Operatora w zakresie, w jakim dotyczy naprawienia jakiegokolwiek naruszenia lub niewłaściwego wykonania przez Operatora Usług Zarządzania. Operator ma obowiązek dostosować swoją działalność do wszelkich zawartych w protokole wskazówek oraz wytycznych i naprawić istniejące naruszenia, o których mowa w raporcie pokontrolnym w zakresie wymaganym dla osiągnięcia zgodności z warunkami niniejszej Umowy.</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8</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Ubezpieczenie i Odpowiedzialność</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 xml:space="preserve">Operator zobowiązuje się do posiadania przez cały okres trwania niniejszej Umowy ważnego ubezpieczenia od odpowiedzialności cywilnej obejmującego swym zakresem czynności Operatora w odniesieniu do jednego zdarzenia oraz wszystkich zdarzeń objętych zakresem ubezpieczenia. </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Operator jest obowiązany na żądanie Zamawiającego do przedstawienia potwierdzenia posiadania opłaconych polis ubezpieczeniowych o których mowa w ustępie 1.</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ab/>
        <w:t>Operator przyjmuje na siebie odpowiedzialność za wszelkie szkody wyrządzone Zamawiającemu w wyniku czynności wynikających lub związanych z jakimkolwiek działaniem, zaniechaniem, zaniedbaniem lub celowym uchybieniem ze strony Operatora lub jego personelu pracowniczego, przedstawicieli lub podwykonawców w wykonywaniu obowiązków wynikających z niniejszej Umowy lub naruszeniem przez Operatora któregokolwiek z jego oświadczeń, zobowiązań lub uzgodnień zawartych w niniejszej Umowie.</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ab/>
        <w:t>Operator pokryje wszelkie roszczenia dochodzone od Zamawiającego na podstawie zdarzeń powstałych na terenie Centrum w okresie obowiązywania umowy, jak również brakujący koszt odtworzenia Centrum w przypadku, gdy pomimo ubezpieczenia uzyskane odszkodowanie nie pozwoli na przywrócenie Centrum do stanu sprzed wypadku ubezpieczeniowego.</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9</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Kary umowne</w:t>
      </w:r>
    </w:p>
    <w:p w:rsidR="004A4EEC" w:rsidRDefault="004A4EEC">
      <w:pPr>
        <w:pStyle w:val="List"/>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Wysokość kar umownych</w:t>
      </w:r>
    </w:p>
    <w:p w:rsidR="004A4EEC" w:rsidRDefault="004A4EEC">
      <w:pPr>
        <w:pStyle w:val="ListContinue"/>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Niezależnie od pozostałych postanowień niniejszej umowy, Operator jest obowiązany do zapłaty:</w:t>
      </w:r>
    </w:p>
    <w:p w:rsidR="004A4EEC" w:rsidRDefault="004A4EEC">
      <w:pPr>
        <w:pStyle w:val="List2"/>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kary umownej za naruszenie obowiązków, o których mowa w § 7 ust. 4 Umowy -</w:t>
      </w:r>
    </w:p>
    <w:p w:rsidR="004A4EEC" w:rsidRDefault="004A4EEC">
      <w:pPr>
        <w:pStyle w:val="ListContinue2"/>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 wysokości  0,1 % za niewykonanie każdego z istotnych zaleceń, o których mowa w raporcie pokontrolnym;</w:t>
      </w:r>
    </w:p>
    <w:p w:rsidR="004A4EEC" w:rsidRDefault="004A4EEC">
      <w:pPr>
        <w:pStyle w:val="List2"/>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kary umownej za zawinione przez Operatora istotne naruszenie obowiązków, o których mowa w § 2 Umowy - w wysokości  0,1 % za każde naruszenie w sytuacji, gdy Operator pomimo uprzedniego wezwania przez Zamawiającego i wyznaczenia 21-dniowego terminu na usunięcie naruszenia w dalszym ciągu nie wykonuje bądź nienależycie wykonuje obowiązki, o których mowa w § 2 lub nie usunął w tym terminie skutków tego naruszenia;</w:t>
      </w:r>
    </w:p>
    <w:p w:rsidR="004A4EEC" w:rsidRDefault="004A4EEC">
      <w:pPr>
        <w:pStyle w:val="List2"/>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kary umownej w przypadku odstąpienia od umowy, wypowiedzenia umowy lub jej rozwiązania w trybie natychmiastowym z przyczyn leżących po stronie Operatora (w szczególności wymienionych w § 5 ust. 2 pkt.2 umowy) w okresie:</w:t>
      </w:r>
    </w:p>
    <w:p w:rsidR="004A4EEC" w:rsidRDefault="004A4EEC">
      <w:pPr>
        <w:pStyle w:val="ListContinue2"/>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do 1 roku od dnia zawarcia umowy- w wysokości 0,1%  wynagrodzenia określonego w §4 ust.1</w:t>
      </w:r>
    </w:p>
    <w:p w:rsidR="004A4EEC" w:rsidRDefault="004A4EEC">
      <w:pPr>
        <w:pStyle w:val="ListContinue2"/>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 xml:space="preserve">Zamawiający jest zobowiązany do zapłaty kary umownej w wysokości 0,1 %   wynagrodzenia określonego w </w:t>
      </w:r>
      <w:r>
        <w:rPr>
          <w:rFonts w:ascii="Times New Roman" w:hAnsi="Times New Roman" w:cs="Times New Roman"/>
          <w:b/>
          <w:bCs/>
          <w:sz w:val="24"/>
          <w:szCs w:val="24"/>
        </w:rPr>
        <w:t xml:space="preserve"> </w:t>
      </w:r>
      <w:r>
        <w:rPr>
          <w:rFonts w:ascii="Times New Roman" w:hAnsi="Times New Roman" w:cs="Times New Roman"/>
          <w:sz w:val="24"/>
          <w:szCs w:val="24"/>
        </w:rPr>
        <w:t>§4</w:t>
      </w:r>
      <w:r>
        <w:rPr>
          <w:rFonts w:ascii="Times New Roman" w:hAnsi="Times New Roman" w:cs="Times New Roman"/>
          <w:b/>
          <w:bCs/>
          <w:sz w:val="24"/>
          <w:szCs w:val="24"/>
        </w:rPr>
        <w:t xml:space="preserve"> </w:t>
      </w:r>
      <w:r>
        <w:rPr>
          <w:rFonts w:ascii="Times New Roman" w:hAnsi="Times New Roman" w:cs="Times New Roman"/>
          <w:sz w:val="24"/>
          <w:szCs w:val="24"/>
        </w:rPr>
        <w:t>ust.1 w przypadku odstąpienia od Umowy lub jej wypowiedzenia w ciągu roku od Dnia Zawarcia Umowy z przyczyn leżących po stronie Zamawiającego, za wyjątkiem odstąpienia od umowy, o którym mowa w § 5 ust.1 pkt 2 lit. „a” umowy.</w:t>
      </w:r>
    </w:p>
    <w:p w:rsidR="004A4EEC" w:rsidRDefault="004A4EEC">
      <w:pPr>
        <w:pStyle w:val="Lis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ab/>
        <w:t>W przypadku gdy wartość szkody spowodowanej przez Operatora przekracza wysokość zastrzeżonych kar umownych Zamawiający może żądać od Operatora odszkodowania uzupełniającego na zasadach ogólnych.</w:t>
      </w:r>
    </w:p>
    <w:p w:rsidR="004A4EEC" w:rsidRDefault="004A4EEC">
      <w:pPr>
        <w:pStyle w:val="Lis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ab/>
        <w:t>W przypadku doprowadzenia przez Operatora do wyłączenia basenu z powodu zanieczyszczeń, bakterii, złej konserwacji, nieodpowiedniego wykorzystania filtrów, Operator jest zobowiązany do zapłaty kary umownej, o którą zamawiający będzie mógł pomniejszyć wynagrodzenie - w wysokości w wysokości 0,1 %   wynagrodzenia określonego w §4</w:t>
      </w:r>
      <w:r>
        <w:rPr>
          <w:rFonts w:ascii="Times New Roman" w:hAnsi="Times New Roman" w:cs="Times New Roman"/>
          <w:b/>
          <w:bCs/>
          <w:sz w:val="24"/>
          <w:szCs w:val="24"/>
        </w:rPr>
        <w:t xml:space="preserve"> </w:t>
      </w:r>
      <w:r>
        <w:rPr>
          <w:rFonts w:ascii="Times New Roman" w:hAnsi="Times New Roman" w:cs="Times New Roman"/>
          <w:sz w:val="24"/>
          <w:szCs w:val="24"/>
        </w:rPr>
        <w:t>ust.1</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10</w:t>
      </w:r>
    </w:p>
    <w:p w:rsidR="004A4EEC" w:rsidRDefault="004A4EEC">
      <w:pPr>
        <w:pStyle w:val="Heading4"/>
      </w:pPr>
      <w:r>
        <w:t>Zabezpieczenie Należytego Wykonania Umowy</w:t>
      </w:r>
    </w:p>
    <w:p w:rsidR="004A4EEC" w:rsidRDefault="004A4EEC">
      <w:pPr>
        <w:widowControl w:val="0"/>
        <w:numPr>
          <w:ilvl w:val="0"/>
          <w:numId w:val="13"/>
        </w:numPr>
        <w:tabs>
          <w:tab w:val="clear" w:pos="720"/>
          <w:tab w:val="num" w:pos="360"/>
        </w:tabs>
        <w:spacing w:after="0" w:line="240" w:lineRule="auto"/>
        <w:ind w:left="360" w:hanging="180"/>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Warunkiem zawarcia Umowy zgodnie z postanowieniami SIWZ jest wniesienie zabezpieczenia należytego wykonania umowy.</w:t>
      </w:r>
    </w:p>
    <w:p w:rsidR="004A4EEC" w:rsidRDefault="004A4EEC">
      <w:pPr>
        <w:widowControl w:val="0"/>
        <w:numPr>
          <w:ilvl w:val="0"/>
          <w:numId w:val="13"/>
        </w:numPr>
        <w:tabs>
          <w:tab w:val="clear" w:pos="720"/>
          <w:tab w:val="num" w:pos="360"/>
        </w:tabs>
        <w:spacing w:after="0" w:line="240" w:lineRule="auto"/>
        <w:ind w:left="360" w:hanging="180"/>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Operator wniósł zabezpieczenie należytego wykonania Umowy w formie ................................... w wysokości 5 % łącznej wartości zamówienia brutto określonejw 4ust. 1, tj....................................... zł (słownie:.................................................................................) na czas realizacji Przedmiotu Umowy.</w:t>
      </w:r>
    </w:p>
    <w:p w:rsidR="004A4EEC" w:rsidRDefault="004A4EEC">
      <w:pPr>
        <w:widowControl w:val="0"/>
        <w:numPr>
          <w:ilvl w:val="0"/>
          <w:numId w:val="13"/>
        </w:numPr>
        <w:tabs>
          <w:tab w:val="clear" w:pos="720"/>
          <w:tab w:val="num" w:pos="360"/>
        </w:tabs>
        <w:spacing w:after="0" w:line="240" w:lineRule="auto"/>
        <w:ind w:left="360" w:hanging="180"/>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W trakcie realizacji Umowy Operator może dokonać zmiany formy zabezpieczenia na jedną lub kilka form. Zmiana formy zabezpieczenia dokonywana jest w sposób zachowujący ciągłość zabezpieczenia i nie może powodować zmniejszenia jego  wysokości.</w:t>
      </w:r>
    </w:p>
    <w:p w:rsidR="004A4EEC" w:rsidRDefault="004A4EEC">
      <w:pPr>
        <w:widowControl w:val="0"/>
        <w:numPr>
          <w:ilvl w:val="0"/>
          <w:numId w:val="13"/>
        </w:numPr>
        <w:tabs>
          <w:tab w:val="clear" w:pos="720"/>
          <w:tab w:val="num" w:pos="360"/>
        </w:tabs>
        <w:spacing w:after="0" w:line="240" w:lineRule="auto"/>
        <w:ind w:left="360" w:hanging="180"/>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Kopia dowodu wniesienia zabezpieczenia należytego wykonania Umowy stanowi załącznik do Umowy.</w:t>
      </w:r>
    </w:p>
    <w:p w:rsidR="004A4EEC" w:rsidRDefault="004A4EEC">
      <w:pPr>
        <w:widowControl w:val="0"/>
        <w:numPr>
          <w:ilvl w:val="0"/>
          <w:numId w:val="13"/>
        </w:numPr>
        <w:tabs>
          <w:tab w:val="clear" w:pos="720"/>
          <w:tab w:val="num" w:pos="360"/>
        </w:tabs>
        <w:spacing w:after="0" w:line="240" w:lineRule="auto"/>
        <w:ind w:left="360" w:hanging="180"/>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Zabezpieczenie służy pokryciu roszczeń z tytułu niewykonania lub nienależytego wykonania Umowy.</w:t>
      </w:r>
    </w:p>
    <w:p w:rsidR="004A4EEC" w:rsidRDefault="004A4EEC">
      <w:pPr>
        <w:widowControl w:val="0"/>
        <w:numPr>
          <w:ilvl w:val="0"/>
          <w:numId w:val="13"/>
        </w:numPr>
        <w:tabs>
          <w:tab w:val="clear" w:pos="720"/>
          <w:tab w:val="num" w:pos="360"/>
        </w:tabs>
        <w:spacing w:after="0" w:line="240" w:lineRule="auto"/>
        <w:ind w:left="360" w:hanging="180"/>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Zamawiający zwraca kwotę wniesionego zabezpieczenia w wysokości ……… zł w terminie 30 dni od dnia wykonania Przedmiotu Umowy.</w:t>
      </w:r>
    </w:p>
    <w:p w:rsidR="004A4EEC" w:rsidRDefault="004A4EEC">
      <w:pPr>
        <w:widowControl w:val="0"/>
        <w:spacing w:after="0" w:line="240" w:lineRule="auto"/>
        <w:ind w:left="180"/>
        <w:jc w:val="both"/>
        <w:rPr>
          <w:rFonts w:ascii="Times New Roman" w:hAnsi="Times New Roman" w:cs="Times New Roman"/>
          <w:color w:val="000000"/>
          <w:sz w:val="24"/>
          <w:szCs w:val="24"/>
          <w:lang w:eastAsia="pl-PL"/>
        </w:rPr>
      </w:pP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11</w:t>
      </w:r>
    </w:p>
    <w:p w:rsidR="004A4EEC" w:rsidRDefault="004A4EEC">
      <w:pPr>
        <w:pStyle w:val="Heading3"/>
      </w:pPr>
      <w:r>
        <w:t>Zmiana umowy</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Zmiany niniejszej umowy wymagają sporządzenia pisemnego aneksu pod rygorem nieważności i nie mogą być sprzeczne z obowiązującymi powszechnie przepisami prawa.</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Niedopuszczalna jest jednak zmiana postanowień zawartej umowy oraz wprowadzanie nowych postanowień do umowy niekorzystnych dla Zamawiającego, jeżeli przy ich uwzględnieniu należałoby zmienić treść oferty, na podstawie, której dokonano wyboru Operatora, chyba, że konieczność wprowadzenia takich zmian wynika z okoliczności, których nie można było przewidzieć w chwili zawarcia umowy lub zmiany te są korzystne dla Zamawiającego.</w:t>
      </w:r>
    </w:p>
    <w:p w:rsidR="004A4EEC" w:rsidRDefault="004A4EEC">
      <w:pPr>
        <w:pStyle w:val="List"/>
        <w:spacing w:after="0" w:line="240" w:lineRule="auto"/>
        <w:ind w:left="284" w:hanging="284"/>
        <w:jc w:val="both"/>
        <w:rPr>
          <w:rFonts w:ascii="Times New Roman" w:hAnsi="Times New Roman" w:cs="Times New Roman"/>
          <w:sz w:val="24"/>
          <w:szCs w:val="24"/>
        </w:rPr>
      </w:pP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12</w:t>
      </w:r>
    </w:p>
    <w:p w:rsidR="004A4EEC" w:rsidRDefault="004A4EEC">
      <w:pPr>
        <w:pStyle w:val="Heading4"/>
      </w:pPr>
      <w:r>
        <w:t>Siła wyższa</w:t>
      </w:r>
    </w:p>
    <w:p w:rsidR="004A4EEC" w:rsidRDefault="004A4EEC">
      <w:pPr>
        <w:pStyle w:val="Lis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Żadna ze Stron nie będzie uważana za niewywiązującą się lub naruszającą zobowiązania wynikające z Umowy, jeżeli wykonywaniu takich zobowiązań przeszkadzają okoliczności spowodowane siłą wyższą, które wystąpią po dacie podpisania Umowy;</w:t>
      </w:r>
    </w:p>
    <w:p w:rsidR="004A4EEC" w:rsidRDefault="004A4EEC">
      <w:pPr>
        <w:pStyle w:val="Lis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Pojęcie siły wyższej w znaczeniu tu używanym oznacza strajki lub inne zakłócenia przemysłowe, wojny wypowiedziane lub nie, blokady, rewolty, rozruchy, epidemie, obsunięcia ziemi, trzęsienia ziemi, piorun, powodzie, podmycie terenu oraz wszelkie inne podobne nieprzewidziane wydarzenia, pozostające poza kontrolą każdej ze Stron i których żadna ze Stron przy stosowaniu należytej staranności nie jest w stanie pokonać;</w:t>
      </w:r>
    </w:p>
    <w:p w:rsidR="004A4EEC" w:rsidRDefault="004A4EEC">
      <w:pPr>
        <w:pStyle w:val="Lis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ab/>
        <w:t>Jeżeli którakolwiek ze Stron uważa, że zaistniały okoliczności siły wyższej, które mogą wpłynąć na wykonanie jej zobowiązań, powinna  natychmiast zawiadomić drugą Stronę, podając uzasadnienie i szczegóły dotyczące rodzaju, prawdopodobnego okresu ich trwania oraz prawdopodobnych rezultatów tych okoliczności;</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Pr>
          <w:rFonts w:ascii="Times New Roman" w:hAnsi="Times New Roman" w:cs="Times New Roman"/>
          <w:sz w:val="24"/>
          <w:szCs w:val="24"/>
        </w:rPr>
        <w:t>Jeżeli zaistniały okoliczności spowodowane siłą wyższą i trwają przez okres 30 dni, wówczas niezależnie od każdego przedłużenia okresu wykonania, które Operator z tego powodu uzyskał, każda ze Stron będzie miała prawo do złożenia drugiej Stronie zawiadomienia o odstąpieniu od Umowy z 30 dniowym wyprzedzeniem;</w:t>
      </w:r>
    </w:p>
    <w:p w:rsidR="004A4EEC" w:rsidRDefault="004A4EEC">
      <w:pPr>
        <w:pStyle w:val="List"/>
        <w:spacing w:after="0" w:line="240" w:lineRule="auto"/>
        <w:ind w:left="284" w:hanging="284"/>
        <w:jc w:val="both"/>
        <w:rPr>
          <w:rFonts w:ascii="Times New Roman" w:hAnsi="Times New Roman" w:cs="Times New Roman"/>
          <w:sz w:val="24"/>
          <w:szCs w:val="24"/>
        </w:rPr>
      </w:pPr>
    </w:p>
    <w:p w:rsidR="004A4EEC" w:rsidRDefault="004A4EEC">
      <w:pPr>
        <w:pStyle w:val="BodyText"/>
        <w:jc w:val="center"/>
        <w:rPr>
          <w:rFonts w:ascii="Times New Roman" w:hAnsi="Times New Roman" w:cs="Times New Roman"/>
          <w:b/>
          <w:bCs/>
          <w:color w:val="auto"/>
        </w:rPr>
      </w:pPr>
      <w:r>
        <w:rPr>
          <w:rFonts w:ascii="Times New Roman" w:hAnsi="Times New Roman" w:cs="Times New Roman"/>
          <w:b/>
          <w:bCs/>
          <w:color w:val="auto"/>
        </w:rPr>
        <w:t>§ 13</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Umowa została sporządzona w języku polskim. Język polski jest językiem obowiązującym Strony podczas wykonywania Usług w ramach Umowy;</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Prawem właściwym dla interpretacji postanowień umowy jest prawo polskie;</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ab/>
        <w:t>Każde zawiadomienie, zgoda, decyzja, zatwierdzenie lub zaświadczenie Zamawiającego lub Operatora wymagane w ramach Umowy, winno mieć formę pisemną .</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ab/>
        <w:t>Każde polecenie Stron przekazane ustnie jest skuteczne od momentu jego przekazania i powinno być niezwłocznie potwierdzone w formie pisemnej. We wszystkich sprawach związanych z wykonywaniem umowy do reprezentacji stron we wzajemnych kontaktach upoważnione są:</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ze strony Zamawiającego ………………………………………………</w:t>
      </w:r>
    </w:p>
    <w:p w:rsidR="004A4EEC" w:rsidRDefault="004A4EEC">
      <w:pPr>
        <w:pStyle w:val="List2"/>
        <w:spacing w:after="0" w:line="240" w:lineRule="auto"/>
        <w:ind w:left="568" w:hanging="284"/>
        <w:rPr>
          <w:rFonts w:ascii="Times New Roman" w:hAnsi="Times New Roman" w:cs="Times New Roman"/>
          <w:sz w:val="24"/>
          <w:szCs w:val="24"/>
        </w:rPr>
      </w:pPr>
      <w:r>
        <w:rPr>
          <w:rFonts w:ascii="Times New Roman" w:hAnsi="Times New Roman" w:cs="Times New Roman"/>
          <w:sz w:val="24"/>
          <w:szCs w:val="24"/>
        </w:rPr>
        <w:t xml:space="preserve">     numer tel. kontaktowego… ......................…………………………………………………………</w:t>
      </w:r>
    </w:p>
    <w:p w:rsidR="004A4EEC" w:rsidRDefault="004A4EEC">
      <w:pPr>
        <w:pStyle w:val="List2"/>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ze strony Operatora………………………………………………………</w:t>
      </w:r>
    </w:p>
    <w:p w:rsidR="004A4EEC" w:rsidRDefault="004A4EEC">
      <w:pPr>
        <w:pStyle w:val="List2"/>
        <w:spacing w:after="0" w:line="240" w:lineRule="auto"/>
        <w:ind w:left="568" w:hanging="284"/>
        <w:rPr>
          <w:rFonts w:ascii="Times New Roman" w:hAnsi="Times New Roman" w:cs="Times New Roman"/>
          <w:sz w:val="24"/>
          <w:szCs w:val="24"/>
        </w:rPr>
      </w:pPr>
      <w:r>
        <w:t xml:space="preserve"> </w:t>
      </w:r>
      <w:r>
        <w:rPr>
          <w:rFonts w:ascii="Times New Roman" w:hAnsi="Times New Roman" w:cs="Times New Roman"/>
          <w:sz w:val="24"/>
          <w:szCs w:val="24"/>
        </w:rPr>
        <w:t>numer tel. kontaktowego……………………………………………………………….</w:t>
      </w:r>
    </w:p>
    <w:p w:rsidR="004A4EEC" w:rsidRDefault="004A4EEC">
      <w:pPr>
        <w:pStyle w:val="BodyText"/>
        <w:jc w:val="center"/>
        <w:rPr>
          <w:rFonts w:ascii="Times New Roman" w:hAnsi="Times New Roman" w:cs="Times New Roman"/>
          <w:b/>
          <w:bCs/>
          <w:color w:val="auto"/>
        </w:rPr>
      </w:pPr>
    </w:p>
    <w:p w:rsidR="004A4EEC" w:rsidRDefault="004A4EEC">
      <w:pPr>
        <w:pStyle w:val="BodyText"/>
        <w:jc w:val="center"/>
        <w:rPr>
          <w:rFonts w:ascii="Times New Roman" w:hAnsi="Times New Roman" w:cs="Times New Roman"/>
          <w:b/>
          <w:bCs/>
          <w:color w:val="auto"/>
        </w:rPr>
      </w:pPr>
      <w:r>
        <w:rPr>
          <w:rFonts w:ascii="Times New Roman" w:hAnsi="Times New Roman" w:cs="Times New Roman"/>
          <w:b/>
          <w:bCs/>
          <w:color w:val="auto"/>
        </w:rPr>
        <w:t>§ 14</w:t>
      </w:r>
    </w:p>
    <w:p w:rsidR="004A4EEC" w:rsidRDefault="004A4EEC">
      <w:pPr>
        <w:pStyle w:val="List"/>
        <w:spacing w:after="0" w:line="240" w:lineRule="auto"/>
        <w:ind w:left="181" w:hanging="181"/>
        <w:jc w:val="both"/>
        <w:rPr>
          <w:rFonts w:ascii="Times New Roman" w:hAnsi="Times New Roman" w:cs="Times New Roman"/>
          <w:b/>
          <w:bCs/>
          <w:sz w:val="24"/>
          <w:szCs w:val="24"/>
        </w:rPr>
      </w:pPr>
      <w:r>
        <w:rPr>
          <w:rFonts w:ascii="Times New Roman" w:hAnsi="Times New Roman" w:cs="Times New Roman"/>
          <w:b/>
          <w:bCs/>
          <w:sz w:val="24"/>
          <w:szCs w:val="24"/>
          <w:lang w:eastAsia="pl-PL"/>
        </w:rPr>
        <w:t>1.</w:t>
      </w:r>
      <w:r>
        <w:rPr>
          <w:rFonts w:ascii="Times New Roman" w:hAnsi="Times New Roman" w:cs="Times New Roman"/>
          <w:sz w:val="24"/>
          <w:szCs w:val="24"/>
          <w:lang w:eastAsia="pl-PL"/>
        </w:rPr>
        <w:t>Wykonywanie usług przy pomocy podwykonawców wymaga pisemnej zgody Zamawiającego na zawarcie przez Operatora  z podwykonawcami pisemnych umów.</w:t>
      </w:r>
    </w:p>
    <w:p w:rsidR="004A4EEC" w:rsidRDefault="004A4EEC">
      <w:pPr>
        <w:pStyle w:val="List"/>
        <w:spacing w:after="0" w:line="240" w:lineRule="auto"/>
        <w:ind w:left="181" w:hanging="181"/>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W celu uzyskania takiej zgody Operator składa Zamawiającemu projekty umów z podwykonawcami , a Zamawiający w ciągu 14 dni od daty otrzymania wyraża taka zgodę lub sprzeciw na zawarcie umowy z danym podwykonawcą.</w:t>
      </w:r>
    </w:p>
    <w:p w:rsidR="004A4EEC" w:rsidRDefault="004A4EEC">
      <w:pPr>
        <w:pStyle w:val="List"/>
        <w:spacing w:after="0" w:line="240" w:lineRule="auto"/>
        <w:ind w:left="181" w:hanging="181"/>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Brak w powyższym terminie zgody lub sprzeciwu na piśmie ze strony Zamawiającego będzie traktowany jako zgoda na zawarcie ważnej umowy /umów Operatora z podwykonawcami </w:t>
      </w:r>
    </w:p>
    <w:p w:rsidR="004A4EEC" w:rsidRDefault="004A4EEC">
      <w:pPr>
        <w:pStyle w:val="List"/>
        <w:spacing w:after="0" w:line="240" w:lineRule="auto"/>
        <w:ind w:left="181" w:hanging="181"/>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Uzyskanie zgody Zamawiającego na wykonanie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w:t>
      </w:r>
    </w:p>
    <w:p w:rsidR="004A4EEC" w:rsidRDefault="004A4EEC">
      <w:pPr>
        <w:pStyle w:val="List"/>
        <w:spacing w:after="0" w:line="240" w:lineRule="auto"/>
        <w:ind w:left="182" w:hanging="284"/>
        <w:jc w:val="both"/>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Operator będzie odpowiedzialny za przestrzeganie przez każdego z podwykonawców wszystkich postanowień umowy. Zawarcie porozumienia z podwykonawcą nie zwalnia operatora z jakichkolwiek jego zobowiązań wynikających z niniejszej umowy.</w:t>
      </w:r>
    </w:p>
    <w:p w:rsidR="004A4EEC" w:rsidRDefault="004A4EEC">
      <w:pPr>
        <w:pStyle w:val="List2"/>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Żadna umowa z podwykonawcą nie powoduje  powstania  bezpośrednich skutków umownych pomiędzy jakimkolwiek podwykonawcą a Zamawiającym;</w:t>
      </w:r>
    </w:p>
    <w:p w:rsidR="004A4EEC" w:rsidRDefault="004A4EEC">
      <w:pPr>
        <w:pStyle w:val="List2"/>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sz w:val="24"/>
          <w:szCs w:val="24"/>
        </w:rPr>
        <w:tab/>
        <w:t>Jeżeli Zmawiający stwierdzi, że podwykonawca jest niekompetentny w wykonaniu powierzonych mu zadań, może żądać od Operatora niezwłocznej zmiany podwykonawcy lub wykonania tych zadań przez Operatora.</w:t>
      </w:r>
    </w:p>
    <w:p w:rsidR="004A4EEC" w:rsidRDefault="004A4EEC">
      <w:pPr>
        <w:pStyle w:val="List2"/>
        <w:spacing w:after="0" w:line="240" w:lineRule="auto"/>
        <w:ind w:left="360" w:hanging="360"/>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Pr>
          <w:rFonts w:ascii="Times New Roman" w:hAnsi="Times New Roman" w:cs="Times New Roman"/>
          <w:sz w:val="24"/>
          <w:szCs w:val="24"/>
        </w:rPr>
        <w:t>Zadania powierzone podwykonawcy przez Operatora nie mogą zostać powierzone  przez podwykonawcę Stronie trzeciej.</w:t>
      </w:r>
    </w:p>
    <w:p w:rsidR="004A4EEC" w:rsidRDefault="004A4EEC">
      <w:pPr>
        <w:pStyle w:val="BodyText"/>
        <w:jc w:val="center"/>
        <w:rPr>
          <w:rFonts w:ascii="Times New Roman" w:hAnsi="Times New Roman" w:cs="Times New Roman"/>
          <w:b/>
          <w:bCs/>
          <w:color w:val="auto"/>
        </w:rPr>
      </w:pPr>
      <w:r>
        <w:rPr>
          <w:rFonts w:ascii="Times New Roman" w:hAnsi="Times New Roman" w:cs="Times New Roman"/>
          <w:b/>
          <w:bCs/>
          <w:color w:val="auto"/>
        </w:rPr>
        <w:t>§ 15</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ab/>
        <w:t>Operator nie może przekazać wykonania Umowy w całości lub w części Stronie trzeciej bez uprzedniej pisemnej zgody Zamawiającego, wyrażonej pod rygorem nieważności, ani też scedować swoich praw do płatności należnych lub mających stać się należnymi z tytułu Umowy;</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Pr>
          <w:rFonts w:ascii="Times New Roman" w:hAnsi="Times New Roman" w:cs="Times New Roman"/>
          <w:sz w:val="24"/>
          <w:szCs w:val="24"/>
        </w:rPr>
        <w:t>Operator nie zaangażuje się w żadną działalność, która mogłaby być sprzeczna z interesami Zamawiającego. Operator powstrzyma się od wszelkich związków, które narażałyby jego niezależność bądź niezależność jego personelu. Jeśli Operator nie zdoła utrzymać takiej niezależności, Zamawiający bez uszczerbku dla prawa do odszkodowania za każdą szkodę, jakiej mógłby doznać z tego tytułu, może wypowiedzieć Umowę ze skutkiem natychmiastowym bez przekazania formalnego zawiadomienia o tym;</w:t>
      </w:r>
    </w:p>
    <w:p w:rsidR="004A4EEC" w:rsidRDefault="004A4EEC">
      <w:pPr>
        <w:pStyle w:val="List"/>
        <w:spacing w:after="0" w:line="24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sz w:val="24"/>
          <w:szCs w:val="24"/>
        </w:rPr>
        <w:tab/>
        <w:t>Operator będzie przestrzegał i stosował się do obowiązujących ustaw i przepisów wymaganych dla tego typu obiektów oraz zabezpieczy przestrzeganie i stosowanie takich ustaw i przepisów przez personel Operatora. Operator przejmie na siebie i jednocześnie zwolni Zamawiającego od odpowiedzialności z tytułu jakichkolwiek roszczeń i postępowań, wynikających z jakichkolwiek naruszeń takich ustaw i przepisów przez Operatora i/lub jego personel;</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16</w:t>
      </w:r>
    </w:p>
    <w:p w:rsidR="004A4EEC" w:rsidRDefault="004A4E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Operator będzie zawsze działał, zgodnie z Umową oraz zgodnie ze sztuką i najlepszą praktyką zawodową zmierzającą do maksymalnego wykorzystania potencjału Centrum.</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 2.</w:t>
      </w:r>
      <w:r>
        <w:rPr>
          <w:rFonts w:ascii="Times New Roman" w:hAnsi="Times New Roman" w:cs="Times New Roman"/>
          <w:sz w:val="24"/>
          <w:szCs w:val="24"/>
        </w:rPr>
        <w:t>W żadnym przypadku Operator nie będzie nakładał na Zamawiającego żadnych zobowiązań bez uprzedniej pisemnej zgody Zamawiającego wyrażonej pod rygorem nieważności;</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 3.</w:t>
      </w:r>
      <w:r>
        <w:rPr>
          <w:rFonts w:ascii="Times New Roman" w:hAnsi="Times New Roman" w:cs="Times New Roman"/>
          <w:sz w:val="24"/>
          <w:szCs w:val="24"/>
        </w:rPr>
        <w:t>Operator pozostaje odpowiedzialny za niewypełnienie obowiązków wynikających z Umowy.</w:t>
      </w:r>
    </w:p>
    <w:p w:rsidR="004A4EEC" w:rsidRDefault="004A4EEC">
      <w:pPr>
        <w:pStyle w:val="List"/>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Operator zobowiązuje się do odbierania przesyłek poleconych na wskazany przez Operatora adres. Powtórne awizowanie będzie jednoznaczne ze skutecznym doręczeniem przesyłki poleconej bez względu na to czy została odebrana przez Operatora.</w:t>
      </w:r>
    </w:p>
    <w:p w:rsidR="004A4EEC" w:rsidRDefault="004A4EEC">
      <w:pPr>
        <w:pStyle w:val="List2"/>
        <w:spacing w:after="0" w:line="240" w:lineRule="auto"/>
        <w:ind w:left="283"/>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sz w:val="24"/>
          <w:szCs w:val="24"/>
        </w:rPr>
        <w:t>W sprawach nieuregulowanych niniejszą umową stosuje się przepisy  ustawy z dnia 29 stycznia 2004 roku Prawo zamówień publicznych (tekst jednolity: Dz. U. z 2010 roku, Nr 113, poz.759) oraz  przepisy Kodeksu Cywilnego.</w:t>
      </w:r>
    </w:p>
    <w:p w:rsidR="004A4EEC" w:rsidRDefault="004A4EEC">
      <w:pPr>
        <w:pStyle w:val="List2"/>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ab/>
        <w:t>Właściwym do rozpoznania sporów wynikłych na tle realizacji niniejszej umowy jest sąd właściwy miejscowo ze względu na siedzibę Zamawiającego.</w:t>
      </w:r>
    </w:p>
    <w:p w:rsidR="004A4EEC" w:rsidRDefault="004A4EEC">
      <w:pPr>
        <w:pStyle w:val="List2"/>
        <w:spacing w:after="0" w:line="240" w:lineRule="auto"/>
        <w:ind w:left="360" w:hanging="360"/>
        <w:jc w:val="both"/>
        <w:rPr>
          <w:rFonts w:ascii="Times New Roman" w:hAnsi="Times New Roman" w:cs="Times New Roman"/>
          <w:sz w:val="24"/>
          <w:szCs w:val="24"/>
        </w:rPr>
      </w:pPr>
      <w:r>
        <w:rPr>
          <w:rFonts w:ascii="Times New Roman" w:hAnsi="Times New Roman" w:cs="Times New Roman"/>
          <w:b/>
          <w:bCs/>
          <w:sz w:val="24"/>
          <w:szCs w:val="24"/>
        </w:rPr>
        <w:t xml:space="preserve">7. </w:t>
      </w:r>
      <w:r>
        <w:rPr>
          <w:rFonts w:ascii="Times New Roman" w:hAnsi="Times New Roman" w:cs="Times New Roman"/>
          <w:sz w:val="24"/>
          <w:szCs w:val="24"/>
        </w:rPr>
        <w:t>Umowę sporządzono w czterech jednobrzmiących egzemplarzach, w tym trzy egzemplarze dla  Zamawiającego i jeden egzemplarz dla Operatora.</w:t>
      </w:r>
    </w:p>
    <w:p w:rsidR="004A4EEC" w:rsidRDefault="004A4EEC">
      <w:pPr>
        <w:autoSpaceDE w:val="0"/>
        <w:autoSpaceDN w:val="0"/>
        <w:adjustRightInd w:val="0"/>
        <w:spacing w:after="0" w:line="240" w:lineRule="auto"/>
        <w:rPr>
          <w:rFonts w:ascii="Times New Roman" w:hAnsi="Times New Roman" w:cs="Times New Roman"/>
          <w:sz w:val="24"/>
          <w:szCs w:val="24"/>
        </w:rPr>
      </w:pPr>
    </w:p>
    <w:p w:rsidR="004A4EEC" w:rsidRDefault="004A4EEC">
      <w:pPr>
        <w:autoSpaceDE w:val="0"/>
        <w:autoSpaceDN w:val="0"/>
        <w:adjustRightInd w:val="0"/>
        <w:spacing w:after="0" w:line="240" w:lineRule="auto"/>
        <w:rPr>
          <w:rFonts w:ascii="Times New Roman" w:hAnsi="Times New Roman" w:cs="Times New Roman"/>
          <w:sz w:val="24"/>
          <w:szCs w:val="24"/>
        </w:rPr>
      </w:pPr>
    </w:p>
    <w:p w:rsidR="004A4EEC" w:rsidRDefault="004A4EEC">
      <w:pPr>
        <w:pStyle w:val="BodyText"/>
        <w:ind w:firstLine="566"/>
        <w:rPr>
          <w:rFonts w:ascii="Times New Roman" w:hAnsi="Times New Roman" w:cs="Times New Roman"/>
          <w:color w:val="auto"/>
        </w:rPr>
      </w:pPr>
      <w:r>
        <w:rPr>
          <w:rFonts w:ascii="Times New Roman" w:hAnsi="Times New Roman" w:cs="Times New Roman"/>
          <w:color w:val="auto"/>
        </w:rPr>
        <w:t>Zamawiający                                                                                       Operator</w:t>
      </w:r>
    </w:p>
    <w:p w:rsidR="004A4EEC" w:rsidRDefault="004A4EEC">
      <w:pPr>
        <w:pStyle w:val="BodyText"/>
        <w:rPr>
          <w:rFonts w:ascii="Times New Roman" w:hAnsi="Times New Roman" w:cs="Times New Roman"/>
          <w:color w:val="auto"/>
        </w:rPr>
      </w:pPr>
    </w:p>
    <w:p w:rsidR="004A4EEC" w:rsidRDefault="004A4EEC">
      <w:pPr>
        <w:pStyle w:val="BodyText"/>
        <w:rPr>
          <w:rFonts w:ascii="Times New Roman" w:hAnsi="Times New Roman" w:cs="Times New Roman"/>
          <w:color w:val="auto"/>
        </w:rPr>
      </w:pPr>
    </w:p>
    <w:p w:rsidR="004A4EEC" w:rsidRDefault="004A4EEC">
      <w:pPr>
        <w:pStyle w:val="BodyText"/>
        <w:rPr>
          <w:rFonts w:ascii="Times New Roman" w:hAnsi="Times New Roman" w:cs="Times New Roman"/>
          <w:color w:val="auto"/>
        </w:rPr>
      </w:pPr>
    </w:p>
    <w:p w:rsidR="004A4EEC" w:rsidRDefault="004A4EEC">
      <w:pPr>
        <w:pStyle w:val="BodyText"/>
        <w:rPr>
          <w:rFonts w:ascii="Times New Roman" w:hAnsi="Times New Roman" w:cs="Times New Roman"/>
          <w:color w:val="auto"/>
        </w:rPr>
      </w:pPr>
    </w:p>
    <w:p w:rsidR="004A4EEC" w:rsidRDefault="004A4EEC">
      <w:pPr>
        <w:pStyle w:val="BodyText"/>
        <w:rPr>
          <w:rFonts w:ascii="Times New Roman" w:hAnsi="Times New Roman" w:cs="Times New Roman"/>
          <w:color w:val="auto"/>
        </w:rPr>
      </w:pPr>
    </w:p>
    <w:p w:rsidR="004A4EEC" w:rsidRDefault="004A4EEC">
      <w:pPr>
        <w:pStyle w:val="BodyText"/>
        <w:rPr>
          <w:rFonts w:ascii="Times New Roman" w:hAnsi="Times New Roman" w:cs="Times New Roman"/>
          <w:color w:val="auto"/>
        </w:rPr>
      </w:pPr>
      <w:r>
        <w:rPr>
          <w:rFonts w:ascii="Times New Roman" w:hAnsi="Times New Roman" w:cs="Times New Roman"/>
          <w:color w:val="auto"/>
        </w:rPr>
        <w:t>Kontarsygnata  Skarbnika..................................</w:t>
      </w:r>
    </w:p>
    <w:sectPr w:rsidR="004A4EEC" w:rsidSect="004A4EE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EC" w:rsidRDefault="004A4EEC">
      <w:pPr>
        <w:spacing w:after="0" w:line="240" w:lineRule="auto"/>
      </w:pPr>
      <w:r>
        <w:separator/>
      </w:r>
    </w:p>
  </w:endnote>
  <w:endnote w:type="continuationSeparator" w:id="0">
    <w:p w:rsidR="004A4EEC" w:rsidRDefault="004A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EC" w:rsidRDefault="004A4EEC">
    <w:pPr>
      <w:pStyle w:val="Footer"/>
      <w:framePr w:wrap="auto" w:vAnchor="text" w:hAnchor="margin" w:xAlign="right" w:y="1"/>
      <w:rPr>
        <w:rStyle w:val="PageNumber"/>
        <w:rFonts w:ascii="Calibri" w:hAnsi="Calibri" w:cs="Calibri"/>
      </w:rPr>
    </w:pPr>
    <w:r>
      <w:rPr>
        <w:rStyle w:val="PageNumber"/>
        <w:rFonts w:ascii="Calibri" w:hAnsi="Calibri" w:cs="Calibri"/>
      </w:rPr>
      <w:fldChar w:fldCharType="begin"/>
    </w:r>
    <w:r>
      <w:rPr>
        <w:rStyle w:val="PageNumber"/>
        <w:rFonts w:ascii="Calibri" w:hAnsi="Calibri" w:cs="Calibri"/>
      </w:rPr>
      <w:instrText xml:space="preserve">PAGE  </w:instrText>
    </w:r>
    <w:r>
      <w:rPr>
        <w:rStyle w:val="PageNumber"/>
        <w:rFonts w:ascii="Calibri" w:hAnsi="Calibri" w:cs="Calibri"/>
      </w:rPr>
      <w:fldChar w:fldCharType="separate"/>
    </w:r>
    <w:r>
      <w:rPr>
        <w:rStyle w:val="PageNumber"/>
        <w:rFonts w:ascii="Calibri" w:hAnsi="Calibri" w:cs="Calibri"/>
        <w:noProof/>
      </w:rPr>
      <w:t>16</w:t>
    </w:r>
    <w:r>
      <w:rPr>
        <w:rStyle w:val="PageNumber"/>
        <w:rFonts w:ascii="Calibri" w:hAnsi="Calibri" w:cs="Calibri"/>
      </w:rPr>
      <w:fldChar w:fldCharType="end"/>
    </w:r>
  </w:p>
  <w:p w:rsidR="004A4EEC" w:rsidRDefault="004A4EEC">
    <w:pPr>
      <w:pStyle w:val="Footer"/>
      <w:spacing w:after="0" w:line="240" w:lineRule="auto"/>
      <w:ind w:right="360"/>
      <w:jc w:val="center"/>
      <w:rPr>
        <w:rFonts w:ascii="Times New Roman" w:hAnsi="Times New Roman" w:cs="Times New Roman"/>
        <w:b/>
        <w:bCs/>
        <w:i/>
        <w:iCs/>
        <w:sz w:val="14"/>
        <w:szCs w:val="14"/>
      </w:rPr>
    </w:pPr>
    <w:r>
      <w:rPr>
        <w:rFonts w:ascii="Times New Roman" w:hAnsi="Times New Roman" w:cs="Times New Roman"/>
        <w:b/>
        <w:bCs/>
        <w:i/>
        <w:iCs/>
        <w:sz w:val="14"/>
        <w:szCs w:val="14"/>
      </w:rPr>
      <w:t>Nazwa zamówienia : Wybór operatora zarządzającego Mazowieckim Centrum Sportów Zimowych Kompleks Chorzele –Etap I</w:t>
    </w:r>
  </w:p>
  <w:p w:rsidR="004A4EEC" w:rsidRDefault="004A4EEC">
    <w:pPr>
      <w:pStyle w:val="Footer"/>
      <w:spacing w:after="0" w:line="240" w:lineRule="auto"/>
      <w:ind w:right="360"/>
      <w:jc w:val="center"/>
      <w:rPr>
        <w:rFonts w:ascii="Times New Roman" w:hAnsi="Times New Roman" w:cs="Times New Roman"/>
        <w:b/>
        <w:bCs/>
        <w:i/>
        <w:iCs/>
        <w:sz w:val="14"/>
        <w:szCs w:val="14"/>
      </w:rPr>
    </w:pPr>
  </w:p>
  <w:p w:rsidR="004A4EEC" w:rsidRDefault="004A4EEC">
    <w:pPr>
      <w:pStyle w:val="Footer"/>
      <w:spacing w:after="0" w:line="240" w:lineRule="auto"/>
      <w:ind w:right="360"/>
      <w:jc w:val="center"/>
      <w:rPr>
        <w:rFonts w:ascii="Times New Roman" w:hAnsi="Times New Roman" w:cs="Times New Roman"/>
        <w:b/>
        <w:bCs/>
        <w:i/>
        <w:iCs/>
        <w:sz w:val="14"/>
        <w:szCs w:val="14"/>
      </w:rPr>
    </w:pPr>
    <w:r>
      <w:rPr>
        <w:rFonts w:ascii="Times New Roman" w:hAnsi="Times New Roman" w:cs="Times New Roman"/>
        <w:b/>
        <w:bCs/>
        <w:i/>
        <w:iCs/>
        <w:sz w:val="14"/>
        <w:szCs w:val="14"/>
      </w:rPr>
      <w:t xml:space="preserve">Projekt jest współfinansowany przez Unię Europejską ze środków Europejskiego Funduszu Rozwoju Regionalnego </w:t>
    </w:r>
  </w:p>
  <w:p w:rsidR="004A4EEC" w:rsidRDefault="004A4EEC">
    <w:pPr>
      <w:pStyle w:val="Footer"/>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 xml:space="preserve">w ramach Regionalnego Programu Operacyjnego Województwa Mazowieckiego 2007-2013 </w:t>
    </w:r>
  </w:p>
  <w:p w:rsidR="004A4EEC" w:rsidRDefault="004A4EEC">
    <w:pPr>
      <w:pStyle w:val="Footer"/>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Oś Priorytetowa VII Tworzenie i poprawa warunków dla rozwoju kapitału ludzkiego</w:t>
    </w:r>
  </w:p>
  <w:p w:rsidR="004A4EEC" w:rsidRDefault="004A4EEC">
    <w:pPr>
      <w:pStyle w:val="Footer"/>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Działanie 7.2.: Infrastruktura służąca edukacji</w:t>
    </w:r>
  </w:p>
  <w:p w:rsidR="004A4EEC" w:rsidRDefault="004A4EEC">
    <w:pPr>
      <w:pStyle w:val="Footer"/>
      <w:spacing w:after="0" w:line="240" w:lineRule="auto"/>
      <w:jc w:val="center"/>
      <w:rPr>
        <w:rFonts w:ascii="Times New Roman" w:hAnsi="Times New Roman" w:cs="Times New Roman"/>
        <w:b/>
        <w:bCs/>
        <w:i/>
        <w:iCs/>
        <w:sz w:val="14"/>
        <w:szCs w:val="14"/>
      </w:rPr>
    </w:pPr>
    <w:r>
      <w:rPr>
        <w:rFonts w:ascii="Times New Roman" w:hAnsi="Times New Roman" w:cs="Times New Roman"/>
        <w:b/>
        <w:bCs/>
        <w:i/>
        <w:iCs/>
        <w:sz w:val="14"/>
        <w:szCs w:val="14"/>
      </w:rPr>
      <w:t>Projekt pn. „Mazowieckie Centrum Sportów Zimowych – Kompleks Chorzele – etap I”</w:t>
    </w:r>
  </w:p>
  <w:p w:rsidR="004A4EEC" w:rsidRDefault="004A4EEC">
    <w:pPr>
      <w:pStyle w:val="Footer"/>
      <w:rPr>
        <w:rFonts w:ascii="Times New Roman" w:hAnsi="Times New Roman" w:cs="Times New Roman"/>
      </w:rPr>
    </w:pPr>
  </w:p>
  <w:p w:rsidR="004A4EEC" w:rsidRDefault="004A4EEC">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EC" w:rsidRDefault="004A4EEC">
      <w:pPr>
        <w:spacing w:after="0" w:line="240" w:lineRule="auto"/>
      </w:pPr>
      <w:r>
        <w:separator/>
      </w:r>
    </w:p>
  </w:footnote>
  <w:footnote w:type="continuationSeparator" w:id="0">
    <w:p w:rsidR="004A4EEC" w:rsidRDefault="004A4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EEC" w:rsidRDefault="004A4EEC">
    <w:pPr>
      <w:pStyle w:val="Header"/>
      <w:rPr>
        <w:rFonts w:ascii="Times New Roman" w:hAnsi="Times New Roman" w:cs="Times New Roman"/>
      </w:rPr>
    </w:pPr>
    <w:r>
      <w:rPr>
        <w:rFonts w:ascii="Times New Roman" w:hAnsi="Times New Roman" w:cs="Times New Roman"/>
        <w:b/>
        <w:bCs/>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style="width:465.75pt;height:88.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AF0"/>
    <w:multiLevelType w:val="hybridMultilevel"/>
    <w:tmpl w:val="2522E23C"/>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nsid w:val="0B100FF3"/>
    <w:multiLevelType w:val="hybridMultilevel"/>
    <w:tmpl w:val="030A045A"/>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90D3E69"/>
    <w:multiLevelType w:val="hybridMultilevel"/>
    <w:tmpl w:val="0844976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
    <w:nsid w:val="19BA2971"/>
    <w:multiLevelType w:val="hybridMultilevel"/>
    <w:tmpl w:val="109C6DAC"/>
    <w:lvl w:ilvl="0" w:tplc="C81EB6EC">
      <w:start w:val="8"/>
      <w:numFmt w:val="decimal"/>
      <w:lvlText w:val="%1."/>
      <w:lvlJc w:val="left"/>
      <w:pPr>
        <w:tabs>
          <w:tab w:val="num" w:pos="360"/>
        </w:tabs>
        <w:ind w:left="360" w:hanging="360"/>
      </w:pPr>
      <w:rPr>
        <w:rFonts w:ascii="Times New Roman" w:hAnsi="Times New Roman" w:cs="Times New Roman" w:hint="default"/>
        <w:color w:val="auto"/>
      </w:rPr>
    </w:lvl>
    <w:lvl w:ilvl="1" w:tplc="5E2C3AAA">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20FA4200"/>
    <w:multiLevelType w:val="hybridMultilevel"/>
    <w:tmpl w:val="86EEBFA6"/>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39AA6A28"/>
    <w:multiLevelType w:val="hybridMultilevel"/>
    <w:tmpl w:val="0B18EEC8"/>
    <w:lvl w:ilvl="0" w:tplc="0415000F">
      <w:start w:val="10"/>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3BCA6B45"/>
    <w:multiLevelType w:val="hybridMultilevel"/>
    <w:tmpl w:val="BD921CD0"/>
    <w:lvl w:ilvl="0" w:tplc="D01A0400">
      <w:start w:val="7"/>
      <w:numFmt w:val="decimal"/>
      <w:lvlText w:val="%1)"/>
      <w:lvlJc w:val="left"/>
      <w:pPr>
        <w:tabs>
          <w:tab w:val="num" w:pos="735"/>
        </w:tabs>
        <w:ind w:left="735" w:hanging="375"/>
      </w:pPr>
      <w:rPr>
        <w:rFonts w:ascii="Times New Roman" w:hAnsi="Times New Roman" w:cs="Times New Roman" w:hint="default"/>
      </w:rPr>
    </w:lvl>
    <w:lvl w:ilvl="1" w:tplc="CCAEA3BE">
      <w:start w:val="1"/>
      <w:numFmt w:val="lowerLetter"/>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3F520101"/>
    <w:multiLevelType w:val="hybridMultilevel"/>
    <w:tmpl w:val="0C4C00A2"/>
    <w:lvl w:ilvl="0" w:tplc="9B74160E">
      <w:start w:val="1"/>
      <w:numFmt w:val="decimal"/>
      <w:lvlText w:val="%1."/>
      <w:lvlJc w:val="left"/>
      <w:pPr>
        <w:tabs>
          <w:tab w:val="num" w:pos="1069"/>
        </w:tabs>
        <w:ind w:left="1069" w:hanging="360"/>
      </w:pPr>
      <w:rPr>
        <w:rFonts w:ascii="Times New Roman" w:hAnsi="Times New Roman" w:cs="Times New Roman"/>
        <w:b/>
        <w:bCs/>
      </w:rPr>
    </w:lvl>
    <w:lvl w:ilvl="1" w:tplc="04150019">
      <w:start w:val="1"/>
      <w:numFmt w:val="lowerLetter"/>
      <w:lvlText w:val="%2."/>
      <w:lvlJc w:val="left"/>
      <w:pPr>
        <w:tabs>
          <w:tab w:val="num" w:pos="1789"/>
        </w:tabs>
        <w:ind w:left="1789" w:hanging="360"/>
      </w:pPr>
      <w:rPr>
        <w:rFonts w:ascii="Times New Roman" w:hAnsi="Times New Roman" w:cs="Times New Roman"/>
      </w:rPr>
    </w:lvl>
    <w:lvl w:ilvl="2" w:tplc="0415001B">
      <w:start w:val="1"/>
      <w:numFmt w:val="lowerRoman"/>
      <w:lvlText w:val="%3."/>
      <w:lvlJc w:val="right"/>
      <w:pPr>
        <w:tabs>
          <w:tab w:val="num" w:pos="2509"/>
        </w:tabs>
        <w:ind w:left="2509" w:hanging="180"/>
      </w:pPr>
      <w:rPr>
        <w:rFonts w:ascii="Times New Roman" w:hAnsi="Times New Roman" w:cs="Times New Roman"/>
      </w:rPr>
    </w:lvl>
    <w:lvl w:ilvl="3" w:tplc="0415000F">
      <w:start w:val="1"/>
      <w:numFmt w:val="decimal"/>
      <w:lvlText w:val="%4."/>
      <w:lvlJc w:val="left"/>
      <w:pPr>
        <w:tabs>
          <w:tab w:val="num" w:pos="3229"/>
        </w:tabs>
        <w:ind w:left="3229" w:hanging="360"/>
      </w:pPr>
      <w:rPr>
        <w:rFonts w:ascii="Times New Roman" w:hAnsi="Times New Roman" w:cs="Times New Roman"/>
      </w:rPr>
    </w:lvl>
    <w:lvl w:ilvl="4" w:tplc="04150019">
      <w:start w:val="1"/>
      <w:numFmt w:val="lowerLetter"/>
      <w:lvlText w:val="%5."/>
      <w:lvlJc w:val="left"/>
      <w:pPr>
        <w:tabs>
          <w:tab w:val="num" w:pos="3949"/>
        </w:tabs>
        <w:ind w:left="3949" w:hanging="360"/>
      </w:pPr>
      <w:rPr>
        <w:rFonts w:ascii="Times New Roman" w:hAnsi="Times New Roman" w:cs="Times New Roman"/>
      </w:rPr>
    </w:lvl>
    <w:lvl w:ilvl="5" w:tplc="0415001B">
      <w:start w:val="1"/>
      <w:numFmt w:val="lowerRoman"/>
      <w:lvlText w:val="%6."/>
      <w:lvlJc w:val="right"/>
      <w:pPr>
        <w:tabs>
          <w:tab w:val="num" w:pos="4669"/>
        </w:tabs>
        <w:ind w:left="4669" w:hanging="180"/>
      </w:pPr>
      <w:rPr>
        <w:rFonts w:ascii="Times New Roman" w:hAnsi="Times New Roman" w:cs="Times New Roman"/>
      </w:rPr>
    </w:lvl>
    <w:lvl w:ilvl="6" w:tplc="0415000F">
      <w:start w:val="1"/>
      <w:numFmt w:val="decimal"/>
      <w:lvlText w:val="%7."/>
      <w:lvlJc w:val="left"/>
      <w:pPr>
        <w:tabs>
          <w:tab w:val="num" w:pos="5389"/>
        </w:tabs>
        <w:ind w:left="5389" w:hanging="360"/>
      </w:pPr>
      <w:rPr>
        <w:rFonts w:ascii="Times New Roman" w:hAnsi="Times New Roman" w:cs="Times New Roman"/>
      </w:rPr>
    </w:lvl>
    <w:lvl w:ilvl="7" w:tplc="04150019">
      <w:start w:val="1"/>
      <w:numFmt w:val="lowerLetter"/>
      <w:lvlText w:val="%8."/>
      <w:lvlJc w:val="left"/>
      <w:pPr>
        <w:tabs>
          <w:tab w:val="num" w:pos="6109"/>
        </w:tabs>
        <w:ind w:left="6109" w:hanging="360"/>
      </w:pPr>
      <w:rPr>
        <w:rFonts w:ascii="Times New Roman" w:hAnsi="Times New Roman" w:cs="Times New Roman"/>
      </w:rPr>
    </w:lvl>
    <w:lvl w:ilvl="8" w:tplc="0415001B">
      <w:start w:val="1"/>
      <w:numFmt w:val="lowerRoman"/>
      <w:lvlText w:val="%9."/>
      <w:lvlJc w:val="right"/>
      <w:pPr>
        <w:tabs>
          <w:tab w:val="num" w:pos="6829"/>
        </w:tabs>
        <w:ind w:left="6829" w:hanging="180"/>
      </w:pPr>
      <w:rPr>
        <w:rFonts w:ascii="Times New Roman" w:hAnsi="Times New Roman" w:cs="Times New Roman"/>
      </w:rPr>
    </w:lvl>
  </w:abstractNum>
  <w:abstractNum w:abstractNumId="8">
    <w:nsid w:val="41AE0436"/>
    <w:multiLevelType w:val="hybridMultilevel"/>
    <w:tmpl w:val="E7DC6E02"/>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43BC39B7"/>
    <w:multiLevelType w:val="hybridMultilevel"/>
    <w:tmpl w:val="180CF956"/>
    <w:lvl w:ilvl="0" w:tplc="F8DE1B64">
      <w:start w:val="10"/>
      <w:numFmt w:val="decimal"/>
      <w:lvlText w:val="%1."/>
      <w:lvlJc w:val="left"/>
      <w:pPr>
        <w:ind w:left="360" w:hanging="360"/>
      </w:pPr>
      <w:rPr>
        <w:rFonts w:ascii="Times New Roman" w:hAnsi="Times New Roman" w:cs="Times New Roman" w:hint="default"/>
        <w:b/>
        <w:bCs/>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
    <w:nsid w:val="4ACC48AE"/>
    <w:multiLevelType w:val="hybridMultilevel"/>
    <w:tmpl w:val="8402E638"/>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1">
    <w:nsid w:val="53F0556A"/>
    <w:multiLevelType w:val="hybridMultilevel"/>
    <w:tmpl w:val="21E253B4"/>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63DB220C"/>
    <w:multiLevelType w:val="hybridMultilevel"/>
    <w:tmpl w:val="9CEA268A"/>
    <w:lvl w:ilvl="0" w:tplc="0415000B">
      <w:start w:val="1"/>
      <w:numFmt w:val="bullet"/>
      <w:lvlText w:val=""/>
      <w:lvlJc w:val="left"/>
      <w:pPr>
        <w:ind w:left="360" w:hanging="360"/>
      </w:pPr>
      <w:rPr>
        <w:rFonts w:ascii="Wingdings" w:hAnsi="Wingdings" w:cs="Wingdings" w:hint="default"/>
      </w:rPr>
    </w:lvl>
    <w:lvl w:ilvl="1" w:tplc="04150003">
      <w:start w:val="1"/>
      <w:numFmt w:val="bullet"/>
      <w:lvlText w:val="o"/>
      <w:lvlJc w:val="left"/>
      <w:pPr>
        <w:ind w:left="1628" w:hanging="360"/>
      </w:pPr>
      <w:rPr>
        <w:rFonts w:ascii="Courier New" w:hAnsi="Courier New" w:cs="Courier New" w:hint="default"/>
      </w:rPr>
    </w:lvl>
    <w:lvl w:ilvl="2" w:tplc="04150005">
      <w:start w:val="1"/>
      <w:numFmt w:val="bullet"/>
      <w:lvlText w:val=""/>
      <w:lvlJc w:val="left"/>
      <w:pPr>
        <w:ind w:left="2348" w:hanging="360"/>
      </w:pPr>
      <w:rPr>
        <w:rFonts w:ascii="Wingdings" w:hAnsi="Wingdings" w:cs="Wingdings" w:hint="default"/>
      </w:rPr>
    </w:lvl>
    <w:lvl w:ilvl="3" w:tplc="04150001">
      <w:start w:val="1"/>
      <w:numFmt w:val="bullet"/>
      <w:lvlText w:val=""/>
      <w:lvlJc w:val="left"/>
      <w:pPr>
        <w:ind w:left="3068" w:hanging="360"/>
      </w:pPr>
      <w:rPr>
        <w:rFonts w:ascii="Symbol" w:hAnsi="Symbol" w:cs="Symbol" w:hint="default"/>
      </w:rPr>
    </w:lvl>
    <w:lvl w:ilvl="4" w:tplc="04150003">
      <w:start w:val="1"/>
      <w:numFmt w:val="bullet"/>
      <w:lvlText w:val="o"/>
      <w:lvlJc w:val="left"/>
      <w:pPr>
        <w:ind w:left="3788" w:hanging="360"/>
      </w:pPr>
      <w:rPr>
        <w:rFonts w:ascii="Courier New" w:hAnsi="Courier New" w:cs="Courier New" w:hint="default"/>
      </w:rPr>
    </w:lvl>
    <w:lvl w:ilvl="5" w:tplc="04150005">
      <w:start w:val="1"/>
      <w:numFmt w:val="bullet"/>
      <w:lvlText w:val=""/>
      <w:lvlJc w:val="left"/>
      <w:pPr>
        <w:ind w:left="4508" w:hanging="360"/>
      </w:pPr>
      <w:rPr>
        <w:rFonts w:ascii="Wingdings" w:hAnsi="Wingdings" w:cs="Wingdings" w:hint="default"/>
      </w:rPr>
    </w:lvl>
    <w:lvl w:ilvl="6" w:tplc="04150001">
      <w:start w:val="1"/>
      <w:numFmt w:val="bullet"/>
      <w:lvlText w:val=""/>
      <w:lvlJc w:val="left"/>
      <w:pPr>
        <w:ind w:left="5228" w:hanging="360"/>
      </w:pPr>
      <w:rPr>
        <w:rFonts w:ascii="Symbol" w:hAnsi="Symbol" w:cs="Symbol" w:hint="default"/>
      </w:rPr>
    </w:lvl>
    <w:lvl w:ilvl="7" w:tplc="04150003">
      <w:start w:val="1"/>
      <w:numFmt w:val="bullet"/>
      <w:lvlText w:val="o"/>
      <w:lvlJc w:val="left"/>
      <w:pPr>
        <w:ind w:left="5948" w:hanging="360"/>
      </w:pPr>
      <w:rPr>
        <w:rFonts w:ascii="Courier New" w:hAnsi="Courier New" w:cs="Courier New" w:hint="default"/>
      </w:rPr>
    </w:lvl>
    <w:lvl w:ilvl="8" w:tplc="04150005">
      <w:start w:val="1"/>
      <w:numFmt w:val="bullet"/>
      <w:lvlText w:val=""/>
      <w:lvlJc w:val="left"/>
      <w:pPr>
        <w:ind w:left="6668" w:hanging="360"/>
      </w:pPr>
      <w:rPr>
        <w:rFonts w:ascii="Wingdings" w:hAnsi="Wingdings" w:cs="Wingdings" w:hint="default"/>
      </w:rPr>
    </w:lvl>
  </w:abstractNum>
  <w:num w:numId="1">
    <w:abstractNumId w:val="7"/>
  </w:num>
  <w:num w:numId="2">
    <w:abstractNumId w:val="6"/>
  </w:num>
  <w:num w:numId="3">
    <w:abstractNumId w:val="3"/>
  </w:num>
  <w:num w:numId="4">
    <w:abstractNumId w:val="5"/>
  </w:num>
  <w:num w:numId="5">
    <w:abstractNumId w:val="9"/>
  </w:num>
  <w:num w:numId="6">
    <w:abstractNumId w:val="2"/>
  </w:num>
  <w:num w:numId="7">
    <w:abstractNumId w:val="0"/>
  </w:num>
  <w:num w:numId="8">
    <w:abstractNumId w:val="8"/>
  </w:num>
  <w:num w:numId="9">
    <w:abstractNumId w:val="11"/>
  </w:num>
  <w:num w:numId="10">
    <w:abstractNumId w:val="4"/>
  </w:num>
  <w:num w:numId="11">
    <w:abstractNumId w:val="12"/>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EEC"/>
    <w:rsid w:val="004A4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sz w:val="28"/>
      <w:szCs w:val="28"/>
    </w:rPr>
  </w:style>
  <w:style w:type="paragraph" w:styleId="Heading2">
    <w:name w:val="heading 2"/>
    <w:basedOn w:val="Normal"/>
    <w:next w:val="Normal"/>
    <w:link w:val="Heading2Char"/>
    <w:uiPriority w:val="99"/>
    <w:qFormat/>
    <w:pPr>
      <w:keepNext/>
      <w:keepLines/>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pPr>
      <w:keepNext/>
      <w:autoSpaceDE w:val="0"/>
      <w:autoSpaceDN w:val="0"/>
      <w:adjustRightInd w:val="0"/>
      <w:spacing w:after="0" w:line="240" w:lineRule="auto"/>
      <w:jc w:val="center"/>
      <w:outlineLvl w:val="2"/>
    </w:pPr>
    <w:rPr>
      <w:rFonts w:cs="Times New Roman"/>
      <w:b/>
      <w:bCs/>
      <w:sz w:val="24"/>
      <w:szCs w:val="24"/>
    </w:rPr>
  </w:style>
  <w:style w:type="paragraph" w:styleId="Heading4">
    <w:name w:val="heading 4"/>
    <w:basedOn w:val="Normal"/>
    <w:next w:val="Normal"/>
    <w:link w:val="Heading4Char"/>
    <w:uiPriority w:val="99"/>
    <w:qFormat/>
    <w:pPr>
      <w:keepNext/>
      <w:autoSpaceDE w:val="0"/>
      <w:autoSpaceDN w:val="0"/>
      <w:adjustRightInd w:val="0"/>
      <w:spacing w:after="0" w:line="240" w:lineRule="auto"/>
      <w:jc w:val="both"/>
      <w:outlineLvl w:val="3"/>
    </w:pPr>
    <w:rPr>
      <w:rFonts w:cs="Times New Roman"/>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sz w:val="28"/>
      <w:szCs w:val="28"/>
      <w:lang w:val="x-none" w:eastAsia="en-US"/>
    </w:rPr>
  </w:style>
  <w:style w:type="character" w:customStyle="1" w:styleId="Heading2Char">
    <w:name w:val="Heading 2 Char"/>
    <w:basedOn w:val="DefaultParagraphFont"/>
    <w:link w:val="Heading2"/>
    <w:uiPriority w:val="99"/>
    <w:rPr>
      <w:rFonts w:ascii="Cambria" w:hAnsi="Cambria" w:cs="Cambria"/>
      <w:b/>
      <w:bCs/>
      <w:color w:val="auto"/>
      <w:sz w:val="26"/>
      <w:szCs w:val="26"/>
      <w:lang w:val="x-none" w:eastAsia="en-US"/>
    </w:rPr>
  </w:style>
  <w:style w:type="character" w:customStyle="1" w:styleId="Heading3Char">
    <w:name w:val="Heading 3 Char"/>
    <w:basedOn w:val="DefaultParagraphFont"/>
    <w:link w:val="Heading3"/>
    <w:uiPriority w:val="9"/>
    <w:semiHidden/>
    <w:rsid w:val="004A4EE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A4EEC"/>
    <w:rPr>
      <w:b/>
      <w:bCs/>
      <w:sz w:val="28"/>
      <w:szCs w:val="28"/>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lang w:eastAsia="pl-PL"/>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36"/>
        <w:tab w:val="right" w:pos="9072"/>
      </w:tabs>
    </w:pPr>
    <w:rPr>
      <w:sz w:val="20"/>
      <w:szCs w:val="20"/>
    </w:rPr>
  </w:style>
  <w:style w:type="character" w:customStyle="1" w:styleId="HeaderChar">
    <w:name w:val="Header Char"/>
    <w:basedOn w:val="DefaultParagraphFont"/>
    <w:link w:val="Header"/>
    <w:uiPriority w:val="99"/>
    <w:rPr>
      <w:rFonts w:ascii="Calibri" w:hAnsi="Calibri" w:cs="Calibri"/>
      <w:lang w:val="x-none" w:eastAsia="en-US"/>
    </w:rPr>
  </w:style>
  <w:style w:type="paragraph" w:styleId="Footer">
    <w:name w:val="footer"/>
    <w:basedOn w:val="Normal"/>
    <w:link w:val="FooterChar"/>
    <w:uiPriority w:val="99"/>
    <w:pPr>
      <w:tabs>
        <w:tab w:val="center" w:pos="4536"/>
        <w:tab w:val="right" w:pos="9072"/>
      </w:tabs>
    </w:pPr>
    <w:rPr>
      <w:sz w:val="20"/>
      <w:szCs w:val="20"/>
    </w:rPr>
  </w:style>
  <w:style w:type="character" w:customStyle="1" w:styleId="FooterChar">
    <w:name w:val="Footer Char"/>
    <w:basedOn w:val="DefaultParagraphFont"/>
    <w:link w:val="Footer"/>
    <w:uiPriority w:val="99"/>
    <w:rPr>
      <w:rFonts w:ascii="Calibri" w:hAnsi="Calibri" w:cs="Calibri"/>
      <w:lang w:val="x-none" w:eastAsia="en-US"/>
    </w:rPr>
  </w:style>
  <w:style w:type="paragraph" w:styleId="BodyText2">
    <w:name w:val="Body Text 2"/>
    <w:basedOn w:val="Normal"/>
    <w:link w:val="BodyText2Char"/>
    <w:uiPriority w:val="99"/>
    <w:pPr>
      <w:autoSpaceDE w:val="0"/>
      <w:autoSpaceDN w:val="0"/>
      <w:adjustRightInd w:val="0"/>
      <w:spacing w:after="0" w:line="240" w:lineRule="auto"/>
      <w:ind w:left="360"/>
    </w:pPr>
    <w:rPr>
      <w:color w:val="008000"/>
      <w:sz w:val="24"/>
      <w:szCs w:val="24"/>
    </w:rPr>
  </w:style>
  <w:style w:type="character" w:customStyle="1" w:styleId="BodyText2Char">
    <w:name w:val="Body Text 2 Char"/>
    <w:basedOn w:val="DefaultParagraphFont"/>
    <w:link w:val="BodyText2"/>
    <w:uiPriority w:val="99"/>
    <w:rPr>
      <w:rFonts w:ascii="Calibri" w:hAnsi="Calibri" w:cs="Calibri"/>
      <w:lang w:val="x-none" w:eastAsia="en-US"/>
    </w:rPr>
  </w:style>
  <w:style w:type="paragraph" w:styleId="BodyText">
    <w:name w:val="Body Text"/>
    <w:basedOn w:val="Normal"/>
    <w:link w:val="BodyTextChar"/>
    <w:uiPriority w:val="99"/>
    <w:pPr>
      <w:autoSpaceDE w:val="0"/>
      <w:autoSpaceDN w:val="0"/>
      <w:adjustRightInd w:val="0"/>
      <w:spacing w:after="0" w:line="240" w:lineRule="auto"/>
      <w:jc w:val="both"/>
    </w:pPr>
    <w:rPr>
      <w:color w:val="008000"/>
      <w:sz w:val="24"/>
      <w:szCs w:val="24"/>
    </w:rPr>
  </w:style>
  <w:style w:type="character" w:customStyle="1" w:styleId="BodyTextChar">
    <w:name w:val="Body Text Char"/>
    <w:basedOn w:val="DefaultParagraphFont"/>
    <w:link w:val="BodyText"/>
    <w:uiPriority w:val="99"/>
    <w:rPr>
      <w:rFonts w:ascii="Calibri" w:hAnsi="Calibri" w:cs="Calibri"/>
      <w:lang w:val="x-none" w:eastAsia="en-US"/>
    </w:rPr>
  </w:style>
  <w:style w:type="paragraph" w:styleId="ListParagraph">
    <w:name w:val="List Paragraph"/>
    <w:basedOn w:val="Normal"/>
    <w:uiPriority w:val="99"/>
    <w:qFormat/>
    <w:pPr>
      <w:ind w:left="720"/>
    </w:p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rPr>
      <w:rFonts w:ascii="Calibri" w:hAnsi="Calibri" w:cs="Calibri"/>
      <w:lang w:val="x-none" w:eastAsia="en-US"/>
    </w:r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customStyle="1" w:styleId="Adresodbiorcy">
    <w:name w:val="Adres odbiorcy"/>
    <w:basedOn w:val="Normal"/>
    <w:uiPriority w:val="99"/>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Calibri" w:hAnsi="Calibri" w:cs="Calibri"/>
      <w:lang w:val="x-none" w:eastAsia="en-US"/>
    </w:rPr>
  </w:style>
  <w:style w:type="paragraph" w:customStyle="1" w:styleId="Wyraenienawizujce">
    <w:name w:val="Wyrażenie nawiązujące"/>
    <w:basedOn w:val="BodyText"/>
    <w:uiPriority w:val="99"/>
  </w:style>
  <w:style w:type="paragraph" w:styleId="BodyTextFirstIndent">
    <w:name w:val="Body Text First Indent"/>
    <w:basedOn w:val="BodyText"/>
    <w:link w:val="BodyTextFirstIndentChar"/>
    <w:uiPriority w:val="99"/>
    <w:pPr>
      <w:autoSpaceDE/>
      <w:autoSpaceDN/>
      <w:adjustRightInd/>
      <w:spacing w:after="200" w:line="276" w:lineRule="auto"/>
      <w:ind w:firstLine="360"/>
      <w:jc w:val="left"/>
    </w:pPr>
    <w:rPr>
      <w:color w:val="auto"/>
      <w:sz w:val="22"/>
      <w:szCs w:val="22"/>
    </w:rPr>
  </w:style>
  <w:style w:type="character" w:customStyle="1" w:styleId="BodyTextFirstIndentChar">
    <w:name w:val="Body Text First Indent Char"/>
    <w:basedOn w:val="BodyTextChar"/>
    <w:link w:val="BodyTextFirstIndent"/>
    <w:uiPriority w:val="99"/>
    <w:rPr>
      <w:rFonts w:ascii="Calibri" w:hAnsi="Calibri" w:cs="Calibri"/>
      <w:lang w:val="x-none" w:eastAsia="en-US"/>
    </w:rPr>
  </w:style>
  <w:style w:type="character" w:styleId="PageNumber">
    <w:name w:val="page number"/>
    <w:basedOn w:val="DefaultParagraphFont"/>
    <w:uiPriority w:val="99"/>
    <w:rPr>
      <w:rFonts w:ascii="Times New Roman" w:hAnsi="Times New Roman" w:cs="Times New Roman"/>
    </w:rPr>
  </w:style>
  <w:style w:type="paragraph" w:styleId="BodyTextIndent2">
    <w:name w:val="Body Text Indent 2"/>
    <w:basedOn w:val="Normal"/>
    <w:link w:val="BodyTextIndent2Char"/>
    <w:uiPriority w:val="99"/>
    <w:pPr>
      <w:spacing w:after="0" w:line="240" w:lineRule="auto"/>
      <w:ind w:left="360"/>
      <w:jc w:val="both"/>
    </w:pPr>
    <w:rPr>
      <w:rFonts w:cs="Times New Roman"/>
      <w:sz w:val="24"/>
      <w:szCs w:val="24"/>
      <w:lang w:eastAsia="pl-PL"/>
    </w:rPr>
  </w:style>
  <w:style w:type="character" w:customStyle="1" w:styleId="BodyTextIndent2Char">
    <w:name w:val="Body Text Indent 2 Char"/>
    <w:basedOn w:val="DefaultParagraphFont"/>
    <w:link w:val="BodyTextIndent2"/>
    <w:uiPriority w:val="99"/>
    <w:semiHidden/>
    <w:rsid w:val="004A4EEC"/>
    <w:rPr>
      <w:rFonts w:ascii="Calibri" w:hAnsi="Calibri" w:cs="Calibri"/>
      <w:lang w:eastAsia="en-US"/>
    </w:rPr>
  </w:style>
  <w:style w:type="paragraph" w:styleId="BodyTextIndent3">
    <w:name w:val="Body Text Indent 3"/>
    <w:basedOn w:val="Normal"/>
    <w:link w:val="BodyTextIndent3Char"/>
    <w:uiPriority w:val="99"/>
    <w:pPr>
      <w:autoSpaceDE w:val="0"/>
      <w:autoSpaceDN w:val="0"/>
      <w:adjustRightInd w:val="0"/>
      <w:spacing w:after="0" w:line="240" w:lineRule="auto"/>
      <w:ind w:left="360"/>
    </w:pPr>
    <w:rPr>
      <w:rFonts w:cs="Times New Roman"/>
      <w:sz w:val="24"/>
      <w:szCs w:val="24"/>
    </w:rPr>
  </w:style>
  <w:style w:type="character" w:customStyle="1" w:styleId="BodyTextIndent3Char">
    <w:name w:val="Body Text Indent 3 Char"/>
    <w:basedOn w:val="DefaultParagraphFont"/>
    <w:link w:val="BodyTextIndent3"/>
    <w:uiPriority w:val="99"/>
    <w:semiHidden/>
    <w:rsid w:val="004A4EEC"/>
    <w:rPr>
      <w:rFonts w:ascii="Calibri" w:hAnsi="Calibri"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TotalTime>
  <Pages>16</Pages>
  <Words>5694</Words>
  <Characters>-32766</Characters>
  <Application>Microsoft Office Word</Application>
  <DocSecurity>0</DocSecurity>
  <Lines>0</Lines>
  <Paragraphs>0</Paragraphs>
  <ScaleCrop>false</ScaleCrop>
  <Company>sp</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postępowania:</dc:title>
  <dc:subject/>
  <dc:creator>Komp</dc:creator>
  <cp:keywords/>
  <dc:description/>
  <cp:lastModifiedBy>garlinski</cp:lastModifiedBy>
  <cp:revision>23</cp:revision>
  <cp:lastPrinted>2013-06-13T09:21:00Z</cp:lastPrinted>
  <dcterms:created xsi:type="dcterms:W3CDTF">2013-06-13T06:19:00Z</dcterms:created>
  <dcterms:modified xsi:type="dcterms:W3CDTF">2013-06-13T09:24:00Z</dcterms:modified>
</cp:coreProperties>
</file>