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67" w:rsidRPr="00E47D65" w:rsidRDefault="00976767" w:rsidP="00976767">
      <w:pPr>
        <w:pStyle w:val="Nagwek1"/>
        <w:jc w:val="right"/>
        <w:rPr>
          <w:rFonts w:ascii="Tahoma" w:hAnsi="Tahoma" w:cs="Tahoma"/>
          <w:bCs w:val="0"/>
          <w:sz w:val="16"/>
          <w:szCs w:val="20"/>
        </w:rPr>
      </w:pPr>
      <w:r w:rsidRPr="00E47D65">
        <w:rPr>
          <w:rFonts w:ascii="Tahoma" w:hAnsi="Tahoma" w:cs="Tahoma"/>
          <w:bCs w:val="0"/>
          <w:sz w:val="16"/>
          <w:szCs w:val="20"/>
        </w:rPr>
        <w:t>Załącznik nr 1 – Wzór Formularza Oferty</w:t>
      </w:r>
    </w:p>
    <w:p w:rsidR="00EA7127" w:rsidRDefault="00EA7127" w:rsidP="009767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6767" w:rsidRPr="00135124" w:rsidRDefault="00976767" w:rsidP="0097676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FORMULARZ OFERTY</w:t>
      </w:r>
    </w:p>
    <w:p w:rsidR="00976767" w:rsidRPr="00135124" w:rsidRDefault="00976767" w:rsidP="0097676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135124">
        <w:rPr>
          <w:rFonts w:ascii="Tahoma" w:hAnsi="Tahoma" w:cs="Tahoma"/>
          <w:bCs/>
          <w:sz w:val="20"/>
          <w:szCs w:val="20"/>
        </w:rPr>
        <w:t>na zadanie p.n.</w:t>
      </w:r>
    </w:p>
    <w:p w:rsidR="00B467CE" w:rsidRDefault="00B467CE" w:rsidP="00B467CE">
      <w:pPr>
        <w:pStyle w:val="Akapitzlist"/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5124">
        <w:rPr>
          <w:rFonts w:ascii="Tahoma" w:hAnsi="Tahoma" w:cs="Tahoma"/>
          <w:b/>
          <w:sz w:val="20"/>
          <w:szCs w:val="20"/>
        </w:rPr>
        <w:t>„</w:t>
      </w:r>
      <w:r w:rsidR="0006682B" w:rsidRPr="0006682B">
        <w:rPr>
          <w:rFonts w:ascii="Tahoma" w:hAnsi="Tahoma" w:cs="Tahoma"/>
          <w:b/>
          <w:sz w:val="20"/>
          <w:szCs w:val="20"/>
        </w:rPr>
        <w:t>Dostawa paliw dla Powiatowego Zarządu Dróg</w:t>
      </w:r>
      <w:r w:rsidRPr="00135124">
        <w:rPr>
          <w:rFonts w:ascii="Tahoma" w:hAnsi="Tahoma" w:cs="Tahoma"/>
          <w:b/>
          <w:sz w:val="20"/>
          <w:szCs w:val="20"/>
        </w:rPr>
        <w:t>”</w:t>
      </w:r>
      <w:r w:rsidR="00B8036C">
        <w:rPr>
          <w:rFonts w:ascii="Tahoma" w:hAnsi="Tahoma" w:cs="Tahoma"/>
          <w:b/>
          <w:sz w:val="20"/>
          <w:szCs w:val="20"/>
        </w:rPr>
        <w:t xml:space="preserve"> po zmianie</w:t>
      </w:r>
    </w:p>
    <w:p w:rsidR="00443412" w:rsidRPr="00443412" w:rsidRDefault="00443412" w:rsidP="0044341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443412" w:rsidRPr="00443412" w:rsidRDefault="00443412" w:rsidP="0044341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ZAMAWIAJĄCY: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43412">
        <w:rPr>
          <w:rFonts w:ascii="Tahoma" w:hAnsi="Tahoma" w:cs="Tahoma"/>
          <w:b/>
          <w:bCs/>
          <w:sz w:val="20"/>
          <w:szCs w:val="20"/>
        </w:rPr>
        <w:t xml:space="preserve">Powiat Przasnyski- Powiatowy Zarząd Dróg </w:t>
      </w:r>
    </w:p>
    <w:p w:rsidR="00443412" w:rsidRDefault="00443412" w:rsidP="00443412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76767" w:rsidRDefault="00976767" w:rsidP="0007273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WYKONAWCA:</w:t>
      </w:r>
    </w:p>
    <w:p w:rsidR="00443412" w:rsidRPr="00135124" w:rsidRDefault="00443412" w:rsidP="00443412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976767" w:rsidRPr="00135124" w:rsidRDefault="00976767" w:rsidP="00976767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Tahoma" w:hAnsi="Tahoma" w:cs="Tahoma"/>
          <w:sz w:val="18"/>
          <w:szCs w:val="18"/>
        </w:rPr>
      </w:pPr>
      <w:r w:rsidRPr="00135124">
        <w:rPr>
          <w:rFonts w:ascii="Tahoma" w:hAnsi="Tahoma" w:cs="Tahoma"/>
          <w:sz w:val="18"/>
          <w:szCs w:val="18"/>
        </w:rPr>
        <w:t>Niniejsza oferta została złożona przez</w:t>
      </w:r>
      <w:r w:rsidRPr="00135124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135124">
        <w:rPr>
          <w:rFonts w:ascii="Tahoma" w:hAnsi="Tahoma" w:cs="Tahoma"/>
          <w:sz w:val="18"/>
          <w:szCs w:val="1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76767" w:rsidRPr="00135124" w:rsidTr="008E2E3E">
        <w:tc>
          <w:tcPr>
            <w:tcW w:w="806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5124">
              <w:rPr>
                <w:rFonts w:ascii="Tahoma" w:hAnsi="Tahoma" w:cs="Tahoma"/>
                <w:sz w:val="16"/>
                <w:szCs w:val="16"/>
              </w:rPr>
              <w:t>Adres (y) Wykonawcy (ów)</w:t>
            </w:r>
          </w:p>
        </w:tc>
      </w:tr>
      <w:tr w:rsidR="00976767" w:rsidRPr="00135124" w:rsidTr="009D2218">
        <w:trPr>
          <w:trHeight w:val="514"/>
        </w:trPr>
        <w:tc>
          <w:tcPr>
            <w:tcW w:w="806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02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76767" w:rsidRPr="00135124" w:rsidRDefault="00976767" w:rsidP="0007273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Tahoma" w:hAnsi="Tahoma" w:cs="Tahoma"/>
          <w:b/>
          <w:bCs/>
          <w:sz w:val="20"/>
          <w:szCs w:val="20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3"/>
        <w:gridCol w:w="6343"/>
      </w:tblGrid>
      <w:tr w:rsidR="00976767" w:rsidRPr="00135124" w:rsidTr="008E2E3E">
        <w:trPr>
          <w:trHeight w:val="757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5124">
              <w:rPr>
                <w:rFonts w:ascii="Tahoma" w:hAnsi="Tahoma" w:cs="Tahom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6767" w:rsidRPr="00135124" w:rsidTr="008E2E3E">
        <w:trPr>
          <w:trHeight w:val="695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692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telefonu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8E2E3E">
        <w:trPr>
          <w:trHeight w:val="703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Nr</w:t>
            </w:r>
            <w:proofErr w:type="spellEnd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faksu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  <w:tr w:rsidR="00976767" w:rsidRPr="00135124" w:rsidTr="00443412">
        <w:trPr>
          <w:trHeight w:val="621"/>
        </w:trPr>
        <w:tc>
          <w:tcPr>
            <w:tcW w:w="2223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135124">
              <w:rPr>
                <w:rFonts w:ascii="Tahoma" w:hAnsi="Tahoma" w:cs="Tahoma"/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345" w:type="dxa"/>
          </w:tcPr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</w:tr>
    </w:tbl>
    <w:p w:rsidR="00443412" w:rsidRPr="00443412" w:rsidRDefault="00976767" w:rsidP="00443412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720"/>
        <w:jc w:val="both"/>
        <w:rPr>
          <w:rFonts w:ascii="Tahoma" w:hAnsi="Tahoma" w:cs="Tahoma"/>
          <w:bCs/>
          <w:sz w:val="18"/>
          <w:szCs w:val="18"/>
        </w:rPr>
      </w:pPr>
      <w:r w:rsidRPr="00135124">
        <w:rPr>
          <w:rFonts w:ascii="Tahoma" w:hAnsi="Tahoma" w:cs="Tahoma"/>
          <w:b/>
          <w:bCs/>
          <w:sz w:val="20"/>
          <w:szCs w:val="20"/>
        </w:rPr>
        <w:t xml:space="preserve">Realizacja zamówienia: </w:t>
      </w:r>
      <w:r w:rsidRPr="00135124">
        <w:rPr>
          <w:rFonts w:ascii="Tahoma" w:hAnsi="Tahoma" w:cs="Tahoma"/>
          <w:bCs/>
          <w:sz w:val="18"/>
          <w:szCs w:val="18"/>
        </w:rPr>
        <w:t>Przystępując do postępowania w sprawie udzielenia zamówienia oferuję(</w:t>
      </w:r>
      <w:proofErr w:type="spellStart"/>
      <w:r w:rsidRPr="00135124">
        <w:rPr>
          <w:rFonts w:ascii="Tahoma" w:hAnsi="Tahoma" w:cs="Tahoma"/>
          <w:bCs/>
          <w:sz w:val="18"/>
          <w:szCs w:val="18"/>
        </w:rPr>
        <w:t>emy</w:t>
      </w:r>
      <w:proofErr w:type="spellEnd"/>
      <w:r w:rsidRPr="00135124">
        <w:rPr>
          <w:rFonts w:ascii="Tahoma" w:hAnsi="Tahoma" w:cs="Tahoma"/>
          <w:bCs/>
          <w:sz w:val="18"/>
          <w:szCs w:val="18"/>
        </w:rPr>
        <w:t>) jego realizację za następującą cenę obliczoną zgodnie z wymogami pobranej od Zamawiającego Specyfikacji Istotnych Warunków Zamówienia,</w:t>
      </w:r>
    </w:p>
    <w:p w:rsidR="00443412" w:rsidRPr="00135124" w:rsidRDefault="00443412" w:rsidP="0097676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20"/>
          <w:szCs w:val="20"/>
        </w:rPr>
      </w:pPr>
      <w:r w:rsidRPr="00443412">
        <w:rPr>
          <w:rFonts w:ascii="Tahoma" w:hAnsi="Tahoma" w:cs="Tahoma"/>
          <w:b/>
          <w:bCs/>
          <w:sz w:val="20"/>
          <w:szCs w:val="20"/>
        </w:rPr>
        <w:t>Część 1 – dostawa paliw dla pojazdów i urządzeń Powiatowego Zarządu</w:t>
      </w:r>
      <w:r w:rsidR="008E268C">
        <w:rPr>
          <w:rFonts w:ascii="Tahoma" w:hAnsi="Tahoma" w:cs="Tahoma"/>
          <w:b/>
          <w:bCs/>
          <w:sz w:val="20"/>
          <w:szCs w:val="20"/>
        </w:rPr>
        <w:t xml:space="preserve"> Dróg garażujących w Przasnyszu</w:t>
      </w:r>
    </w:p>
    <w:p w:rsidR="00976767" w:rsidRPr="00EA7127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 xml:space="preserve">Wartość </w:t>
      </w:r>
      <w:r w:rsidR="00724657">
        <w:rPr>
          <w:rFonts w:ascii="Tahoma" w:hAnsi="Tahoma" w:cs="Tahoma"/>
          <w:sz w:val="20"/>
          <w:szCs w:val="18"/>
        </w:rPr>
        <w:t xml:space="preserve">ryczałtowa </w:t>
      </w:r>
      <w:r w:rsidRPr="00EA7127">
        <w:rPr>
          <w:rFonts w:ascii="Tahoma" w:hAnsi="Tahoma" w:cs="Tahoma"/>
          <w:sz w:val="20"/>
          <w:szCs w:val="18"/>
        </w:rPr>
        <w:t>bez podatku VAT  .................................................</w:t>
      </w:r>
      <w:r w:rsidR="00724657">
        <w:rPr>
          <w:rFonts w:ascii="Tahoma" w:hAnsi="Tahoma" w:cs="Tahoma"/>
          <w:sz w:val="20"/>
          <w:szCs w:val="18"/>
        </w:rPr>
        <w:t>.............................</w:t>
      </w:r>
      <w:r w:rsidRPr="00EA7127">
        <w:rPr>
          <w:rFonts w:ascii="Tahoma" w:hAnsi="Tahoma" w:cs="Tahoma"/>
          <w:sz w:val="20"/>
          <w:szCs w:val="18"/>
        </w:rPr>
        <w:t>....... PLN</w:t>
      </w:r>
    </w:p>
    <w:p w:rsidR="00976767" w:rsidRPr="00EA7127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>(słownie : ................................................................................................................ PLN)</w:t>
      </w:r>
    </w:p>
    <w:p w:rsidR="00976767" w:rsidRPr="00135124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EA7127">
        <w:rPr>
          <w:rFonts w:ascii="Tahoma" w:hAnsi="Tahoma" w:cs="Tahoma"/>
          <w:sz w:val="20"/>
          <w:szCs w:val="18"/>
        </w:rPr>
        <w:t xml:space="preserve">VAT …..... %  tj. .............................................. PLN naliczony zgodnie z ustawą z dnia  11 marca 2004 r. o podatku od towarów i usług </w:t>
      </w:r>
      <w:r w:rsidRPr="00135124">
        <w:rPr>
          <w:rFonts w:ascii="Tahoma" w:hAnsi="Tahoma" w:cs="Tahoma"/>
          <w:sz w:val="18"/>
          <w:szCs w:val="18"/>
        </w:rPr>
        <w:t>(Dz. U. Nr 54 z dnia 5 kwietnia 2004 r., poz.535)</w:t>
      </w:r>
    </w:p>
    <w:p w:rsidR="00976767" w:rsidRPr="00EA7127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 xml:space="preserve">wartość </w:t>
      </w:r>
      <w:r w:rsidR="00724657">
        <w:rPr>
          <w:rFonts w:ascii="Tahoma" w:hAnsi="Tahoma" w:cs="Tahoma"/>
          <w:sz w:val="20"/>
          <w:szCs w:val="18"/>
        </w:rPr>
        <w:t>ryczałtowa z podatkiem VAT  .......</w:t>
      </w:r>
      <w:r w:rsidRPr="00EA7127">
        <w:rPr>
          <w:rFonts w:ascii="Tahoma" w:hAnsi="Tahoma" w:cs="Tahoma"/>
          <w:sz w:val="20"/>
          <w:szCs w:val="18"/>
        </w:rPr>
        <w:t>............................................................................... PLN</w:t>
      </w:r>
    </w:p>
    <w:p w:rsidR="00976767" w:rsidRDefault="00976767" w:rsidP="0097676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Cs w:val="18"/>
        </w:rPr>
      </w:pPr>
      <w:r w:rsidRPr="00EA7127">
        <w:rPr>
          <w:rFonts w:ascii="Tahoma" w:hAnsi="Tahoma" w:cs="Tahoma"/>
          <w:sz w:val="20"/>
          <w:szCs w:val="18"/>
        </w:rPr>
        <w:t>(słownie:...............................................................................</w:t>
      </w:r>
      <w:r w:rsidR="009D2218" w:rsidRPr="00EA7127">
        <w:rPr>
          <w:rFonts w:ascii="Tahoma" w:hAnsi="Tahoma" w:cs="Tahoma"/>
          <w:sz w:val="20"/>
          <w:szCs w:val="18"/>
        </w:rPr>
        <w:t>...............................</w:t>
      </w:r>
      <w:r w:rsidRPr="00EA7127">
        <w:rPr>
          <w:rFonts w:ascii="Tahoma" w:hAnsi="Tahoma" w:cs="Tahoma"/>
          <w:sz w:val="20"/>
          <w:szCs w:val="18"/>
        </w:rPr>
        <w:t xml:space="preserve">.... </w:t>
      </w:r>
      <w:r w:rsidRPr="00135124">
        <w:rPr>
          <w:rFonts w:ascii="Tahoma" w:hAnsi="Tahoma" w:cs="Tahoma"/>
          <w:szCs w:val="18"/>
        </w:rPr>
        <w:t>PLN)</w:t>
      </w:r>
    </w:p>
    <w:p w:rsidR="00D55420" w:rsidRDefault="00EA7127" w:rsidP="00EA712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lastRenderedPageBreak/>
        <w:t>Stał</w:t>
      </w:r>
      <w:r w:rsidR="00476ADC">
        <w:rPr>
          <w:rFonts w:ascii="Tahoma" w:hAnsi="Tahoma" w:cs="Tahoma"/>
          <w:sz w:val="20"/>
          <w:szCs w:val="18"/>
        </w:rPr>
        <w:t>a</w:t>
      </w:r>
      <w:r w:rsidRPr="00EA7127">
        <w:rPr>
          <w:rFonts w:ascii="Tahoma" w:hAnsi="Tahoma" w:cs="Tahoma"/>
          <w:sz w:val="20"/>
          <w:szCs w:val="18"/>
        </w:rPr>
        <w:t xml:space="preserve"> stopa procentowa rabatu (upustu) w </w:t>
      </w:r>
      <w:r w:rsidR="00B8036C">
        <w:rPr>
          <w:rFonts w:ascii="Tahoma" w:hAnsi="Tahoma" w:cs="Tahoma"/>
          <w:sz w:val="20"/>
          <w:szCs w:val="18"/>
        </w:rPr>
        <w:t>% obowiązująca niezmiennie</w:t>
      </w:r>
      <w:r w:rsidRPr="00EA7127">
        <w:rPr>
          <w:rFonts w:ascii="Tahoma" w:hAnsi="Tahoma" w:cs="Tahoma"/>
          <w:sz w:val="20"/>
          <w:szCs w:val="18"/>
        </w:rPr>
        <w:t xml:space="preserve"> przez cały okres trwania umowy na </w:t>
      </w:r>
      <w:r w:rsidR="00B8036C">
        <w:rPr>
          <w:rFonts w:ascii="Tahoma" w:hAnsi="Tahoma" w:cs="Tahoma"/>
          <w:sz w:val="20"/>
          <w:szCs w:val="18"/>
        </w:rPr>
        <w:t>:</w:t>
      </w:r>
    </w:p>
    <w:p w:rsidR="00B8036C" w:rsidRDefault="00B8036C" w:rsidP="00EA712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1. Olej napędowy w wysokości ………………. %</w:t>
      </w:r>
    </w:p>
    <w:p w:rsidR="00B8036C" w:rsidRDefault="00B8036C" w:rsidP="00EA712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2. Etylinę PB-95 w wysokości </w:t>
      </w:r>
      <w:r>
        <w:rPr>
          <w:rFonts w:ascii="Tahoma" w:hAnsi="Tahoma" w:cs="Tahoma"/>
          <w:sz w:val="20"/>
          <w:szCs w:val="18"/>
        </w:rPr>
        <w:t>………………. %</w:t>
      </w:r>
    </w:p>
    <w:p w:rsidR="00B8036C" w:rsidRDefault="00B8036C" w:rsidP="00EA712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3. Autogaz </w:t>
      </w:r>
      <w:r>
        <w:rPr>
          <w:rFonts w:ascii="Tahoma" w:hAnsi="Tahoma" w:cs="Tahoma"/>
          <w:sz w:val="20"/>
          <w:szCs w:val="18"/>
        </w:rPr>
        <w:t>………………. %</w:t>
      </w:r>
    </w:p>
    <w:p w:rsidR="00B8036C" w:rsidRDefault="00B8036C" w:rsidP="00EA712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 xml:space="preserve">4. </w:t>
      </w:r>
      <w:r w:rsidRPr="00B8036C">
        <w:rPr>
          <w:rFonts w:ascii="Tahoma" w:hAnsi="Tahoma" w:cs="Tahoma"/>
          <w:sz w:val="20"/>
          <w:szCs w:val="18"/>
        </w:rPr>
        <w:t>Części i materiały eksploatacyjne będące w asortymencie</w:t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18"/>
        </w:rPr>
        <w:t>………………. %</w:t>
      </w:r>
    </w:p>
    <w:p w:rsidR="00EA7127" w:rsidRPr="00443412" w:rsidRDefault="00443412" w:rsidP="00D929A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Cs/>
          <w:sz w:val="20"/>
          <w:szCs w:val="20"/>
        </w:rPr>
      </w:pPr>
      <w:r w:rsidRPr="00443412">
        <w:rPr>
          <w:rFonts w:ascii="Tahoma" w:hAnsi="Tahoma" w:cs="Tahoma"/>
          <w:bCs/>
          <w:sz w:val="20"/>
          <w:szCs w:val="20"/>
        </w:rPr>
        <w:t>Zgodnie z kosztorysem ofertowym</w:t>
      </w:r>
    </w:p>
    <w:p w:rsidR="00443412" w:rsidRPr="00135124" w:rsidRDefault="00443412" w:rsidP="00D929A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/>
          <w:bCs/>
          <w:sz w:val="20"/>
          <w:szCs w:val="20"/>
        </w:rPr>
      </w:pPr>
      <w:r w:rsidRPr="00443412">
        <w:rPr>
          <w:rFonts w:ascii="Tahoma" w:hAnsi="Tahoma" w:cs="Tahoma"/>
          <w:b/>
          <w:bCs/>
          <w:sz w:val="20"/>
          <w:szCs w:val="20"/>
        </w:rPr>
        <w:t>Część 2 – dostawa paliw dla pojazdów i urządzeń Powiatowego Zarządu</w:t>
      </w:r>
      <w:r w:rsidR="008E268C">
        <w:rPr>
          <w:rFonts w:ascii="Tahoma" w:hAnsi="Tahoma" w:cs="Tahoma"/>
          <w:b/>
          <w:bCs/>
          <w:sz w:val="20"/>
          <w:szCs w:val="20"/>
        </w:rPr>
        <w:t xml:space="preserve"> Dróg garażujących w Jednorożcu</w:t>
      </w:r>
    </w:p>
    <w:p w:rsidR="00D929A1" w:rsidRPr="00EA7127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 xml:space="preserve">Wartość </w:t>
      </w:r>
      <w:r w:rsidR="00724657">
        <w:rPr>
          <w:rFonts w:ascii="Tahoma" w:hAnsi="Tahoma" w:cs="Tahoma"/>
          <w:sz w:val="20"/>
          <w:szCs w:val="18"/>
        </w:rPr>
        <w:t xml:space="preserve">ryczałtowa </w:t>
      </w:r>
      <w:r w:rsidRPr="00EA7127">
        <w:rPr>
          <w:rFonts w:ascii="Tahoma" w:hAnsi="Tahoma" w:cs="Tahoma"/>
          <w:sz w:val="20"/>
          <w:szCs w:val="18"/>
        </w:rPr>
        <w:t>bez pod</w:t>
      </w:r>
      <w:r w:rsidR="00724657">
        <w:rPr>
          <w:rFonts w:ascii="Tahoma" w:hAnsi="Tahoma" w:cs="Tahoma"/>
          <w:sz w:val="20"/>
          <w:szCs w:val="18"/>
        </w:rPr>
        <w:t>atku VAT  ....................</w:t>
      </w:r>
      <w:r w:rsidRPr="00EA7127">
        <w:rPr>
          <w:rFonts w:ascii="Tahoma" w:hAnsi="Tahoma" w:cs="Tahoma"/>
          <w:sz w:val="20"/>
          <w:szCs w:val="18"/>
        </w:rPr>
        <w:t>.................................................................. PLN</w:t>
      </w:r>
    </w:p>
    <w:p w:rsidR="00D929A1" w:rsidRPr="00EA7127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>(słownie : ................................................................................................................ PLN)</w:t>
      </w:r>
    </w:p>
    <w:p w:rsidR="00D929A1" w:rsidRPr="00135124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EA7127">
        <w:rPr>
          <w:rFonts w:ascii="Tahoma" w:hAnsi="Tahoma" w:cs="Tahoma"/>
          <w:sz w:val="20"/>
          <w:szCs w:val="18"/>
        </w:rPr>
        <w:t xml:space="preserve">VAT …..... %  tj. .............................................. PLN naliczony zgodnie z ustawą z dnia  11 marca 2004 r. o podatku od towarów i usług </w:t>
      </w:r>
      <w:r w:rsidRPr="00135124">
        <w:rPr>
          <w:rFonts w:ascii="Tahoma" w:hAnsi="Tahoma" w:cs="Tahoma"/>
          <w:sz w:val="18"/>
          <w:szCs w:val="18"/>
        </w:rPr>
        <w:t>(Dz. U. Nr 54 z dnia 5 kwietnia 2004 r., poz.535)</w:t>
      </w:r>
    </w:p>
    <w:p w:rsidR="00D929A1" w:rsidRPr="00EA7127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 xml:space="preserve">wartość </w:t>
      </w:r>
      <w:r w:rsidR="00724657">
        <w:rPr>
          <w:rFonts w:ascii="Tahoma" w:hAnsi="Tahoma" w:cs="Tahoma"/>
          <w:sz w:val="20"/>
          <w:szCs w:val="18"/>
        </w:rPr>
        <w:t xml:space="preserve">ryczałtowa </w:t>
      </w:r>
      <w:r w:rsidRPr="00EA7127">
        <w:rPr>
          <w:rFonts w:ascii="Tahoma" w:hAnsi="Tahoma" w:cs="Tahoma"/>
          <w:sz w:val="20"/>
          <w:szCs w:val="18"/>
        </w:rPr>
        <w:t>z podatkiem VAT  .</w:t>
      </w:r>
      <w:r w:rsidR="00724657">
        <w:rPr>
          <w:rFonts w:ascii="Tahoma" w:hAnsi="Tahoma" w:cs="Tahoma"/>
          <w:sz w:val="20"/>
          <w:szCs w:val="18"/>
        </w:rPr>
        <w:t>.............................</w:t>
      </w:r>
      <w:r w:rsidRPr="00EA7127">
        <w:rPr>
          <w:rFonts w:ascii="Tahoma" w:hAnsi="Tahoma" w:cs="Tahoma"/>
          <w:sz w:val="20"/>
          <w:szCs w:val="18"/>
        </w:rPr>
        <w:t>......................................................... PLN</w:t>
      </w:r>
    </w:p>
    <w:p w:rsidR="00D929A1" w:rsidRPr="00EA7127" w:rsidRDefault="00D929A1" w:rsidP="00D929A1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>(słownie:.................................................................................................................. PLN)</w:t>
      </w:r>
    </w:p>
    <w:p w:rsidR="00B8036C" w:rsidRDefault="00B8036C" w:rsidP="00B8036C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 w:rsidRPr="00EA7127">
        <w:rPr>
          <w:rFonts w:ascii="Tahoma" w:hAnsi="Tahoma" w:cs="Tahoma"/>
          <w:sz w:val="20"/>
          <w:szCs w:val="18"/>
        </w:rPr>
        <w:t>Stał</w:t>
      </w:r>
      <w:r>
        <w:rPr>
          <w:rFonts w:ascii="Tahoma" w:hAnsi="Tahoma" w:cs="Tahoma"/>
          <w:sz w:val="20"/>
          <w:szCs w:val="18"/>
        </w:rPr>
        <w:t>a</w:t>
      </w:r>
      <w:r w:rsidRPr="00EA7127">
        <w:rPr>
          <w:rFonts w:ascii="Tahoma" w:hAnsi="Tahoma" w:cs="Tahoma"/>
          <w:sz w:val="20"/>
          <w:szCs w:val="18"/>
        </w:rPr>
        <w:t xml:space="preserve"> stopa procentowa rabatu (upustu) w </w:t>
      </w:r>
      <w:r>
        <w:rPr>
          <w:rFonts w:ascii="Tahoma" w:hAnsi="Tahoma" w:cs="Tahoma"/>
          <w:sz w:val="20"/>
          <w:szCs w:val="18"/>
        </w:rPr>
        <w:t>% obowiązująca niezmiennie</w:t>
      </w:r>
      <w:r w:rsidRPr="00EA7127">
        <w:rPr>
          <w:rFonts w:ascii="Tahoma" w:hAnsi="Tahoma" w:cs="Tahoma"/>
          <w:sz w:val="20"/>
          <w:szCs w:val="18"/>
        </w:rPr>
        <w:t xml:space="preserve"> przez cały okres trwania umowy na </w:t>
      </w:r>
      <w:r>
        <w:rPr>
          <w:rFonts w:ascii="Tahoma" w:hAnsi="Tahoma" w:cs="Tahoma"/>
          <w:sz w:val="20"/>
          <w:szCs w:val="18"/>
        </w:rPr>
        <w:t>:</w:t>
      </w:r>
    </w:p>
    <w:p w:rsidR="00B8036C" w:rsidRDefault="00B8036C" w:rsidP="00B8036C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1. Olej napędowy w wysokości ………………. %</w:t>
      </w:r>
    </w:p>
    <w:p w:rsidR="00B8036C" w:rsidRDefault="00B8036C" w:rsidP="00B8036C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2. Etylinę PB-95 w wysokości ………………. %</w:t>
      </w:r>
    </w:p>
    <w:p w:rsidR="00B8036C" w:rsidRDefault="00B8036C" w:rsidP="00B8036C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contextualSpacing/>
        <w:jc w:val="both"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3</w:t>
      </w:r>
      <w:bookmarkStart w:id="0" w:name="_GoBack"/>
      <w:bookmarkEnd w:id="0"/>
      <w:r>
        <w:rPr>
          <w:rFonts w:ascii="Tahoma" w:hAnsi="Tahoma" w:cs="Tahoma"/>
          <w:sz w:val="20"/>
          <w:szCs w:val="18"/>
        </w:rPr>
        <w:t xml:space="preserve">. </w:t>
      </w:r>
      <w:r w:rsidRPr="00B8036C">
        <w:rPr>
          <w:rFonts w:ascii="Tahoma" w:hAnsi="Tahoma" w:cs="Tahoma"/>
          <w:sz w:val="20"/>
          <w:szCs w:val="18"/>
        </w:rPr>
        <w:t>Części i materiały eksploatacyjne będące w asortymencie</w:t>
      </w:r>
      <w:r>
        <w:rPr>
          <w:rFonts w:ascii="Tahoma" w:hAnsi="Tahoma" w:cs="Tahoma"/>
          <w:sz w:val="20"/>
          <w:szCs w:val="18"/>
        </w:rPr>
        <w:tab/>
        <w:t>………………. %</w:t>
      </w:r>
    </w:p>
    <w:p w:rsidR="00443412" w:rsidRPr="00443412" w:rsidRDefault="00443412" w:rsidP="00443412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-153"/>
        <w:jc w:val="both"/>
        <w:rPr>
          <w:rFonts w:ascii="Tahoma" w:hAnsi="Tahoma" w:cs="Tahoma"/>
          <w:bCs/>
          <w:sz w:val="20"/>
          <w:szCs w:val="20"/>
        </w:rPr>
      </w:pPr>
      <w:r w:rsidRPr="00443412">
        <w:rPr>
          <w:rFonts w:ascii="Tahoma" w:hAnsi="Tahoma" w:cs="Tahoma"/>
          <w:bCs/>
          <w:sz w:val="20"/>
          <w:szCs w:val="20"/>
        </w:rPr>
        <w:t>Zgodnie z kosztorysem ofertowym</w:t>
      </w:r>
    </w:p>
    <w:p w:rsidR="00D929A1" w:rsidRPr="00135124" w:rsidRDefault="00D929A1" w:rsidP="00976767">
      <w:pPr>
        <w:contextualSpacing/>
        <w:jc w:val="both"/>
        <w:rPr>
          <w:rFonts w:ascii="Tahoma" w:hAnsi="Tahoma" w:cs="Tahoma"/>
          <w:sz w:val="20"/>
          <w:szCs w:val="18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976767" w:rsidRPr="00135124" w:rsidTr="00976767">
        <w:trPr>
          <w:trHeight w:val="3001"/>
        </w:trPr>
        <w:tc>
          <w:tcPr>
            <w:tcW w:w="10065" w:type="dxa"/>
            <w:shd w:val="clear" w:color="auto" w:fill="auto"/>
          </w:tcPr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240" w:after="240" w:line="240" w:lineRule="auto"/>
              <w:ind w:left="567" w:hanging="56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/>
                <w:bCs/>
                <w:sz w:val="20"/>
                <w:szCs w:val="20"/>
              </w:rPr>
              <w:t>OŚWIADCZENIE: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rPr>
                <w:rFonts w:ascii="Tahoma" w:hAnsi="Tahoma" w:cs="Tahoma"/>
                <w:bCs/>
                <w:sz w:val="28"/>
                <w:szCs w:val="18"/>
              </w:rPr>
            </w:pPr>
            <w:r w:rsidRPr="00135124">
              <w:rPr>
                <w:rFonts w:ascii="Tahoma" w:hAnsi="Tahoma" w:cs="Tahoma"/>
                <w:bCs/>
                <w:szCs w:val="18"/>
              </w:rPr>
              <w:t>Ja, (my) niżej podpisany(i) oświadczam(y), że:</w:t>
            </w:r>
          </w:p>
          <w:p w:rsidR="00915C13" w:rsidRDefault="004C0B2A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Dotyczy części 1 </w:t>
            </w:r>
            <w:r w:rsidR="00EA7127">
              <w:rPr>
                <w:rFonts w:ascii="Tahoma" w:hAnsi="Tahoma" w:cs="Tahoma"/>
                <w:bCs/>
              </w:rPr>
              <w:t>–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="00EA7127">
              <w:rPr>
                <w:rFonts w:ascii="Tahoma" w:hAnsi="Tahoma" w:cs="Tahoma"/>
                <w:bCs/>
              </w:rPr>
              <w:t>dostawa będzie realizowana na stacji wykonawcy</w:t>
            </w:r>
            <w:r w:rsidR="007B5D9C">
              <w:rPr>
                <w:rFonts w:ascii="Tahoma" w:hAnsi="Tahoma" w:cs="Tahoma"/>
                <w:bCs/>
              </w:rPr>
              <w:t xml:space="preserve"> (wpisać adres) ……………………………</w:t>
            </w:r>
            <w:r w:rsidR="00EA7127">
              <w:rPr>
                <w:rFonts w:ascii="Tahoma" w:hAnsi="Tahoma" w:cs="Tahoma"/>
                <w:bCs/>
              </w:rPr>
              <w:t xml:space="preserve"> czynnej ……… (wpisać ilość godzin na dobę) </w:t>
            </w:r>
          </w:p>
          <w:p w:rsidR="00C576DD" w:rsidRPr="00135124" w:rsidRDefault="004C0B2A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Dotyczy części 2 </w:t>
            </w:r>
            <w:r w:rsidR="00EA7127">
              <w:rPr>
                <w:rFonts w:ascii="Tahoma" w:hAnsi="Tahoma" w:cs="Tahoma"/>
                <w:bCs/>
              </w:rPr>
              <w:t xml:space="preserve">– dostawa będzie realizowana na stacji wykonawcy </w:t>
            </w:r>
            <w:r w:rsidR="007B5D9C">
              <w:rPr>
                <w:rFonts w:ascii="Tahoma" w:hAnsi="Tahoma" w:cs="Tahoma"/>
                <w:bCs/>
              </w:rPr>
              <w:t xml:space="preserve">(wpisać adres) …………………………… </w:t>
            </w:r>
            <w:r w:rsidR="00EA7127">
              <w:rPr>
                <w:rFonts w:ascii="Tahoma" w:hAnsi="Tahoma" w:cs="Tahoma"/>
                <w:bCs/>
              </w:rPr>
              <w:t>czynnej ……… (wpisać ilość godzin na dobę)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wykonamy niniejsze zamówienie w terminie określonym w SIWZ;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</w:rPr>
            </w:pPr>
            <w:r w:rsidRPr="00135124">
              <w:rPr>
                <w:rFonts w:ascii="Tahoma" w:hAnsi="Tahoma" w:cs="Tahoma"/>
                <w:bCs/>
              </w:rPr>
              <w:lastRenderedPageBreak/>
              <w:t>akceptujemy warunki płatności określone w SIWZ;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gwarantuję wykonanie całości niniejszego zamówienia zgodnie z treścią: SIWZ, wyjaśnień do SIWZ oraz jej modyfikacji,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niniejsza oferta jest ważna przez 30 dni,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akceptuję(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>) bez zastrzeżeń postanowienia Wzoru umowy przedstawionej w części II SIWZ,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akceptuję(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 xml:space="preserve">) termin płatności faktur – </w:t>
            </w:r>
            <w:r w:rsidR="00BD6506">
              <w:rPr>
                <w:rFonts w:ascii="Tahoma" w:hAnsi="Tahoma" w:cs="Tahoma"/>
                <w:bCs/>
              </w:rPr>
              <w:t>14</w:t>
            </w:r>
            <w:r w:rsidRPr="00135124">
              <w:rPr>
                <w:rFonts w:ascii="Tahoma" w:hAnsi="Tahoma" w:cs="Tahoma"/>
                <w:bCs/>
              </w:rPr>
              <w:t xml:space="preserve"> dni od daty otrzymania prawidłowo wystawionej faktury,</w:t>
            </w:r>
          </w:p>
          <w:p w:rsidR="00976767" w:rsidRPr="00135124" w:rsidRDefault="00976767" w:rsidP="00072733">
            <w:pPr>
              <w:pStyle w:val="Akapitzlist"/>
              <w:numPr>
                <w:ilvl w:val="3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993" w:hanging="426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zobowiązuję(</w:t>
            </w:r>
            <w:proofErr w:type="spellStart"/>
            <w:r w:rsidRPr="00135124">
              <w:rPr>
                <w:rFonts w:ascii="Tahoma" w:hAnsi="Tahoma" w:cs="Tahoma"/>
                <w:bCs/>
              </w:rPr>
              <w:t>emy</w:t>
            </w:r>
            <w:proofErr w:type="spellEnd"/>
            <w:r w:rsidRPr="00135124">
              <w:rPr>
                <w:rFonts w:ascii="Tahoma" w:hAnsi="Tahoma" w:cs="Tahoma"/>
                <w:bCs/>
              </w:rPr>
              <w:t>) się, w przypadku wybrania przez Zamawiającego mojej(naszej) oferty za najkorzystniejszą:</w:t>
            </w:r>
          </w:p>
          <w:p w:rsidR="00976767" w:rsidRDefault="00976767" w:rsidP="00976767">
            <w:pPr>
              <w:pStyle w:val="Akapitzlist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1418" w:hanging="425"/>
              <w:jc w:val="both"/>
              <w:rPr>
                <w:rFonts w:ascii="Tahoma" w:hAnsi="Tahoma" w:cs="Tahoma"/>
                <w:bCs/>
              </w:rPr>
            </w:pPr>
            <w:r w:rsidRPr="00135124">
              <w:rPr>
                <w:rFonts w:ascii="Tahoma" w:hAnsi="Tahoma" w:cs="Tahoma"/>
                <w:bCs/>
              </w:rPr>
              <w:t>zawrzeć umowę na realizację przedmiotu zamówienia w terminie i miejscu wskazanym przez Zamawiającego;</w:t>
            </w:r>
          </w:p>
          <w:p w:rsidR="00EA7127" w:rsidRPr="00EA7127" w:rsidRDefault="00EA7127" w:rsidP="00EA7127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976767" w:rsidRPr="00EA7127" w:rsidRDefault="00976767" w:rsidP="00072733">
            <w:pPr>
              <w:pStyle w:val="Akapitzlist"/>
              <w:numPr>
                <w:ilvl w:val="0"/>
                <w:numId w:val="3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0" w:line="240" w:lineRule="auto"/>
              <w:ind w:left="426" w:hanging="426"/>
              <w:jc w:val="both"/>
              <w:rPr>
                <w:rFonts w:ascii="Tahoma" w:hAnsi="Tahoma" w:cs="Tahoma"/>
                <w:b/>
                <w:sz w:val="20"/>
                <w:szCs w:val="18"/>
                <w:u w:val="single"/>
              </w:rPr>
            </w:pPr>
            <w:r w:rsidRPr="00EA7127">
              <w:rPr>
                <w:rFonts w:ascii="Tahoma" w:hAnsi="Tahoma" w:cs="Tahoma"/>
                <w:b/>
                <w:sz w:val="20"/>
                <w:szCs w:val="18"/>
                <w:u w:val="single"/>
              </w:rPr>
              <w:t xml:space="preserve">  </w:t>
            </w:r>
            <w:r w:rsidRPr="00EA7127">
              <w:rPr>
                <w:rFonts w:ascii="Tahoma" w:hAnsi="Tahoma" w:cs="Tahoma"/>
                <w:b/>
                <w:sz w:val="18"/>
                <w:szCs w:val="18"/>
                <w:u w:val="single"/>
              </w:rPr>
              <w:t>Informacja w zakresie tajemnicy przedsiębiorstwa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line="240" w:lineRule="auto"/>
              <w:ind w:left="567"/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135124">
              <w:rPr>
                <w:rFonts w:ascii="Tahoma" w:hAnsi="Tahoma" w:cs="Tahoma"/>
                <w:sz w:val="20"/>
                <w:szCs w:val="18"/>
              </w:rPr>
              <w:t>Oświadczam(y), że wskazane niżej informacje zawarte w ofercie stanowią tajemnicę przedsiębiorstwa w rozumieniu przepisów o zwalczaniu nieuczciwej konkurencji i w związku z niniejszym nie mogą być one udostępniane, w szczególności innym uczestnikom postępowania</w:t>
            </w:r>
            <w:r w:rsidRPr="00135124">
              <w:rPr>
                <w:rStyle w:val="Odwoanieprzypisudolnego"/>
                <w:rFonts w:ascii="Tahoma" w:hAnsi="Tahoma" w:cs="Tahoma"/>
                <w:sz w:val="20"/>
                <w:szCs w:val="18"/>
              </w:rPr>
              <w:footnoteReference w:id="2"/>
            </w:r>
            <w:r w:rsidRPr="00135124">
              <w:rPr>
                <w:rFonts w:ascii="Tahoma" w:hAnsi="Tahoma" w:cs="Tahoma"/>
                <w:sz w:val="20"/>
                <w:szCs w:val="18"/>
              </w:rPr>
              <w:t>:</w:t>
            </w:r>
          </w:p>
          <w:tbl>
            <w:tblPr>
              <w:tblW w:w="0" w:type="auto"/>
              <w:jc w:val="center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4820"/>
              <w:gridCol w:w="1613"/>
              <w:gridCol w:w="1613"/>
            </w:tblGrid>
            <w:tr w:rsidR="00976767" w:rsidRPr="00135124" w:rsidTr="0047671B">
              <w:trPr>
                <w:cantSplit/>
                <w:trHeight w:val="1176"/>
                <w:jc w:val="center"/>
              </w:trPr>
              <w:tc>
                <w:tcPr>
                  <w:tcW w:w="567" w:type="dxa"/>
                  <w:vMerge w:val="restart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Oznaczenie rodzaju (nazwy) informacji</w:t>
                  </w:r>
                </w:p>
              </w:tc>
              <w:tc>
                <w:tcPr>
                  <w:tcW w:w="3226" w:type="dxa"/>
                  <w:gridSpan w:val="2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Strony w ofercie (wyrażone cyfrą)</w:t>
                  </w:r>
                </w:p>
              </w:tc>
            </w:tr>
            <w:tr w:rsidR="00976767" w:rsidRPr="00135124" w:rsidTr="008E2E3E">
              <w:trPr>
                <w:cantSplit/>
                <w:jc w:val="center"/>
              </w:trPr>
              <w:tc>
                <w:tcPr>
                  <w:tcW w:w="567" w:type="dxa"/>
                  <w:vMerge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sz w:val="16"/>
                      <w:szCs w:val="16"/>
                    </w:rPr>
                    <w:t>od</w:t>
                  </w:r>
                </w:p>
              </w:tc>
              <w:tc>
                <w:tcPr>
                  <w:tcW w:w="1613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sz w:val="16"/>
                      <w:szCs w:val="16"/>
                    </w:rPr>
                    <w:t>do</w:t>
                  </w:r>
                </w:p>
              </w:tc>
            </w:tr>
            <w:tr w:rsidR="00976767" w:rsidRPr="00135124" w:rsidTr="008E2E3E">
              <w:trPr>
                <w:trHeight w:val="562"/>
                <w:jc w:val="center"/>
              </w:trPr>
              <w:tc>
                <w:tcPr>
                  <w:tcW w:w="567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4820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13" w:type="dxa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76767" w:rsidRPr="00135124" w:rsidRDefault="00976767" w:rsidP="00072733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567"/>
              <w:jc w:val="both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135124">
              <w:rPr>
                <w:rFonts w:ascii="Tahoma" w:hAnsi="Tahoma" w:cs="Tahoma"/>
                <w:b/>
                <w:sz w:val="18"/>
                <w:szCs w:val="18"/>
                <w:u w:val="single"/>
              </w:rPr>
              <w:t>Informacja w zakresie podwykonawców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35124">
              <w:rPr>
                <w:rFonts w:ascii="Tahoma" w:hAnsi="Tahoma" w:cs="Tahoma"/>
                <w:sz w:val="18"/>
                <w:szCs w:val="18"/>
              </w:rPr>
              <w:t>Następujące części niniejszego zamówienia zamierzam(y) powierzyć do wykonania podwykonawcom</w:t>
            </w:r>
            <w:r w:rsidRPr="00135124">
              <w:rPr>
                <w:rStyle w:val="Odwoanieprzypisudolnego"/>
                <w:rFonts w:ascii="Tahoma" w:hAnsi="Tahoma" w:cs="Tahoma"/>
                <w:sz w:val="18"/>
                <w:szCs w:val="18"/>
              </w:rPr>
              <w:footnoteReference w:id="3"/>
            </w:r>
            <w:r w:rsidRPr="00135124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976767" w:rsidRPr="00135124" w:rsidRDefault="00976767" w:rsidP="008E2E3E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567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Ind w:w="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67"/>
              <w:gridCol w:w="8046"/>
            </w:tblGrid>
            <w:tr w:rsidR="00976767" w:rsidRPr="00135124" w:rsidTr="008E2E3E">
              <w:trPr>
                <w:jc w:val="center"/>
              </w:trPr>
              <w:tc>
                <w:tcPr>
                  <w:tcW w:w="567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8046" w:type="dxa"/>
                  <w:shd w:val="clear" w:color="auto" w:fill="D9D9D9"/>
                  <w:vAlign w:val="center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</w:pPr>
                  <w:r w:rsidRPr="00135124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Nazwa części zamówienia</w:t>
                  </w:r>
                </w:p>
              </w:tc>
            </w:tr>
            <w:tr w:rsidR="00976767" w:rsidRPr="00135124" w:rsidTr="008E2E3E">
              <w:trPr>
                <w:trHeight w:val="618"/>
                <w:jc w:val="center"/>
              </w:trPr>
              <w:tc>
                <w:tcPr>
                  <w:tcW w:w="567" w:type="dxa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046" w:type="dxa"/>
                </w:tcPr>
                <w:p w:rsidR="00976767" w:rsidRPr="00135124" w:rsidRDefault="00976767" w:rsidP="008E2E3E">
                  <w:pPr>
                    <w:pStyle w:val="Akapitzlist"/>
                    <w:autoSpaceDE w:val="0"/>
                    <w:autoSpaceDN w:val="0"/>
                    <w:adjustRightInd w:val="0"/>
                    <w:spacing w:before="120" w:after="0" w:line="240" w:lineRule="auto"/>
                    <w:ind w:left="0"/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ahoma" w:hAnsi="Tahoma" w:cs="Tahoma"/>
              </w:rPr>
            </w:pPr>
          </w:p>
          <w:p w:rsidR="009E4167" w:rsidRPr="00135124" w:rsidRDefault="009E4167" w:rsidP="008E2E3E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b/>
                <w:color w:val="000000"/>
                <w:sz w:val="18"/>
                <w:szCs w:val="20"/>
              </w:rPr>
            </w:pPr>
          </w:p>
          <w:p w:rsidR="00976767" w:rsidRPr="00135124" w:rsidRDefault="0031437A" w:rsidP="008E2E3E">
            <w:pPr>
              <w:spacing w:after="0" w:line="240" w:lineRule="auto"/>
              <w:ind w:right="-2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18"/>
              </w:rPr>
              <w:t>8</w:t>
            </w:r>
            <w:r w:rsidR="006109F0" w:rsidRPr="00135124">
              <w:rPr>
                <w:rFonts w:ascii="Tahoma" w:hAnsi="Tahoma" w:cs="Tahoma"/>
                <w:sz w:val="18"/>
              </w:rPr>
              <w:t xml:space="preserve">. </w:t>
            </w:r>
            <w:r w:rsidR="00EA7127">
              <w:rPr>
                <w:rFonts w:ascii="Tahoma" w:hAnsi="Tahoma" w:cs="Tahoma"/>
                <w:sz w:val="18"/>
              </w:rPr>
              <w:t xml:space="preserve">     </w:t>
            </w:r>
            <w:r w:rsidR="00976767" w:rsidRPr="00135124">
              <w:rPr>
                <w:rFonts w:ascii="Tahoma" w:hAnsi="Tahoma" w:cs="Tahoma"/>
                <w:b/>
                <w:sz w:val="18"/>
                <w:u w:val="single"/>
              </w:rPr>
              <w:t>Załącznikami do niniejszej oferty są</w:t>
            </w:r>
            <w:r w:rsidR="00976767" w:rsidRPr="00135124">
              <w:rPr>
                <w:rFonts w:ascii="Tahoma" w:hAnsi="Tahoma" w:cs="Tahoma"/>
                <w:b/>
                <w:sz w:val="20"/>
              </w:rPr>
              <w:t>: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before="240" w:after="240" w:line="240" w:lineRule="auto"/>
              <w:ind w:left="426"/>
              <w:rPr>
                <w:rFonts w:ascii="Tahoma" w:hAnsi="Tahoma" w:cs="Tahoma"/>
                <w:bCs/>
                <w:sz w:val="20"/>
                <w:szCs w:val="20"/>
              </w:rPr>
            </w:pPr>
            <w:r w:rsidRPr="00135124">
              <w:rPr>
                <w:rFonts w:ascii="Tahoma" w:hAnsi="Tahoma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76767" w:rsidRPr="00135124" w:rsidRDefault="00976767" w:rsidP="008E2E3E">
            <w:pPr>
              <w:pStyle w:val="rozdzia"/>
              <w:numPr>
                <w:ilvl w:val="0"/>
                <w:numId w:val="0"/>
              </w:numPr>
              <w:ind w:left="1070"/>
              <w:rPr>
                <w:rFonts w:ascii="Tahoma" w:hAnsi="Tahoma" w:cs="Tahoma"/>
                <w:b w:val="0"/>
                <w:bCs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>........................... dnia ..............................</w:t>
            </w: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E4167" w:rsidRPr="00135124" w:rsidRDefault="009E41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E4167" w:rsidRPr="00135124" w:rsidRDefault="009E41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6767" w:rsidRPr="00135124" w:rsidRDefault="00976767" w:rsidP="008E2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</w:r>
            <w:r w:rsidRPr="00135124">
              <w:rPr>
                <w:rFonts w:ascii="Tahoma" w:hAnsi="Tahoma" w:cs="Tahoma"/>
                <w:sz w:val="20"/>
                <w:szCs w:val="20"/>
              </w:rPr>
              <w:tab/>
              <w:t>Podpisano:</w:t>
            </w:r>
            <w:r w:rsidR="00275F67" w:rsidRPr="00135124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Pr="00135124">
              <w:rPr>
                <w:rFonts w:ascii="Tahoma" w:hAnsi="Tahoma" w:cs="Tahoma"/>
                <w:sz w:val="20"/>
                <w:szCs w:val="20"/>
              </w:rPr>
              <w:t>...……..……….................................................</w:t>
            </w:r>
          </w:p>
          <w:p w:rsidR="00976767" w:rsidRPr="00135124" w:rsidRDefault="00976767" w:rsidP="00275F67">
            <w:pPr>
              <w:autoSpaceDE w:val="0"/>
              <w:autoSpaceDN w:val="0"/>
              <w:adjustRightInd w:val="0"/>
              <w:spacing w:after="0" w:line="240" w:lineRule="auto"/>
              <w:ind w:left="3540" w:firstLine="708"/>
              <w:rPr>
                <w:rFonts w:ascii="Tahoma" w:hAnsi="Tahoma" w:cs="Tahoma"/>
                <w:color w:val="000000"/>
              </w:rPr>
            </w:pPr>
            <w:r w:rsidRPr="00EA7127">
              <w:rPr>
                <w:rFonts w:ascii="Tahoma" w:hAnsi="Tahoma" w:cs="Tahoma"/>
                <w:sz w:val="16"/>
                <w:szCs w:val="18"/>
              </w:rPr>
              <w:t>podpisy osób</w:t>
            </w:r>
            <w:r w:rsidR="00275F67" w:rsidRPr="00EA7127">
              <w:rPr>
                <w:rFonts w:ascii="Tahoma" w:hAnsi="Tahoma" w:cs="Tahoma"/>
                <w:sz w:val="16"/>
                <w:szCs w:val="18"/>
              </w:rPr>
              <w:t xml:space="preserve"> uprawnionych do reprezentacji</w:t>
            </w:r>
            <w:r w:rsidRPr="00EA7127">
              <w:rPr>
                <w:rFonts w:ascii="Tahoma" w:hAnsi="Tahoma" w:cs="Tahoma"/>
                <w:sz w:val="16"/>
                <w:szCs w:val="18"/>
              </w:rPr>
              <w:t xml:space="preserve"> Wykonawcy </w:t>
            </w:r>
          </w:p>
        </w:tc>
      </w:tr>
    </w:tbl>
    <w:p w:rsidR="00E655BD" w:rsidRPr="00135124" w:rsidRDefault="00E655BD" w:rsidP="00B8036C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sectPr w:rsidR="00E655BD" w:rsidRPr="00135124" w:rsidSect="00B80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851" w:left="1418" w:header="709" w:footer="9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87" w:rsidRDefault="00421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21C87" w:rsidRDefault="00421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0" w:rsidRDefault="00482D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0" w:rsidRDefault="00482D10" w:rsidP="00294C74">
    <w:pPr>
      <w:pStyle w:val="Nagwek"/>
      <w:pBdr>
        <w:bottom w:val="single" w:sz="12" w:space="1" w:color="auto"/>
      </w:pBdr>
      <w:rPr>
        <w:i/>
        <w:iCs/>
        <w:sz w:val="18"/>
        <w:szCs w:val="18"/>
        <w:lang w:val="pl-PL"/>
      </w:rPr>
    </w:pPr>
  </w:p>
  <w:p w:rsidR="00482D10" w:rsidRPr="007F2704" w:rsidRDefault="00482D10" w:rsidP="0037030E">
    <w:pPr>
      <w:spacing w:after="0" w:line="240" w:lineRule="auto"/>
      <w:ind w:right="-2"/>
      <w:jc w:val="center"/>
      <w:rPr>
        <w:rFonts w:asciiTheme="minorHAnsi" w:hAnsiTheme="minorHAnsi" w:cstheme="minorHAnsi"/>
        <w:bCs/>
        <w:sz w:val="20"/>
        <w:szCs w:val="20"/>
      </w:rPr>
    </w:pPr>
    <w:r w:rsidRPr="007F2704">
      <w:rPr>
        <w:sz w:val="20"/>
        <w:szCs w:val="20"/>
      </w:rPr>
      <w:t xml:space="preserve">SIWZ dla przetargu nieograniczonego na zadanie pn. </w:t>
    </w:r>
    <w:r w:rsidRPr="002753A5">
      <w:rPr>
        <w:rFonts w:asciiTheme="minorHAnsi" w:hAnsiTheme="minorHAnsi" w:cstheme="minorHAnsi"/>
        <w:bCs/>
        <w:sz w:val="20"/>
        <w:szCs w:val="20"/>
      </w:rPr>
      <w:t>„Dostawa paliw dla Powiatowego Zarządu Dróg”</w:t>
    </w:r>
  </w:p>
  <w:p w:rsidR="00482D10" w:rsidRDefault="00421C87">
    <w:pPr>
      <w:pStyle w:val="Stopka"/>
      <w:jc w:val="right"/>
    </w:pPr>
    <w:sdt>
      <w:sdtPr>
        <w:id w:val="-809084734"/>
        <w:docPartObj>
          <w:docPartGallery w:val="Page Numbers (Bottom of Page)"/>
          <w:docPartUnique/>
        </w:docPartObj>
      </w:sdtPr>
      <w:sdtEndPr/>
      <w:sdtContent>
        <w:r w:rsidR="00482D10" w:rsidRPr="00A03AD0">
          <w:fldChar w:fldCharType="begin"/>
        </w:r>
        <w:r w:rsidR="00482D10" w:rsidRPr="00A03AD0">
          <w:instrText>PAGE   \* MERGEFORMAT</w:instrText>
        </w:r>
        <w:r w:rsidR="00482D10" w:rsidRPr="00A03AD0">
          <w:fldChar w:fldCharType="separate"/>
        </w:r>
        <w:r w:rsidR="006350A1" w:rsidRPr="006350A1">
          <w:rPr>
            <w:noProof/>
            <w:lang w:val="pl-PL"/>
          </w:rPr>
          <w:t>2</w:t>
        </w:r>
        <w:r w:rsidR="00482D10" w:rsidRPr="00A03AD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0" w:rsidRDefault="00482D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87" w:rsidRDefault="00421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21C87" w:rsidRDefault="00421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482D10" w:rsidRPr="00287F2D" w:rsidRDefault="00482D10" w:rsidP="00976767">
      <w:pPr>
        <w:pStyle w:val="Tekstprzypisudolnego"/>
        <w:rPr>
          <w:rFonts w:ascii="Verdana" w:hAnsi="Verdana"/>
          <w:sz w:val="16"/>
          <w:szCs w:val="16"/>
        </w:rPr>
      </w:pPr>
      <w:r w:rsidRPr="00287F2D">
        <w:rPr>
          <w:rStyle w:val="Odwoanieprzypisudolnego"/>
          <w:rFonts w:ascii="Verdana" w:hAnsi="Verdana"/>
          <w:sz w:val="16"/>
          <w:szCs w:val="16"/>
        </w:rPr>
        <w:footnoteRef/>
      </w:r>
      <w:r w:rsidRPr="00287F2D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482D10" w:rsidRPr="009F13F4" w:rsidRDefault="00482D10" w:rsidP="00976767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:rsidR="00482D10" w:rsidRPr="009F13F4" w:rsidRDefault="00482D10" w:rsidP="00976767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0" w:rsidRDefault="00482D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0" w:rsidRDefault="00482D10" w:rsidP="00294C74">
    <w:pPr>
      <w:pStyle w:val="Nagwek"/>
      <w:rPr>
        <w:lang w:val="pl-PL"/>
      </w:rPr>
    </w:pPr>
  </w:p>
  <w:p w:rsidR="00482D10" w:rsidRPr="00294C74" w:rsidRDefault="00482D10" w:rsidP="00294C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10" w:rsidRDefault="00482D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A753D"/>
    <w:multiLevelType w:val="multilevel"/>
    <w:tmpl w:val="0324D474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0AFA6EE4"/>
    <w:lvl w:ilvl="0" w:tplc="BE622FCE">
      <w:start w:val="1"/>
      <w:numFmt w:val="decimal"/>
      <w:pStyle w:val="rozdzia"/>
      <w:lvlText w:val="%1."/>
      <w:lvlJc w:val="left"/>
      <w:pPr>
        <w:ind w:left="360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932A5E24">
      <w:start w:val="1"/>
      <w:numFmt w:val="lowerLetter"/>
      <w:pStyle w:val="podrozdzia"/>
      <w:lvlText w:val="%2)"/>
      <w:lvlJc w:val="left"/>
      <w:pPr>
        <w:ind w:left="644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C6127DF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1A80784"/>
    <w:multiLevelType w:val="multilevel"/>
    <w:tmpl w:val="F386FA40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3362786"/>
    <w:multiLevelType w:val="multilevel"/>
    <w:tmpl w:val="0FA6B7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4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1B5E1766"/>
    <w:multiLevelType w:val="hybridMultilevel"/>
    <w:tmpl w:val="4EDA5758"/>
    <w:lvl w:ilvl="0" w:tplc="9C18E3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1DBF5B3B"/>
    <w:multiLevelType w:val="multilevel"/>
    <w:tmpl w:val="C598F2B8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18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242A0D"/>
    <w:multiLevelType w:val="hybridMultilevel"/>
    <w:tmpl w:val="EC3662DC"/>
    <w:lvl w:ilvl="0" w:tplc="ED768736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31504170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20CD1CE8"/>
    <w:multiLevelType w:val="hybridMultilevel"/>
    <w:tmpl w:val="7A84B0D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1B00C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E212E7"/>
    <w:multiLevelType w:val="multilevel"/>
    <w:tmpl w:val="ADE221E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9786716"/>
    <w:multiLevelType w:val="hybridMultilevel"/>
    <w:tmpl w:val="FA10D7CE"/>
    <w:lvl w:ilvl="0" w:tplc="A4ACEE46">
      <w:start w:val="1"/>
      <w:numFmt w:val="lowerLetter"/>
      <w:lvlText w:val="%1)"/>
      <w:lvlJc w:val="left"/>
      <w:pPr>
        <w:ind w:left="1070" w:hanging="360"/>
      </w:pPr>
      <w:rPr>
        <w:rFonts w:ascii="Verdana" w:hAnsi="Verdana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7">
    <w:nsid w:val="409421A9"/>
    <w:multiLevelType w:val="hybridMultilevel"/>
    <w:tmpl w:val="B0260EE6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48E7698">
      <w:start w:val="1"/>
      <w:numFmt w:val="decimal"/>
      <w:lvlText w:val="%4)"/>
      <w:lvlJc w:val="left"/>
      <w:pPr>
        <w:ind w:left="2771" w:hanging="360"/>
      </w:pPr>
      <w:rPr>
        <w:rFonts w:asciiTheme="minorHAnsi" w:eastAsia="Times New Roman" w:hAnsiTheme="minorHAnsi" w:cs="Calibri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0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>
    <w:nsid w:val="47927584"/>
    <w:multiLevelType w:val="hybridMultilevel"/>
    <w:tmpl w:val="B37E6AB0"/>
    <w:lvl w:ilvl="0" w:tplc="538A5EEA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5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56C93202"/>
    <w:multiLevelType w:val="hybridMultilevel"/>
    <w:tmpl w:val="94FC1E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33B4D350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FAF1298"/>
    <w:multiLevelType w:val="hybridMultilevel"/>
    <w:tmpl w:val="AFE0ADB8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F0FC7E64">
      <w:start w:val="9"/>
      <w:numFmt w:val="bullet"/>
      <w:lvlText w:val=""/>
      <w:lvlJc w:val="left"/>
      <w:pPr>
        <w:ind w:left="4309" w:hanging="360"/>
      </w:pPr>
      <w:rPr>
        <w:rFonts w:ascii="Symbol" w:eastAsia="Times New Roman" w:hAnsi="Symbol" w:cs="Tahoma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6C511CCC"/>
    <w:multiLevelType w:val="multilevel"/>
    <w:tmpl w:val="8E5A7612"/>
    <w:lvl w:ilvl="0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43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  <w:i w:val="0"/>
      </w:rPr>
    </w:lvl>
  </w:abstractNum>
  <w:abstractNum w:abstractNumId="46">
    <w:nsid w:val="6ECC6A2F"/>
    <w:multiLevelType w:val="multilevel"/>
    <w:tmpl w:val="90A2FC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31E1D06"/>
    <w:multiLevelType w:val="multilevel"/>
    <w:tmpl w:val="D97E4C4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75C84F8C"/>
    <w:multiLevelType w:val="hybridMultilevel"/>
    <w:tmpl w:val="F85C9ED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7930731B"/>
    <w:multiLevelType w:val="multilevel"/>
    <w:tmpl w:val="FFA294E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7EA84075"/>
    <w:multiLevelType w:val="multilevel"/>
    <w:tmpl w:val="B49A1EC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32"/>
  </w:num>
  <w:num w:numId="3">
    <w:abstractNumId w:val="33"/>
  </w:num>
  <w:num w:numId="4">
    <w:abstractNumId w:val="26"/>
  </w:num>
  <w:num w:numId="5">
    <w:abstractNumId w:val="15"/>
  </w:num>
  <w:num w:numId="6">
    <w:abstractNumId w:val="27"/>
  </w:num>
  <w:num w:numId="7">
    <w:abstractNumId w:val="25"/>
  </w:num>
  <w:num w:numId="8">
    <w:abstractNumId w:val="43"/>
  </w:num>
  <w:num w:numId="9">
    <w:abstractNumId w:val="21"/>
  </w:num>
  <w:num w:numId="10">
    <w:abstractNumId w:val="42"/>
  </w:num>
  <w:num w:numId="11">
    <w:abstractNumId w:val="18"/>
  </w:num>
  <w:num w:numId="12">
    <w:abstractNumId w:val="3"/>
  </w:num>
  <w:num w:numId="13">
    <w:abstractNumId w:val="40"/>
  </w:num>
  <w:num w:numId="14">
    <w:abstractNumId w:val="20"/>
  </w:num>
  <w:num w:numId="15">
    <w:abstractNumId w:val="47"/>
  </w:num>
  <w:num w:numId="16">
    <w:abstractNumId w:val="31"/>
  </w:num>
  <w:num w:numId="17">
    <w:abstractNumId w:val="7"/>
  </w:num>
  <w:num w:numId="18">
    <w:abstractNumId w:val="51"/>
  </w:num>
  <w:num w:numId="19">
    <w:abstractNumId w:val="2"/>
  </w:num>
  <w:num w:numId="20">
    <w:abstractNumId w:val="39"/>
  </w:num>
  <w:num w:numId="21">
    <w:abstractNumId w:val="29"/>
  </w:num>
  <w:num w:numId="22">
    <w:abstractNumId w:val="5"/>
  </w:num>
  <w:num w:numId="23">
    <w:abstractNumId w:val="34"/>
  </w:num>
  <w:num w:numId="24">
    <w:abstractNumId w:val="35"/>
  </w:num>
  <w:num w:numId="25">
    <w:abstractNumId w:val="45"/>
  </w:num>
  <w:num w:numId="26">
    <w:abstractNumId w:val="38"/>
  </w:num>
  <w:num w:numId="27">
    <w:abstractNumId w:val="41"/>
  </w:num>
  <w:num w:numId="28">
    <w:abstractNumId w:val="37"/>
  </w:num>
  <w:num w:numId="29">
    <w:abstractNumId w:val="28"/>
  </w:num>
  <w:num w:numId="30">
    <w:abstractNumId w:val="6"/>
  </w:num>
  <w:num w:numId="31">
    <w:abstractNumId w:val="10"/>
  </w:num>
  <w:num w:numId="32">
    <w:abstractNumId w:val="44"/>
  </w:num>
  <w:num w:numId="33">
    <w:abstractNumId w:val="8"/>
  </w:num>
  <w:num w:numId="34">
    <w:abstractNumId w:val="17"/>
  </w:num>
  <w:num w:numId="35">
    <w:abstractNumId w:val="24"/>
  </w:num>
  <w:num w:numId="36">
    <w:abstractNumId w:val="46"/>
  </w:num>
  <w:num w:numId="37">
    <w:abstractNumId w:val="48"/>
  </w:num>
  <w:num w:numId="38">
    <w:abstractNumId w:val="22"/>
  </w:num>
  <w:num w:numId="39">
    <w:abstractNumId w:val="19"/>
  </w:num>
  <w:num w:numId="40">
    <w:abstractNumId w:val="14"/>
  </w:num>
  <w:num w:numId="41">
    <w:abstractNumId w:val="12"/>
  </w:num>
  <w:num w:numId="42">
    <w:abstractNumId w:val="1"/>
  </w:num>
  <w:num w:numId="43">
    <w:abstractNumId w:val="50"/>
  </w:num>
  <w:num w:numId="44">
    <w:abstractNumId w:val="49"/>
  </w:num>
  <w:num w:numId="45">
    <w:abstractNumId w:val="36"/>
  </w:num>
  <w:num w:numId="46">
    <w:abstractNumId w:val="16"/>
  </w:num>
  <w:num w:numId="47">
    <w:abstractNumId w:val="23"/>
  </w:num>
  <w:num w:numId="48">
    <w:abstractNumId w:val="30"/>
  </w:num>
  <w:num w:numId="49">
    <w:abstractNumId w:val="11"/>
  </w:num>
  <w:num w:numId="50">
    <w:abstractNumId w:val="13"/>
  </w:num>
  <w:num w:numId="51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09F6"/>
    <w:rsid w:val="00004872"/>
    <w:rsid w:val="00004FBA"/>
    <w:rsid w:val="00005BB5"/>
    <w:rsid w:val="00007663"/>
    <w:rsid w:val="00007C35"/>
    <w:rsid w:val="000100C6"/>
    <w:rsid w:val="000112C6"/>
    <w:rsid w:val="000113C4"/>
    <w:rsid w:val="00011A5C"/>
    <w:rsid w:val="00012A57"/>
    <w:rsid w:val="0001342F"/>
    <w:rsid w:val="000140C5"/>
    <w:rsid w:val="000145DF"/>
    <w:rsid w:val="00015991"/>
    <w:rsid w:val="00015995"/>
    <w:rsid w:val="00016863"/>
    <w:rsid w:val="00021539"/>
    <w:rsid w:val="0002162D"/>
    <w:rsid w:val="000216FD"/>
    <w:rsid w:val="00021C5E"/>
    <w:rsid w:val="0002253B"/>
    <w:rsid w:val="000231A6"/>
    <w:rsid w:val="00023368"/>
    <w:rsid w:val="00024C09"/>
    <w:rsid w:val="0002620A"/>
    <w:rsid w:val="0002651D"/>
    <w:rsid w:val="00027A2D"/>
    <w:rsid w:val="000310CA"/>
    <w:rsid w:val="0003201F"/>
    <w:rsid w:val="00035395"/>
    <w:rsid w:val="00037788"/>
    <w:rsid w:val="000378FB"/>
    <w:rsid w:val="00040B0B"/>
    <w:rsid w:val="000420F1"/>
    <w:rsid w:val="00042D40"/>
    <w:rsid w:val="00043892"/>
    <w:rsid w:val="0004395B"/>
    <w:rsid w:val="00045277"/>
    <w:rsid w:val="000479F2"/>
    <w:rsid w:val="000504C4"/>
    <w:rsid w:val="00050511"/>
    <w:rsid w:val="00051796"/>
    <w:rsid w:val="00051EC9"/>
    <w:rsid w:val="0005246D"/>
    <w:rsid w:val="00052929"/>
    <w:rsid w:val="00053E1A"/>
    <w:rsid w:val="00054533"/>
    <w:rsid w:val="00054828"/>
    <w:rsid w:val="0005579E"/>
    <w:rsid w:val="00056350"/>
    <w:rsid w:val="00060217"/>
    <w:rsid w:val="0006304E"/>
    <w:rsid w:val="0006381C"/>
    <w:rsid w:val="00063A0B"/>
    <w:rsid w:val="0006523F"/>
    <w:rsid w:val="00065CB0"/>
    <w:rsid w:val="0006682B"/>
    <w:rsid w:val="00067C36"/>
    <w:rsid w:val="000713C6"/>
    <w:rsid w:val="00072733"/>
    <w:rsid w:val="00072BFC"/>
    <w:rsid w:val="00073DFA"/>
    <w:rsid w:val="0007614C"/>
    <w:rsid w:val="00076449"/>
    <w:rsid w:val="00077424"/>
    <w:rsid w:val="0008464C"/>
    <w:rsid w:val="000866EE"/>
    <w:rsid w:val="00091397"/>
    <w:rsid w:val="00091415"/>
    <w:rsid w:val="00092202"/>
    <w:rsid w:val="000924C5"/>
    <w:rsid w:val="00095055"/>
    <w:rsid w:val="00096DAB"/>
    <w:rsid w:val="0009707C"/>
    <w:rsid w:val="00097281"/>
    <w:rsid w:val="000A086D"/>
    <w:rsid w:val="000A09FB"/>
    <w:rsid w:val="000A254B"/>
    <w:rsid w:val="000A41AC"/>
    <w:rsid w:val="000A4E45"/>
    <w:rsid w:val="000A5166"/>
    <w:rsid w:val="000A5835"/>
    <w:rsid w:val="000A7E32"/>
    <w:rsid w:val="000B09F9"/>
    <w:rsid w:val="000B23E3"/>
    <w:rsid w:val="000B5BA3"/>
    <w:rsid w:val="000B6948"/>
    <w:rsid w:val="000B73B1"/>
    <w:rsid w:val="000C1FD8"/>
    <w:rsid w:val="000C2655"/>
    <w:rsid w:val="000C3D23"/>
    <w:rsid w:val="000C547C"/>
    <w:rsid w:val="000C596A"/>
    <w:rsid w:val="000C5AEA"/>
    <w:rsid w:val="000C5D03"/>
    <w:rsid w:val="000D1BBF"/>
    <w:rsid w:val="000D298F"/>
    <w:rsid w:val="000D29D8"/>
    <w:rsid w:val="000D4D24"/>
    <w:rsid w:val="000D5119"/>
    <w:rsid w:val="000D537C"/>
    <w:rsid w:val="000D5D3C"/>
    <w:rsid w:val="000D6A62"/>
    <w:rsid w:val="000D7A6F"/>
    <w:rsid w:val="000E0814"/>
    <w:rsid w:val="000E09E3"/>
    <w:rsid w:val="000E1539"/>
    <w:rsid w:val="000E2A45"/>
    <w:rsid w:val="000E2CDF"/>
    <w:rsid w:val="000E58CD"/>
    <w:rsid w:val="000E5EFD"/>
    <w:rsid w:val="000F1B50"/>
    <w:rsid w:val="000F1F55"/>
    <w:rsid w:val="000F482E"/>
    <w:rsid w:val="000F568D"/>
    <w:rsid w:val="000F7A27"/>
    <w:rsid w:val="001009EA"/>
    <w:rsid w:val="00100C6D"/>
    <w:rsid w:val="00100DF4"/>
    <w:rsid w:val="0010146E"/>
    <w:rsid w:val="001024CB"/>
    <w:rsid w:val="00102A85"/>
    <w:rsid w:val="00102E0C"/>
    <w:rsid w:val="001048CC"/>
    <w:rsid w:val="0010614B"/>
    <w:rsid w:val="001106DC"/>
    <w:rsid w:val="001107E0"/>
    <w:rsid w:val="00110A9F"/>
    <w:rsid w:val="00110E93"/>
    <w:rsid w:val="00113CE5"/>
    <w:rsid w:val="00114379"/>
    <w:rsid w:val="00115D0E"/>
    <w:rsid w:val="00117049"/>
    <w:rsid w:val="001207C6"/>
    <w:rsid w:val="00120D0A"/>
    <w:rsid w:val="001222F4"/>
    <w:rsid w:val="00122882"/>
    <w:rsid w:val="001236BB"/>
    <w:rsid w:val="00125C05"/>
    <w:rsid w:val="00126F73"/>
    <w:rsid w:val="0012782C"/>
    <w:rsid w:val="00130F17"/>
    <w:rsid w:val="00131023"/>
    <w:rsid w:val="0013125F"/>
    <w:rsid w:val="0013169A"/>
    <w:rsid w:val="00131A48"/>
    <w:rsid w:val="001322B2"/>
    <w:rsid w:val="001327F6"/>
    <w:rsid w:val="00135124"/>
    <w:rsid w:val="00135C16"/>
    <w:rsid w:val="001402D7"/>
    <w:rsid w:val="00141868"/>
    <w:rsid w:val="001429A0"/>
    <w:rsid w:val="00143A7E"/>
    <w:rsid w:val="001451AF"/>
    <w:rsid w:val="00145E93"/>
    <w:rsid w:val="001467D1"/>
    <w:rsid w:val="00146F37"/>
    <w:rsid w:val="00150A14"/>
    <w:rsid w:val="001518CE"/>
    <w:rsid w:val="00152E96"/>
    <w:rsid w:val="00154046"/>
    <w:rsid w:val="001574E0"/>
    <w:rsid w:val="00160188"/>
    <w:rsid w:val="0016018D"/>
    <w:rsid w:val="00160B67"/>
    <w:rsid w:val="00161B24"/>
    <w:rsid w:val="0016299A"/>
    <w:rsid w:val="0016690B"/>
    <w:rsid w:val="00167B2A"/>
    <w:rsid w:val="00167FBD"/>
    <w:rsid w:val="00172A70"/>
    <w:rsid w:val="00174CCB"/>
    <w:rsid w:val="00175698"/>
    <w:rsid w:val="00175FF4"/>
    <w:rsid w:val="00177715"/>
    <w:rsid w:val="00177D01"/>
    <w:rsid w:val="001805BE"/>
    <w:rsid w:val="00180DB1"/>
    <w:rsid w:val="00181BBD"/>
    <w:rsid w:val="00185B89"/>
    <w:rsid w:val="00186F9F"/>
    <w:rsid w:val="00190A76"/>
    <w:rsid w:val="001911D3"/>
    <w:rsid w:val="001955BD"/>
    <w:rsid w:val="001A039F"/>
    <w:rsid w:val="001A13F7"/>
    <w:rsid w:val="001A2911"/>
    <w:rsid w:val="001A36D5"/>
    <w:rsid w:val="001A3CE3"/>
    <w:rsid w:val="001A574A"/>
    <w:rsid w:val="001A60F5"/>
    <w:rsid w:val="001A6573"/>
    <w:rsid w:val="001A763B"/>
    <w:rsid w:val="001A7C9D"/>
    <w:rsid w:val="001B15DD"/>
    <w:rsid w:val="001B1ABA"/>
    <w:rsid w:val="001B231C"/>
    <w:rsid w:val="001B2A6C"/>
    <w:rsid w:val="001B3026"/>
    <w:rsid w:val="001B3B45"/>
    <w:rsid w:val="001B6340"/>
    <w:rsid w:val="001B6F38"/>
    <w:rsid w:val="001B6FF9"/>
    <w:rsid w:val="001B7700"/>
    <w:rsid w:val="001B7F8A"/>
    <w:rsid w:val="001C15A9"/>
    <w:rsid w:val="001C3A18"/>
    <w:rsid w:val="001C3D98"/>
    <w:rsid w:val="001C41E4"/>
    <w:rsid w:val="001C54C2"/>
    <w:rsid w:val="001C6275"/>
    <w:rsid w:val="001C6432"/>
    <w:rsid w:val="001C667D"/>
    <w:rsid w:val="001D0D37"/>
    <w:rsid w:val="001D10ED"/>
    <w:rsid w:val="001D1208"/>
    <w:rsid w:val="001D22BC"/>
    <w:rsid w:val="001D2753"/>
    <w:rsid w:val="001E370E"/>
    <w:rsid w:val="001E59DA"/>
    <w:rsid w:val="001F088A"/>
    <w:rsid w:val="001F2E15"/>
    <w:rsid w:val="001F3424"/>
    <w:rsid w:val="001F402C"/>
    <w:rsid w:val="001F59A4"/>
    <w:rsid w:val="001F6F29"/>
    <w:rsid w:val="00200A80"/>
    <w:rsid w:val="002021BC"/>
    <w:rsid w:val="002027B8"/>
    <w:rsid w:val="00205009"/>
    <w:rsid w:val="002050A6"/>
    <w:rsid w:val="002052EA"/>
    <w:rsid w:val="00205856"/>
    <w:rsid w:val="00211895"/>
    <w:rsid w:val="002128C6"/>
    <w:rsid w:val="00214288"/>
    <w:rsid w:val="002144BE"/>
    <w:rsid w:val="00215161"/>
    <w:rsid w:val="002152E7"/>
    <w:rsid w:val="0021770F"/>
    <w:rsid w:val="002177BA"/>
    <w:rsid w:val="002179AE"/>
    <w:rsid w:val="002202EA"/>
    <w:rsid w:val="00220407"/>
    <w:rsid w:val="00220EA7"/>
    <w:rsid w:val="00223ED2"/>
    <w:rsid w:val="002266E6"/>
    <w:rsid w:val="002306E7"/>
    <w:rsid w:val="002339B8"/>
    <w:rsid w:val="00233CDB"/>
    <w:rsid w:val="00233E47"/>
    <w:rsid w:val="00234DB9"/>
    <w:rsid w:val="00235E91"/>
    <w:rsid w:val="002403B5"/>
    <w:rsid w:val="0024105C"/>
    <w:rsid w:val="00241E1C"/>
    <w:rsid w:val="00242CAF"/>
    <w:rsid w:val="00243A7A"/>
    <w:rsid w:val="00245A22"/>
    <w:rsid w:val="00245C4D"/>
    <w:rsid w:val="00245EC8"/>
    <w:rsid w:val="00245F84"/>
    <w:rsid w:val="00247211"/>
    <w:rsid w:val="002512D1"/>
    <w:rsid w:val="00253E74"/>
    <w:rsid w:val="00257AA4"/>
    <w:rsid w:val="00260146"/>
    <w:rsid w:val="0026034F"/>
    <w:rsid w:val="002607BA"/>
    <w:rsid w:val="0026128E"/>
    <w:rsid w:val="00263086"/>
    <w:rsid w:val="00266B18"/>
    <w:rsid w:val="00267BAC"/>
    <w:rsid w:val="00270569"/>
    <w:rsid w:val="00271804"/>
    <w:rsid w:val="00271CA7"/>
    <w:rsid w:val="00271E20"/>
    <w:rsid w:val="00272181"/>
    <w:rsid w:val="0027376F"/>
    <w:rsid w:val="002753A5"/>
    <w:rsid w:val="0027586A"/>
    <w:rsid w:val="00275F67"/>
    <w:rsid w:val="00276229"/>
    <w:rsid w:val="0027686F"/>
    <w:rsid w:val="00280F12"/>
    <w:rsid w:val="00282266"/>
    <w:rsid w:val="002825B9"/>
    <w:rsid w:val="00283465"/>
    <w:rsid w:val="00284BC9"/>
    <w:rsid w:val="00286157"/>
    <w:rsid w:val="0028724C"/>
    <w:rsid w:val="0028731F"/>
    <w:rsid w:val="00287F2D"/>
    <w:rsid w:val="00290631"/>
    <w:rsid w:val="00290ADB"/>
    <w:rsid w:val="0029258F"/>
    <w:rsid w:val="00292B5A"/>
    <w:rsid w:val="00293256"/>
    <w:rsid w:val="00294994"/>
    <w:rsid w:val="0029499F"/>
    <w:rsid w:val="00294C74"/>
    <w:rsid w:val="00296F3D"/>
    <w:rsid w:val="00296FA0"/>
    <w:rsid w:val="00297A25"/>
    <w:rsid w:val="00297DB1"/>
    <w:rsid w:val="002A3D9A"/>
    <w:rsid w:val="002A4F7F"/>
    <w:rsid w:val="002A60A4"/>
    <w:rsid w:val="002A67DB"/>
    <w:rsid w:val="002A6AD8"/>
    <w:rsid w:val="002A716C"/>
    <w:rsid w:val="002B1090"/>
    <w:rsid w:val="002B16EA"/>
    <w:rsid w:val="002B16F7"/>
    <w:rsid w:val="002B26E6"/>
    <w:rsid w:val="002B36C9"/>
    <w:rsid w:val="002B36F5"/>
    <w:rsid w:val="002B653C"/>
    <w:rsid w:val="002B69E1"/>
    <w:rsid w:val="002C01C7"/>
    <w:rsid w:val="002C0718"/>
    <w:rsid w:val="002C083D"/>
    <w:rsid w:val="002C0B9F"/>
    <w:rsid w:val="002C1580"/>
    <w:rsid w:val="002C49C5"/>
    <w:rsid w:val="002C5221"/>
    <w:rsid w:val="002C56DD"/>
    <w:rsid w:val="002D3719"/>
    <w:rsid w:val="002D4D5C"/>
    <w:rsid w:val="002D58D5"/>
    <w:rsid w:val="002D595C"/>
    <w:rsid w:val="002D65FB"/>
    <w:rsid w:val="002D6BF1"/>
    <w:rsid w:val="002D78FE"/>
    <w:rsid w:val="002E2A21"/>
    <w:rsid w:val="002E2D88"/>
    <w:rsid w:val="002E3C27"/>
    <w:rsid w:val="002E5696"/>
    <w:rsid w:val="002E68B0"/>
    <w:rsid w:val="002F0AAC"/>
    <w:rsid w:val="002F1846"/>
    <w:rsid w:val="002F29B5"/>
    <w:rsid w:val="002F3EA5"/>
    <w:rsid w:val="002F47E8"/>
    <w:rsid w:val="002F486C"/>
    <w:rsid w:val="002F4969"/>
    <w:rsid w:val="002F54EC"/>
    <w:rsid w:val="002F681F"/>
    <w:rsid w:val="002F7F84"/>
    <w:rsid w:val="00300ED0"/>
    <w:rsid w:val="00300FDB"/>
    <w:rsid w:val="00302A4E"/>
    <w:rsid w:val="00303CA0"/>
    <w:rsid w:val="00303F87"/>
    <w:rsid w:val="003040D3"/>
    <w:rsid w:val="00304F43"/>
    <w:rsid w:val="003052E8"/>
    <w:rsid w:val="00307B11"/>
    <w:rsid w:val="00307CC7"/>
    <w:rsid w:val="003114B1"/>
    <w:rsid w:val="003119F8"/>
    <w:rsid w:val="0031286C"/>
    <w:rsid w:val="0031437A"/>
    <w:rsid w:val="003209F7"/>
    <w:rsid w:val="00322E3E"/>
    <w:rsid w:val="00323332"/>
    <w:rsid w:val="003234F0"/>
    <w:rsid w:val="00323AD0"/>
    <w:rsid w:val="00324A6C"/>
    <w:rsid w:val="00325263"/>
    <w:rsid w:val="00325D0A"/>
    <w:rsid w:val="0032623A"/>
    <w:rsid w:val="00327320"/>
    <w:rsid w:val="00327F0B"/>
    <w:rsid w:val="0033154E"/>
    <w:rsid w:val="003315DC"/>
    <w:rsid w:val="00331B3F"/>
    <w:rsid w:val="00332E76"/>
    <w:rsid w:val="003341B9"/>
    <w:rsid w:val="0033495D"/>
    <w:rsid w:val="00336D09"/>
    <w:rsid w:val="00337D24"/>
    <w:rsid w:val="003411B4"/>
    <w:rsid w:val="00341E6A"/>
    <w:rsid w:val="003441B0"/>
    <w:rsid w:val="003460E6"/>
    <w:rsid w:val="00350871"/>
    <w:rsid w:val="003535A4"/>
    <w:rsid w:val="003602AB"/>
    <w:rsid w:val="003605B0"/>
    <w:rsid w:val="003613C5"/>
    <w:rsid w:val="003618C9"/>
    <w:rsid w:val="00363F81"/>
    <w:rsid w:val="0036407E"/>
    <w:rsid w:val="0036425B"/>
    <w:rsid w:val="00364429"/>
    <w:rsid w:val="0036465B"/>
    <w:rsid w:val="00365889"/>
    <w:rsid w:val="00366778"/>
    <w:rsid w:val="00367212"/>
    <w:rsid w:val="00370056"/>
    <w:rsid w:val="0037030E"/>
    <w:rsid w:val="0037040F"/>
    <w:rsid w:val="00370BCA"/>
    <w:rsid w:val="0037107B"/>
    <w:rsid w:val="00371778"/>
    <w:rsid w:val="00372D47"/>
    <w:rsid w:val="0037486A"/>
    <w:rsid w:val="0037677A"/>
    <w:rsid w:val="00377E6A"/>
    <w:rsid w:val="003802E3"/>
    <w:rsid w:val="003804B3"/>
    <w:rsid w:val="00384DBB"/>
    <w:rsid w:val="00386B4E"/>
    <w:rsid w:val="00386B94"/>
    <w:rsid w:val="003872E4"/>
    <w:rsid w:val="00387577"/>
    <w:rsid w:val="00387FE0"/>
    <w:rsid w:val="00390FF2"/>
    <w:rsid w:val="0039168C"/>
    <w:rsid w:val="00394D63"/>
    <w:rsid w:val="00396FBF"/>
    <w:rsid w:val="003A0781"/>
    <w:rsid w:val="003A129F"/>
    <w:rsid w:val="003A1E81"/>
    <w:rsid w:val="003A2689"/>
    <w:rsid w:val="003A476D"/>
    <w:rsid w:val="003A4BDE"/>
    <w:rsid w:val="003A51BD"/>
    <w:rsid w:val="003A65F0"/>
    <w:rsid w:val="003A79B7"/>
    <w:rsid w:val="003B03B1"/>
    <w:rsid w:val="003B092D"/>
    <w:rsid w:val="003B1A42"/>
    <w:rsid w:val="003B2EC4"/>
    <w:rsid w:val="003B3940"/>
    <w:rsid w:val="003B780E"/>
    <w:rsid w:val="003C0D06"/>
    <w:rsid w:val="003C154A"/>
    <w:rsid w:val="003C2887"/>
    <w:rsid w:val="003C3E43"/>
    <w:rsid w:val="003C54B2"/>
    <w:rsid w:val="003C6E39"/>
    <w:rsid w:val="003C6FE1"/>
    <w:rsid w:val="003C7491"/>
    <w:rsid w:val="003D03E4"/>
    <w:rsid w:val="003D27B0"/>
    <w:rsid w:val="003D28C2"/>
    <w:rsid w:val="003D635B"/>
    <w:rsid w:val="003D68AF"/>
    <w:rsid w:val="003E2C45"/>
    <w:rsid w:val="003E2C7A"/>
    <w:rsid w:val="003E2D9E"/>
    <w:rsid w:val="003E3CB9"/>
    <w:rsid w:val="003E479C"/>
    <w:rsid w:val="003E48D5"/>
    <w:rsid w:val="003E6518"/>
    <w:rsid w:val="003E7B20"/>
    <w:rsid w:val="003F2270"/>
    <w:rsid w:val="003F5CC3"/>
    <w:rsid w:val="003F6E0E"/>
    <w:rsid w:val="003F7169"/>
    <w:rsid w:val="0040069B"/>
    <w:rsid w:val="004012C0"/>
    <w:rsid w:val="004039A6"/>
    <w:rsid w:val="0040534F"/>
    <w:rsid w:val="00406564"/>
    <w:rsid w:val="00406880"/>
    <w:rsid w:val="00407C34"/>
    <w:rsid w:val="00407EC7"/>
    <w:rsid w:val="004100DE"/>
    <w:rsid w:val="004105F5"/>
    <w:rsid w:val="00410F9D"/>
    <w:rsid w:val="00411F08"/>
    <w:rsid w:val="004121B5"/>
    <w:rsid w:val="004154FD"/>
    <w:rsid w:val="00415D01"/>
    <w:rsid w:val="00415F85"/>
    <w:rsid w:val="00416149"/>
    <w:rsid w:val="00416B4F"/>
    <w:rsid w:val="004175BE"/>
    <w:rsid w:val="00421C63"/>
    <w:rsid w:val="00421C87"/>
    <w:rsid w:val="00422546"/>
    <w:rsid w:val="00422632"/>
    <w:rsid w:val="00423493"/>
    <w:rsid w:val="004239AB"/>
    <w:rsid w:val="004243DF"/>
    <w:rsid w:val="00425232"/>
    <w:rsid w:val="00425C83"/>
    <w:rsid w:val="0042665F"/>
    <w:rsid w:val="00426F4A"/>
    <w:rsid w:val="004308B8"/>
    <w:rsid w:val="00432B3B"/>
    <w:rsid w:val="00434307"/>
    <w:rsid w:val="00435773"/>
    <w:rsid w:val="0043579B"/>
    <w:rsid w:val="00437660"/>
    <w:rsid w:val="00443026"/>
    <w:rsid w:val="00443412"/>
    <w:rsid w:val="00443BF8"/>
    <w:rsid w:val="004449E1"/>
    <w:rsid w:val="0044722D"/>
    <w:rsid w:val="0045195C"/>
    <w:rsid w:val="00452B6C"/>
    <w:rsid w:val="004541DE"/>
    <w:rsid w:val="004551CB"/>
    <w:rsid w:val="00455C36"/>
    <w:rsid w:val="004579CF"/>
    <w:rsid w:val="00460062"/>
    <w:rsid w:val="004603AA"/>
    <w:rsid w:val="00460E33"/>
    <w:rsid w:val="00466158"/>
    <w:rsid w:val="0047042F"/>
    <w:rsid w:val="004718D0"/>
    <w:rsid w:val="00471FDF"/>
    <w:rsid w:val="004766E1"/>
    <w:rsid w:val="0047671B"/>
    <w:rsid w:val="00476ADC"/>
    <w:rsid w:val="004773DA"/>
    <w:rsid w:val="0047789B"/>
    <w:rsid w:val="004811F4"/>
    <w:rsid w:val="00482D10"/>
    <w:rsid w:val="00483B82"/>
    <w:rsid w:val="00483FBB"/>
    <w:rsid w:val="00485CC8"/>
    <w:rsid w:val="00485D28"/>
    <w:rsid w:val="00486D95"/>
    <w:rsid w:val="00490268"/>
    <w:rsid w:val="0049291B"/>
    <w:rsid w:val="00492CE6"/>
    <w:rsid w:val="0049508D"/>
    <w:rsid w:val="004A2BEE"/>
    <w:rsid w:val="004A3C6E"/>
    <w:rsid w:val="004A4641"/>
    <w:rsid w:val="004A5589"/>
    <w:rsid w:val="004A654E"/>
    <w:rsid w:val="004A669A"/>
    <w:rsid w:val="004A706B"/>
    <w:rsid w:val="004A76AA"/>
    <w:rsid w:val="004B0335"/>
    <w:rsid w:val="004B0487"/>
    <w:rsid w:val="004B22C5"/>
    <w:rsid w:val="004B37DC"/>
    <w:rsid w:val="004B6D4E"/>
    <w:rsid w:val="004B7860"/>
    <w:rsid w:val="004C0B2A"/>
    <w:rsid w:val="004C1374"/>
    <w:rsid w:val="004C25BE"/>
    <w:rsid w:val="004C301C"/>
    <w:rsid w:val="004C3983"/>
    <w:rsid w:val="004C5334"/>
    <w:rsid w:val="004C59E0"/>
    <w:rsid w:val="004C6A6F"/>
    <w:rsid w:val="004C6B69"/>
    <w:rsid w:val="004C7613"/>
    <w:rsid w:val="004C7C92"/>
    <w:rsid w:val="004D0492"/>
    <w:rsid w:val="004D2B51"/>
    <w:rsid w:val="004D5D6A"/>
    <w:rsid w:val="004D6EBA"/>
    <w:rsid w:val="004E10F3"/>
    <w:rsid w:val="004E51A3"/>
    <w:rsid w:val="004E6FBD"/>
    <w:rsid w:val="004E7D3D"/>
    <w:rsid w:val="004F3881"/>
    <w:rsid w:val="00500553"/>
    <w:rsid w:val="00501E1F"/>
    <w:rsid w:val="00503543"/>
    <w:rsid w:val="00503EB2"/>
    <w:rsid w:val="00505B49"/>
    <w:rsid w:val="005067D6"/>
    <w:rsid w:val="00507CE0"/>
    <w:rsid w:val="0051170E"/>
    <w:rsid w:val="005142D8"/>
    <w:rsid w:val="0051747B"/>
    <w:rsid w:val="00517C61"/>
    <w:rsid w:val="0052068B"/>
    <w:rsid w:val="00521082"/>
    <w:rsid w:val="00522874"/>
    <w:rsid w:val="00522FB2"/>
    <w:rsid w:val="0052316E"/>
    <w:rsid w:val="00524C09"/>
    <w:rsid w:val="00526147"/>
    <w:rsid w:val="005276F5"/>
    <w:rsid w:val="00527C5B"/>
    <w:rsid w:val="005302E4"/>
    <w:rsid w:val="00531050"/>
    <w:rsid w:val="0053152F"/>
    <w:rsid w:val="00536074"/>
    <w:rsid w:val="00536E4B"/>
    <w:rsid w:val="005438F4"/>
    <w:rsid w:val="005439E8"/>
    <w:rsid w:val="005445D9"/>
    <w:rsid w:val="00544A4F"/>
    <w:rsid w:val="00544C95"/>
    <w:rsid w:val="00544E6E"/>
    <w:rsid w:val="0054776A"/>
    <w:rsid w:val="0055137F"/>
    <w:rsid w:val="00552569"/>
    <w:rsid w:val="005529A6"/>
    <w:rsid w:val="005544CD"/>
    <w:rsid w:val="00563C73"/>
    <w:rsid w:val="00563CEF"/>
    <w:rsid w:val="00564B4C"/>
    <w:rsid w:val="00565E4C"/>
    <w:rsid w:val="00570D14"/>
    <w:rsid w:val="0057304E"/>
    <w:rsid w:val="005748A9"/>
    <w:rsid w:val="00575C7A"/>
    <w:rsid w:val="00576ADB"/>
    <w:rsid w:val="005773D7"/>
    <w:rsid w:val="00577C49"/>
    <w:rsid w:val="00580596"/>
    <w:rsid w:val="00581715"/>
    <w:rsid w:val="005824C5"/>
    <w:rsid w:val="00584A04"/>
    <w:rsid w:val="00585724"/>
    <w:rsid w:val="005858FC"/>
    <w:rsid w:val="00585CEF"/>
    <w:rsid w:val="00587AF2"/>
    <w:rsid w:val="00592AB0"/>
    <w:rsid w:val="00594599"/>
    <w:rsid w:val="0059652C"/>
    <w:rsid w:val="00597641"/>
    <w:rsid w:val="00597F9B"/>
    <w:rsid w:val="005A1BCA"/>
    <w:rsid w:val="005A28CE"/>
    <w:rsid w:val="005A4AED"/>
    <w:rsid w:val="005A64CC"/>
    <w:rsid w:val="005A6882"/>
    <w:rsid w:val="005B6357"/>
    <w:rsid w:val="005C2030"/>
    <w:rsid w:val="005C3A3E"/>
    <w:rsid w:val="005C722F"/>
    <w:rsid w:val="005C7DE1"/>
    <w:rsid w:val="005D1A19"/>
    <w:rsid w:val="005D52C9"/>
    <w:rsid w:val="005D551B"/>
    <w:rsid w:val="005D5F7C"/>
    <w:rsid w:val="005D6448"/>
    <w:rsid w:val="005D6AA5"/>
    <w:rsid w:val="005E06E4"/>
    <w:rsid w:val="005E0FE7"/>
    <w:rsid w:val="005E112B"/>
    <w:rsid w:val="005E2246"/>
    <w:rsid w:val="005E562B"/>
    <w:rsid w:val="005E5F32"/>
    <w:rsid w:val="005E650E"/>
    <w:rsid w:val="005E698F"/>
    <w:rsid w:val="005E7A91"/>
    <w:rsid w:val="005F1E3A"/>
    <w:rsid w:val="005F261C"/>
    <w:rsid w:val="005F2654"/>
    <w:rsid w:val="005F2CCD"/>
    <w:rsid w:val="005F2D1F"/>
    <w:rsid w:val="005F629F"/>
    <w:rsid w:val="0060148E"/>
    <w:rsid w:val="00601C3A"/>
    <w:rsid w:val="00602405"/>
    <w:rsid w:val="006056D9"/>
    <w:rsid w:val="0060766E"/>
    <w:rsid w:val="006109F0"/>
    <w:rsid w:val="00610A1C"/>
    <w:rsid w:val="0061136C"/>
    <w:rsid w:val="00611C09"/>
    <w:rsid w:val="00611E0A"/>
    <w:rsid w:val="0061304B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6E27"/>
    <w:rsid w:val="0062703A"/>
    <w:rsid w:val="006312CB"/>
    <w:rsid w:val="0063158C"/>
    <w:rsid w:val="00631A42"/>
    <w:rsid w:val="0063344C"/>
    <w:rsid w:val="006350A1"/>
    <w:rsid w:val="00635CE8"/>
    <w:rsid w:val="00636678"/>
    <w:rsid w:val="00637FA5"/>
    <w:rsid w:val="00640E7E"/>
    <w:rsid w:val="006412E0"/>
    <w:rsid w:val="00641E99"/>
    <w:rsid w:val="0064348A"/>
    <w:rsid w:val="006444BF"/>
    <w:rsid w:val="006466C4"/>
    <w:rsid w:val="00650C46"/>
    <w:rsid w:val="00652AB6"/>
    <w:rsid w:val="00653242"/>
    <w:rsid w:val="0065650A"/>
    <w:rsid w:val="0066270A"/>
    <w:rsid w:val="00666379"/>
    <w:rsid w:val="00667051"/>
    <w:rsid w:val="0067027E"/>
    <w:rsid w:val="00671748"/>
    <w:rsid w:val="006718F9"/>
    <w:rsid w:val="006727D9"/>
    <w:rsid w:val="00673FF1"/>
    <w:rsid w:val="006741B4"/>
    <w:rsid w:val="00675979"/>
    <w:rsid w:val="00675E86"/>
    <w:rsid w:val="0067606B"/>
    <w:rsid w:val="00676320"/>
    <w:rsid w:val="00676BD6"/>
    <w:rsid w:val="006834B8"/>
    <w:rsid w:val="00683DF3"/>
    <w:rsid w:val="0068616A"/>
    <w:rsid w:val="00687456"/>
    <w:rsid w:val="00690B45"/>
    <w:rsid w:val="00690CA4"/>
    <w:rsid w:val="0069228E"/>
    <w:rsid w:val="00694BEF"/>
    <w:rsid w:val="00694EB8"/>
    <w:rsid w:val="006956A4"/>
    <w:rsid w:val="00695AC8"/>
    <w:rsid w:val="006A286D"/>
    <w:rsid w:val="006A2CAE"/>
    <w:rsid w:val="006A3053"/>
    <w:rsid w:val="006A30AB"/>
    <w:rsid w:val="006A53BE"/>
    <w:rsid w:val="006A53D5"/>
    <w:rsid w:val="006B0258"/>
    <w:rsid w:val="006B0CF1"/>
    <w:rsid w:val="006B2D4C"/>
    <w:rsid w:val="006B3331"/>
    <w:rsid w:val="006B3FAC"/>
    <w:rsid w:val="006B4337"/>
    <w:rsid w:val="006B5848"/>
    <w:rsid w:val="006B5893"/>
    <w:rsid w:val="006C0EC1"/>
    <w:rsid w:val="006C14EA"/>
    <w:rsid w:val="006C5BEA"/>
    <w:rsid w:val="006D0D08"/>
    <w:rsid w:val="006D518B"/>
    <w:rsid w:val="006D5720"/>
    <w:rsid w:val="006D68E3"/>
    <w:rsid w:val="006E0743"/>
    <w:rsid w:val="006E0FA7"/>
    <w:rsid w:val="006E1044"/>
    <w:rsid w:val="006E1082"/>
    <w:rsid w:val="006E5458"/>
    <w:rsid w:val="006E5DC3"/>
    <w:rsid w:val="006E63FD"/>
    <w:rsid w:val="006E6D81"/>
    <w:rsid w:val="006F223B"/>
    <w:rsid w:val="006F2440"/>
    <w:rsid w:val="006F3031"/>
    <w:rsid w:val="006F39C1"/>
    <w:rsid w:val="006F623C"/>
    <w:rsid w:val="006F6A57"/>
    <w:rsid w:val="006F6C63"/>
    <w:rsid w:val="006F7A12"/>
    <w:rsid w:val="007000D9"/>
    <w:rsid w:val="0070236F"/>
    <w:rsid w:val="00702DCC"/>
    <w:rsid w:val="00703FB4"/>
    <w:rsid w:val="007054CB"/>
    <w:rsid w:val="0070620A"/>
    <w:rsid w:val="00710B25"/>
    <w:rsid w:val="00710B3F"/>
    <w:rsid w:val="00714CDF"/>
    <w:rsid w:val="00715D78"/>
    <w:rsid w:val="00716996"/>
    <w:rsid w:val="0071716B"/>
    <w:rsid w:val="00724657"/>
    <w:rsid w:val="007246EA"/>
    <w:rsid w:val="00725147"/>
    <w:rsid w:val="00726BB6"/>
    <w:rsid w:val="00727B8B"/>
    <w:rsid w:val="007306E2"/>
    <w:rsid w:val="00730D70"/>
    <w:rsid w:val="00730FA0"/>
    <w:rsid w:val="00731794"/>
    <w:rsid w:val="007318DA"/>
    <w:rsid w:val="007327D9"/>
    <w:rsid w:val="00733943"/>
    <w:rsid w:val="007438E8"/>
    <w:rsid w:val="007447AF"/>
    <w:rsid w:val="007476AF"/>
    <w:rsid w:val="00747B69"/>
    <w:rsid w:val="00750357"/>
    <w:rsid w:val="00750D7B"/>
    <w:rsid w:val="00752539"/>
    <w:rsid w:val="00752866"/>
    <w:rsid w:val="00755351"/>
    <w:rsid w:val="007569B8"/>
    <w:rsid w:val="00761C68"/>
    <w:rsid w:val="007627E4"/>
    <w:rsid w:val="00762862"/>
    <w:rsid w:val="007628BA"/>
    <w:rsid w:val="007649E6"/>
    <w:rsid w:val="00764CA0"/>
    <w:rsid w:val="007651FD"/>
    <w:rsid w:val="0076674E"/>
    <w:rsid w:val="007676DC"/>
    <w:rsid w:val="00767F33"/>
    <w:rsid w:val="00770516"/>
    <w:rsid w:val="007745CA"/>
    <w:rsid w:val="00775745"/>
    <w:rsid w:val="00776970"/>
    <w:rsid w:val="00776E81"/>
    <w:rsid w:val="0078202F"/>
    <w:rsid w:val="00783CB5"/>
    <w:rsid w:val="0078439D"/>
    <w:rsid w:val="00784BB1"/>
    <w:rsid w:val="00785049"/>
    <w:rsid w:val="0078507F"/>
    <w:rsid w:val="00785708"/>
    <w:rsid w:val="00785BF5"/>
    <w:rsid w:val="007914E2"/>
    <w:rsid w:val="00791DC0"/>
    <w:rsid w:val="00793BCB"/>
    <w:rsid w:val="00794246"/>
    <w:rsid w:val="0079658E"/>
    <w:rsid w:val="007A3754"/>
    <w:rsid w:val="007A75AC"/>
    <w:rsid w:val="007B1B6D"/>
    <w:rsid w:val="007B4277"/>
    <w:rsid w:val="007B5630"/>
    <w:rsid w:val="007B5D9C"/>
    <w:rsid w:val="007C04BE"/>
    <w:rsid w:val="007C2A17"/>
    <w:rsid w:val="007C3B0C"/>
    <w:rsid w:val="007C4957"/>
    <w:rsid w:val="007C53CB"/>
    <w:rsid w:val="007C5700"/>
    <w:rsid w:val="007C7C90"/>
    <w:rsid w:val="007D0180"/>
    <w:rsid w:val="007D0F38"/>
    <w:rsid w:val="007D28C2"/>
    <w:rsid w:val="007D2CFC"/>
    <w:rsid w:val="007D4E58"/>
    <w:rsid w:val="007D60A4"/>
    <w:rsid w:val="007D6946"/>
    <w:rsid w:val="007E1775"/>
    <w:rsid w:val="007E1ADE"/>
    <w:rsid w:val="007E1E61"/>
    <w:rsid w:val="007E20C6"/>
    <w:rsid w:val="007E3912"/>
    <w:rsid w:val="007E4879"/>
    <w:rsid w:val="007E4D67"/>
    <w:rsid w:val="007E5851"/>
    <w:rsid w:val="007E655F"/>
    <w:rsid w:val="007E6D1B"/>
    <w:rsid w:val="007E7976"/>
    <w:rsid w:val="007E7C2E"/>
    <w:rsid w:val="007F05BC"/>
    <w:rsid w:val="007F2704"/>
    <w:rsid w:val="007F2876"/>
    <w:rsid w:val="007F485A"/>
    <w:rsid w:val="007F53EA"/>
    <w:rsid w:val="007F708B"/>
    <w:rsid w:val="007F7B50"/>
    <w:rsid w:val="00800CB7"/>
    <w:rsid w:val="00804768"/>
    <w:rsid w:val="00805F59"/>
    <w:rsid w:val="00810B09"/>
    <w:rsid w:val="00811646"/>
    <w:rsid w:val="0081221F"/>
    <w:rsid w:val="00812FFB"/>
    <w:rsid w:val="00814831"/>
    <w:rsid w:val="00817115"/>
    <w:rsid w:val="008204DD"/>
    <w:rsid w:val="0082155F"/>
    <w:rsid w:val="00822396"/>
    <w:rsid w:val="0082353C"/>
    <w:rsid w:val="0082499C"/>
    <w:rsid w:val="0082571C"/>
    <w:rsid w:val="00825958"/>
    <w:rsid w:val="0082702F"/>
    <w:rsid w:val="0082747F"/>
    <w:rsid w:val="0082774A"/>
    <w:rsid w:val="008308D5"/>
    <w:rsid w:val="00831812"/>
    <w:rsid w:val="00836395"/>
    <w:rsid w:val="00836B5C"/>
    <w:rsid w:val="008378F2"/>
    <w:rsid w:val="00837CBA"/>
    <w:rsid w:val="0084113F"/>
    <w:rsid w:val="00842921"/>
    <w:rsid w:val="00846A18"/>
    <w:rsid w:val="0084716E"/>
    <w:rsid w:val="00852553"/>
    <w:rsid w:val="0085354E"/>
    <w:rsid w:val="0085424C"/>
    <w:rsid w:val="00854B70"/>
    <w:rsid w:val="00857056"/>
    <w:rsid w:val="0085792D"/>
    <w:rsid w:val="008618C1"/>
    <w:rsid w:val="00861BF1"/>
    <w:rsid w:val="008637EA"/>
    <w:rsid w:val="00863B88"/>
    <w:rsid w:val="0086501B"/>
    <w:rsid w:val="00866948"/>
    <w:rsid w:val="00870616"/>
    <w:rsid w:val="00871CA7"/>
    <w:rsid w:val="00872FF5"/>
    <w:rsid w:val="0087311D"/>
    <w:rsid w:val="00873576"/>
    <w:rsid w:val="0087676D"/>
    <w:rsid w:val="00877020"/>
    <w:rsid w:val="008806F2"/>
    <w:rsid w:val="0088094E"/>
    <w:rsid w:val="00882C9D"/>
    <w:rsid w:val="00883DFF"/>
    <w:rsid w:val="008852FC"/>
    <w:rsid w:val="00887360"/>
    <w:rsid w:val="00887580"/>
    <w:rsid w:val="00890F82"/>
    <w:rsid w:val="0089236C"/>
    <w:rsid w:val="008935FA"/>
    <w:rsid w:val="00893768"/>
    <w:rsid w:val="00895592"/>
    <w:rsid w:val="00895CEB"/>
    <w:rsid w:val="00896B6B"/>
    <w:rsid w:val="00897439"/>
    <w:rsid w:val="00897A64"/>
    <w:rsid w:val="008A05FB"/>
    <w:rsid w:val="008A1D67"/>
    <w:rsid w:val="008A3656"/>
    <w:rsid w:val="008A4E9B"/>
    <w:rsid w:val="008A5439"/>
    <w:rsid w:val="008A5B7D"/>
    <w:rsid w:val="008A71BE"/>
    <w:rsid w:val="008A79C5"/>
    <w:rsid w:val="008B0866"/>
    <w:rsid w:val="008B14F8"/>
    <w:rsid w:val="008B3F7F"/>
    <w:rsid w:val="008B4087"/>
    <w:rsid w:val="008B42F6"/>
    <w:rsid w:val="008B5C8D"/>
    <w:rsid w:val="008C1549"/>
    <w:rsid w:val="008C1AAE"/>
    <w:rsid w:val="008C26E5"/>
    <w:rsid w:val="008C515C"/>
    <w:rsid w:val="008C605D"/>
    <w:rsid w:val="008C7206"/>
    <w:rsid w:val="008C7266"/>
    <w:rsid w:val="008C7ABA"/>
    <w:rsid w:val="008D0132"/>
    <w:rsid w:val="008D22DD"/>
    <w:rsid w:val="008D2A9E"/>
    <w:rsid w:val="008D2C21"/>
    <w:rsid w:val="008D344F"/>
    <w:rsid w:val="008D43C2"/>
    <w:rsid w:val="008D443E"/>
    <w:rsid w:val="008D49E9"/>
    <w:rsid w:val="008D5889"/>
    <w:rsid w:val="008E129C"/>
    <w:rsid w:val="008E1D5E"/>
    <w:rsid w:val="008E268C"/>
    <w:rsid w:val="008E2E3E"/>
    <w:rsid w:val="008E2ED7"/>
    <w:rsid w:val="008E3BBB"/>
    <w:rsid w:val="008E3F7F"/>
    <w:rsid w:val="008E4BC8"/>
    <w:rsid w:val="008E6988"/>
    <w:rsid w:val="008E6F80"/>
    <w:rsid w:val="008F21FB"/>
    <w:rsid w:val="008F33EB"/>
    <w:rsid w:val="008F3AAC"/>
    <w:rsid w:val="008F4FE8"/>
    <w:rsid w:val="008F57E9"/>
    <w:rsid w:val="008F7077"/>
    <w:rsid w:val="008F72E3"/>
    <w:rsid w:val="00900103"/>
    <w:rsid w:val="0090211E"/>
    <w:rsid w:val="00904A54"/>
    <w:rsid w:val="00906966"/>
    <w:rsid w:val="00907C66"/>
    <w:rsid w:val="00910B84"/>
    <w:rsid w:val="009111E1"/>
    <w:rsid w:val="009120F9"/>
    <w:rsid w:val="00912336"/>
    <w:rsid w:val="00914377"/>
    <w:rsid w:val="00914A13"/>
    <w:rsid w:val="00914AF1"/>
    <w:rsid w:val="00915078"/>
    <w:rsid w:val="00915C13"/>
    <w:rsid w:val="0091628B"/>
    <w:rsid w:val="0091646A"/>
    <w:rsid w:val="00917EE8"/>
    <w:rsid w:val="0092454B"/>
    <w:rsid w:val="00924E72"/>
    <w:rsid w:val="00925B13"/>
    <w:rsid w:val="00926790"/>
    <w:rsid w:val="0093038B"/>
    <w:rsid w:val="009324A1"/>
    <w:rsid w:val="00932934"/>
    <w:rsid w:val="00933394"/>
    <w:rsid w:val="009337A1"/>
    <w:rsid w:val="0093573E"/>
    <w:rsid w:val="00936865"/>
    <w:rsid w:val="0093770C"/>
    <w:rsid w:val="00940CA2"/>
    <w:rsid w:val="00941A82"/>
    <w:rsid w:val="009451DE"/>
    <w:rsid w:val="00945283"/>
    <w:rsid w:val="00946408"/>
    <w:rsid w:val="00953AA0"/>
    <w:rsid w:val="00954E2C"/>
    <w:rsid w:val="009553E9"/>
    <w:rsid w:val="009561B1"/>
    <w:rsid w:val="0095634A"/>
    <w:rsid w:val="00961718"/>
    <w:rsid w:val="0096252E"/>
    <w:rsid w:val="0096282B"/>
    <w:rsid w:val="00962BC9"/>
    <w:rsid w:val="00963142"/>
    <w:rsid w:val="00964CB2"/>
    <w:rsid w:val="00971717"/>
    <w:rsid w:val="00974C49"/>
    <w:rsid w:val="009757DD"/>
    <w:rsid w:val="00976482"/>
    <w:rsid w:val="00976767"/>
    <w:rsid w:val="00977818"/>
    <w:rsid w:val="00980504"/>
    <w:rsid w:val="00980D30"/>
    <w:rsid w:val="009810FC"/>
    <w:rsid w:val="00981AA1"/>
    <w:rsid w:val="009834EB"/>
    <w:rsid w:val="00983B1C"/>
    <w:rsid w:val="009849C1"/>
    <w:rsid w:val="009857C2"/>
    <w:rsid w:val="00985CD1"/>
    <w:rsid w:val="00985EC6"/>
    <w:rsid w:val="00990AF7"/>
    <w:rsid w:val="009926E5"/>
    <w:rsid w:val="009957B4"/>
    <w:rsid w:val="00996CBC"/>
    <w:rsid w:val="00997C08"/>
    <w:rsid w:val="009A0033"/>
    <w:rsid w:val="009A5800"/>
    <w:rsid w:val="009A5ABA"/>
    <w:rsid w:val="009A60D9"/>
    <w:rsid w:val="009A704B"/>
    <w:rsid w:val="009A7A96"/>
    <w:rsid w:val="009B1B5E"/>
    <w:rsid w:val="009B1CD8"/>
    <w:rsid w:val="009B3099"/>
    <w:rsid w:val="009B34D4"/>
    <w:rsid w:val="009B4063"/>
    <w:rsid w:val="009B455C"/>
    <w:rsid w:val="009B6E08"/>
    <w:rsid w:val="009B7294"/>
    <w:rsid w:val="009B76B6"/>
    <w:rsid w:val="009C06E2"/>
    <w:rsid w:val="009C1174"/>
    <w:rsid w:val="009C1CA1"/>
    <w:rsid w:val="009C2D58"/>
    <w:rsid w:val="009C320A"/>
    <w:rsid w:val="009C567E"/>
    <w:rsid w:val="009D0998"/>
    <w:rsid w:val="009D0CC3"/>
    <w:rsid w:val="009D103F"/>
    <w:rsid w:val="009D1AFC"/>
    <w:rsid w:val="009D2218"/>
    <w:rsid w:val="009D37B8"/>
    <w:rsid w:val="009D5F05"/>
    <w:rsid w:val="009D74F6"/>
    <w:rsid w:val="009D793E"/>
    <w:rsid w:val="009E0F95"/>
    <w:rsid w:val="009E152B"/>
    <w:rsid w:val="009E2450"/>
    <w:rsid w:val="009E265C"/>
    <w:rsid w:val="009E28DD"/>
    <w:rsid w:val="009E2B94"/>
    <w:rsid w:val="009E2F12"/>
    <w:rsid w:val="009E365E"/>
    <w:rsid w:val="009E4167"/>
    <w:rsid w:val="009E43C5"/>
    <w:rsid w:val="009E47E5"/>
    <w:rsid w:val="009E49C0"/>
    <w:rsid w:val="009E6376"/>
    <w:rsid w:val="009E691E"/>
    <w:rsid w:val="009F13F4"/>
    <w:rsid w:val="009F164C"/>
    <w:rsid w:val="009F3BCC"/>
    <w:rsid w:val="009F3D4D"/>
    <w:rsid w:val="009F54E6"/>
    <w:rsid w:val="009F6138"/>
    <w:rsid w:val="00A0126E"/>
    <w:rsid w:val="00A0136F"/>
    <w:rsid w:val="00A01701"/>
    <w:rsid w:val="00A03AD0"/>
    <w:rsid w:val="00A060DE"/>
    <w:rsid w:val="00A11092"/>
    <w:rsid w:val="00A11B9F"/>
    <w:rsid w:val="00A128CC"/>
    <w:rsid w:val="00A12D84"/>
    <w:rsid w:val="00A13E83"/>
    <w:rsid w:val="00A13F35"/>
    <w:rsid w:val="00A16939"/>
    <w:rsid w:val="00A16AD4"/>
    <w:rsid w:val="00A16C58"/>
    <w:rsid w:val="00A227FE"/>
    <w:rsid w:val="00A2499F"/>
    <w:rsid w:val="00A24D18"/>
    <w:rsid w:val="00A25D43"/>
    <w:rsid w:val="00A26759"/>
    <w:rsid w:val="00A26DF8"/>
    <w:rsid w:val="00A33A42"/>
    <w:rsid w:val="00A34C9A"/>
    <w:rsid w:val="00A35E72"/>
    <w:rsid w:val="00A375A6"/>
    <w:rsid w:val="00A410F3"/>
    <w:rsid w:val="00A44D55"/>
    <w:rsid w:val="00A45454"/>
    <w:rsid w:val="00A457A9"/>
    <w:rsid w:val="00A46A74"/>
    <w:rsid w:val="00A471A8"/>
    <w:rsid w:val="00A50689"/>
    <w:rsid w:val="00A50B32"/>
    <w:rsid w:val="00A50D98"/>
    <w:rsid w:val="00A51D01"/>
    <w:rsid w:val="00A544E4"/>
    <w:rsid w:val="00A55DCB"/>
    <w:rsid w:val="00A56324"/>
    <w:rsid w:val="00A57613"/>
    <w:rsid w:val="00A57704"/>
    <w:rsid w:val="00A57DA9"/>
    <w:rsid w:val="00A60BE0"/>
    <w:rsid w:val="00A618E3"/>
    <w:rsid w:val="00A6202E"/>
    <w:rsid w:val="00A66E19"/>
    <w:rsid w:val="00A72F31"/>
    <w:rsid w:val="00A75620"/>
    <w:rsid w:val="00A76ABD"/>
    <w:rsid w:val="00A775F8"/>
    <w:rsid w:val="00A82433"/>
    <w:rsid w:val="00A85939"/>
    <w:rsid w:val="00A87F0B"/>
    <w:rsid w:val="00A91FF4"/>
    <w:rsid w:val="00A92068"/>
    <w:rsid w:val="00A937E1"/>
    <w:rsid w:val="00A95265"/>
    <w:rsid w:val="00A954CA"/>
    <w:rsid w:val="00A95BC2"/>
    <w:rsid w:val="00A95C69"/>
    <w:rsid w:val="00A95E98"/>
    <w:rsid w:val="00A96979"/>
    <w:rsid w:val="00AA0C99"/>
    <w:rsid w:val="00AA745B"/>
    <w:rsid w:val="00AB0011"/>
    <w:rsid w:val="00AB0F7F"/>
    <w:rsid w:val="00AB3019"/>
    <w:rsid w:val="00AB4316"/>
    <w:rsid w:val="00AB50FF"/>
    <w:rsid w:val="00AB52B3"/>
    <w:rsid w:val="00AB58DC"/>
    <w:rsid w:val="00AB7D20"/>
    <w:rsid w:val="00AB7D96"/>
    <w:rsid w:val="00AC1AB6"/>
    <w:rsid w:val="00AC2C09"/>
    <w:rsid w:val="00AC4F81"/>
    <w:rsid w:val="00AC6156"/>
    <w:rsid w:val="00AC729B"/>
    <w:rsid w:val="00AC7B9A"/>
    <w:rsid w:val="00AD0A7D"/>
    <w:rsid w:val="00AD2D03"/>
    <w:rsid w:val="00AD7002"/>
    <w:rsid w:val="00AD7075"/>
    <w:rsid w:val="00AE0C06"/>
    <w:rsid w:val="00AE0C5A"/>
    <w:rsid w:val="00AE12C1"/>
    <w:rsid w:val="00AE5818"/>
    <w:rsid w:val="00AE5DDA"/>
    <w:rsid w:val="00AE6B72"/>
    <w:rsid w:val="00AF331E"/>
    <w:rsid w:val="00AF476D"/>
    <w:rsid w:val="00AF4834"/>
    <w:rsid w:val="00AF539C"/>
    <w:rsid w:val="00AF745A"/>
    <w:rsid w:val="00B00073"/>
    <w:rsid w:val="00B020F0"/>
    <w:rsid w:val="00B033DC"/>
    <w:rsid w:val="00B03B6D"/>
    <w:rsid w:val="00B04286"/>
    <w:rsid w:val="00B04EA4"/>
    <w:rsid w:val="00B0528E"/>
    <w:rsid w:val="00B05449"/>
    <w:rsid w:val="00B07034"/>
    <w:rsid w:val="00B1448D"/>
    <w:rsid w:val="00B149AD"/>
    <w:rsid w:val="00B16155"/>
    <w:rsid w:val="00B20973"/>
    <w:rsid w:val="00B212D2"/>
    <w:rsid w:val="00B21B2B"/>
    <w:rsid w:val="00B23A1B"/>
    <w:rsid w:val="00B23E45"/>
    <w:rsid w:val="00B254D5"/>
    <w:rsid w:val="00B25503"/>
    <w:rsid w:val="00B26C78"/>
    <w:rsid w:val="00B33A34"/>
    <w:rsid w:val="00B3565E"/>
    <w:rsid w:val="00B35D7C"/>
    <w:rsid w:val="00B36BB3"/>
    <w:rsid w:val="00B400BD"/>
    <w:rsid w:val="00B467CE"/>
    <w:rsid w:val="00B471A4"/>
    <w:rsid w:val="00B519F0"/>
    <w:rsid w:val="00B5350E"/>
    <w:rsid w:val="00B543ED"/>
    <w:rsid w:val="00B566F4"/>
    <w:rsid w:val="00B56A24"/>
    <w:rsid w:val="00B56CAF"/>
    <w:rsid w:val="00B57804"/>
    <w:rsid w:val="00B57CA5"/>
    <w:rsid w:val="00B6036B"/>
    <w:rsid w:val="00B606C6"/>
    <w:rsid w:val="00B62FC7"/>
    <w:rsid w:val="00B67B2D"/>
    <w:rsid w:val="00B704E8"/>
    <w:rsid w:val="00B708B0"/>
    <w:rsid w:val="00B708FA"/>
    <w:rsid w:val="00B71B75"/>
    <w:rsid w:val="00B71B8D"/>
    <w:rsid w:val="00B73881"/>
    <w:rsid w:val="00B752FE"/>
    <w:rsid w:val="00B759B5"/>
    <w:rsid w:val="00B75D30"/>
    <w:rsid w:val="00B802E9"/>
    <w:rsid w:val="00B8036C"/>
    <w:rsid w:val="00B83C96"/>
    <w:rsid w:val="00B8506E"/>
    <w:rsid w:val="00B857BF"/>
    <w:rsid w:val="00B85C42"/>
    <w:rsid w:val="00B9038E"/>
    <w:rsid w:val="00B91071"/>
    <w:rsid w:val="00B91C26"/>
    <w:rsid w:val="00B942A4"/>
    <w:rsid w:val="00B948AA"/>
    <w:rsid w:val="00B94A71"/>
    <w:rsid w:val="00B95083"/>
    <w:rsid w:val="00B974C3"/>
    <w:rsid w:val="00B97EEC"/>
    <w:rsid w:val="00BA2578"/>
    <w:rsid w:val="00BA3534"/>
    <w:rsid w:val="00BA609C"/>
    <w:rsid w:val="00BA670C"/>
    <w:rsid w:val="00BA79F5"/>
    <w:rsid w:val="00BB18CA"/>
    <w:rsid w:val="00BB2115"/>
    <w:rsid w:val="00BB616B"/>
    <w:rsid w:val="00BB76FD"/>
    <w:rsid w:val="00BB7A74"/>
    <w:rsid w:val="00BC2E13"/>
    <w:rsid w:val="00BC30FA"/>
    <w:rsid w:val="00BC47BF"/>
    <w:rsid w:val="00BC554A"/>
    <w:rsid w:val="00BC57AE"/>
    <w:rsid w:val="00BD3726"/>
    <w:rsid w:val="00BD38C2"/>
    <w:rsid w:val="00BD5601"/>
    <w:rsid w:val="00BD6506"/>
    <w:rsid w:val="00BD69C8"/>
    <w:rsid w:val="00BD6A55"/>
    <w:rsid w:val="00BE001A"/>
    <w:rsid w:val="00BE28B7"/>
    <w:rsid w:val="00BE504F"/>
    <w:rsid w:val="00BE5F7C"/>
    <w:rsid w:val="00BE650D"/>
    <w:rsid w:val="00BE6825"/>
    <w:rsid w:val="00BE6D67"/>
    <w:rsid w:val="00BE6E71"/>
    <w:rsid w:val="00BE71AB"/>
    <w:rsid w:val="00BF0E5F"/>
    <w:rsid w:val="00BF2FFC"/>
    <w:rsid w:val="00BF360E"/>
    <w:rsid w:val="00BF573F"/>
    <w:rsid w:val="00BF5EF2"/>
    <w:rsid w:val="00C006E6"/>
    <w:rsid w:val="00C05FA3"/>
    <w:rsid w:val="00C0634E"/>
    <w:rsid w:val="00C065E4"/>
    <w:rsid w:val="00C112BC"/>
    <w:rsid w:val="00C11DF8"/>
    <w:rsid w:val="00C1222A"/>
    <w:rsid w:val="00C12F16"/>
    <w:rsid w:val="00C143DC"/>
    <w:rsid w:val="00C1463F"/>
    <w:rsid w:val="00C158F2"/>
    <w:rsid w:val="00C15BD4"/>
    <w:rsid w:val="00C20F8A"/>
    <w:rsid w:val="00C218D8"/>
    <w:rsid w:val="00C244EE"/>
    <w:rsid w:val="00C25746"/>
    <w:rsid w:val="00C26A5F"/>
    <w:rsid w:val="00C3192B"/>
    <w:rsid w:val="00C32D77"/>
    <w:rsid w:val="00C33B0B"/>
    <w:rsid w:val="00C37598"/>
    <w:rsid w:val="00C40843"/>
    <w:rsid w:val="00C40883"/>
    <w:rsid w:val="00C44E85"/>
    <w:rsid w:val="00C4670A"/>
    <w:rsid w:val="00C511BF"/>
    <w:rsid w:val="00C5181C"/>
    <w:rsid w:val="00C5324C"/>
    <w:rsid w:val="00C54027"/>
    <w:rsid w:val="00C54B9A"/>
    <w:rsid w:val="00C576DD"/>
    <w:rsid w:val="00C57C11"/>
    <w:rsid w:val="00C6066C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899"/>
    <w:rsid w:val="00C67A3E"/>
    <w:rsid w:val="00C67C35"/>
    <w:rsid w:val="00C67E0A"/>
    <w:rsid w:val="00C7109A"/>
    <w:rsid w:val="00C71B43"/>
    <w:rsid w:val="00C744CA"/>
    <w:rsid w:val="00C74CCF"/>
    <w:rsid w:val="00C76281"/>
    <w:rsid w:val="00C76A2B"/>
    <w:rsid w:val="00C82142"/>
    <w:rsid w:val="00C83005"/>
    <w:rsid w:val="00C836DD"/>
    <w:rsid w:val="00C8395C"/>
    <w:rsid w:val="00C86454"/>
    <w:rsid w:val="00C872BB"/>
    <w:rsid w:val="00C917EC"/>
    <w:rsid w:val="00C9238D"/>
    <w:rsid w:val="00C9526D"/>
    <w:rsid w:val="00C95C2D"/>
    <w:rsid w:val="00C9663B"/>
    <w:rsid w:val="00C972E5"/>
    <w:rsid w:val="00CA0C0C"/>
    <w:rsid w:val="00CA2609"/>
    <w:rsid w:val="00CA36FD"/>
    <w:rsid w:val="00CA4E57"/>
    <w:rsid w:val="00CA54B4"/>
    <w:rsid w:val="00CA5F7F"/>
    <w:rsid w:val="00CB0061"/>
    <w:rsid w:val="00CB1691"/>
    <w:rsid w:val="00CB1C0C"/>
    <w:rsid w:val="00CB2B65"/>
    <w:rsid w:val="00CB30BA"/>
    <w:rsid w:val="00CB3F02"/>
    <w:rsid w:val="00CB5327"/>
    <w:rsid w:val="00CC0F90"/>
    <w:rsid w:val="00CC228B"/>
    <w:rsid w:val="00CC33A5"/>
    <w:rsid w:val="00CC4660"/>
    <w:rsid w:val="00CC4A15"/>
    <w:rsid w:val="00CC5D60"/>
    <w:rsid w:val="00CC5EC4"/>
    <w:rsid w:val="00CC7460"/>
    <w:rsid w:val="00CD0C31"/>
    <w:rsid w:val="00CD71A2"/>
    <w:rsid w:val="00CE0304"/>
    <w:rsid w:val="00CE04A5"/>
    <w:rsid w:val="00CE0EF4"/>
    <w:rsid w:val="00CE1488"/>
    <w:rsid w:val="00CE349D"/>
    <w:rsid w:val="00CE45BE"/>
    <w:rsid w:val="00CE48D1"/>
    <w:rsid w:val="00CE5036"/>
    <w:rsid w:val="00CE531B"/>
    <w:rsid w:val="00CE62F8"/>
    <w:rsid w:val="00CE66F1"/>
    <w:rsid w:val="00CE6EAE"/>
    <w:rsid w:val="00CE7F36"/>
    <w:rsid w:val="00CF60D7"/>
    <w:rsid w:val="00CF7D51"/>
    <w:rsid w:val="00D01086"/>
    <w:rsid w:val="00D03F82"/>
    <w:rsid w:val="00D046F1"/>
    <w:rsid w:val="00D057EB"/>
    <w:rsid w:val="00D061E5"/>
    <w:rsid w:val="00D064F9"/>
    <w:rsid w:val="00D074E6"/>
    <w:rsid w:val="00D07608"/>
    <w:rsid w:val="00D10748"/>
    <w:rsid w:val="00D11066"/>
    <w:rsid w:val="00D11FD7"/>
    <w:rsid w:val="00D12F88"/>
    <w:rsid w:val="00D14776"/>
    <w:rsid w:val="00D15ED6"/>
    <w:rsid w:val="00D17481"/>
    <w:rsid w:val="00D17CC8"/>
    <w:rsid w:val="00D20196"/>
    <w:rsid w:val="00D217C1"/>
    <w:rsid w:val="00D237B9"/>
    <w:rsid w:val="00D23EAE"/>
    <w:rsid w:val="00D249FE"/>
    <w:rsid w:val="00D26834"/>
    <w:rsid w:val="00D270D0"/>
    <w:rsid w:val="00D30DE5"/>
    <w:rsid w:val="00D323F2"/>
    <w:rsid w:val="00D32736"/>
    <w:rsid w:val="00D3337F"/>
    <w:rsid w:val="00D334C0"/>
    <w:rsid w:val="00D337E3"/>
    <w:rsid w:val="00D37784"/>
    <w:rsid w:val="00D43406"/>
    <w:rsid w:val="00D44099"/>
    <w:rsid w:val="00D441BB"/>
    <w:rsid w:val="00D4462B"/>
    <w:rsid w:val="00D453C4"/>
    <w:rsid w:val="00D45C1F"/>
    <w:rsid w:val="00D46375"/>
    <w:rsid w:val="00D5098F"/>
    <w:rsid w:val="00D50B7F"/>
    <w:rsid w:val="00D51D96"/>
    <w:rsid w:val="00D52728"/>
    <w:rsid w:val="00D54E71"/>
    <w:rsid w:val="00D54F37"/>
    <w:rsid w:val="00D55420"/>
    <w:rsid w:val="00D558B5"/>
    <w:rsid w:val="00D55B38"/>
    <w:rsid w:val="00D56A73"/>
    <w:rsid w:val="00D57242"/>
    <w:rsid w:val="00D57FD8"/>
    <w:rsid w:val="00D65608"/>
    <w:rsid w:val="00D6690B"/>
    <w:rsid w:val="00D6795B"/>
    <w:rsid w:val="00D67B1A"/>
    <w:rsid w:val="00D7008B"/>
    <w:rsid w:val="00D70E1E"/>
    <w:rsid w:val="00D71F2E"/>
    <w:rsid w:val="00D729D6"/>
    <w:rsid w:val="00D733C8"/>
    <w:rsid w:val="00D7421D"/>
    <w:rsid w:val="00D7560C"/>
    <w:rsid w:val="00D758FC"/>
    <w:rsid w:val="00D75B4D"/>
    <w:rsid w:val="00D7743C"/>
    <w:rsid w:val="00D82D79"/>
    <w:rsid w:val="00D8354F"/>
    <w:rsid w:val="00D8393E"/>
    <w:rsid w:val="00D864AF"/>
    <w:rsid w:val="00D8714B"/>
    <w:rsid w:val="00D87C9D"/>
    <w:rsid w:val="00D87D4F"/>
    <w:rsid w:val="00D90AEF"/>
    <w:rsid w:val="00D92129"/>
    <w:rsid w:val="00D92226"/>
    <w:rsid w:val="00D92953"/>
    <w:rsid w:val="00D929A1"/>
    <w:rsid w:val="00D93C55"/>
    <w:rsid w:val="00D94071"/>
    <w:rsid w:val="00DA1892"/>
    <w:rsid w:val="00DA1A9F"/>
    <w:rsid w:val="00DA2D19"/>
    <w:rsid w:val="00DA3314"/>
    <w:rsid w:val="00DA41D0"/>
    <w:rsid w:val="00DB34C3"/>
    <w:rsid w:val="00DB625F"/>
    <w:rsid w:val="00DB6454"/>
    <w:rsid w:val="00DC1500"/>
    <w:rsid w:val="00DC2F1B"/>
    <w:rsid w:val="00DC4F09"/>
    <w:rsid w:val="00DC5462"/>
    <w:rsid w:val="00DC715E"/>
    <w:rsid w:val="00DD1A30"/>
    <w:rsid w:val="00DD22BB"/>
    <w:rsid w:val="00DD31D5"/>
    <w:rsid w:val="00DD44C0"/>
    <w:rsid w:val="00DD5356"/>
    <w:rsid w:val="00DD5734"/>
    <w:rsid w:val="00DD6620"/>
    <w:rsid w:val="00DD7848"/>
    <w:rsid w:val="00DD78E1"/>
    <w:rsid w:val="00DE24DB"/>
    <w:rsid w:val="00DE3B71"/>
    <w:rsid w:val="00DE3E13"/>
    <w:rsid w:val="00DE6A7A"/>
    <w:rsid w:val="00DE7052"/>
    <w:rsid w:val="00DF04C6"/>
    <w:rsid w:val="00DF09F7"/>
    <w:rsid w:val="00DF178F"/>
    <w:rsid w:val="00DF18B5"/>
    <w:rsid w:val="00DF544C"/>
    <w:rsid w:val="00DF6074"/>
    <w:rsid w:val="00DF696F"/>
    <w:rsid w:val="00DF6CE2"/>
    <w:rsid w:val="00DF79FC"/>
    <w:rsid w:val="00E0071C"/>
    <w:rsid w:val="00E00AC5"/>
    <w:rsid w:val="00E00BC9"/>
    <w:rsid w:val="00E012A5"/>
    <w:rsid w:val="00E025A4"/>
    <w:rsid w:val="00E07037"/>
    <w:rsid w:val="00E07633"/>
    <w:rsid w:val="00E10AC8"/>
    <w:rsid w:val="00E12147"/>
    <w:rsid w:val="00E12302"/>
    <w:rsid w:val="00E12488"/>
    <w:rsid w:val="00E13052"/>
    <w:rsid w:val="00E1476B"/>
    <w:rsid w:val="00E14F60"/>
    <w:rsid w:val="00E15CA8"/>
    <w:rsid w:val="00E170D2"/>
    <w:rsid w:val="00E2022B"/>
    <w:rsid w:val="00E22686"/>
    <w:rsid w:val="00E2310A"/>
    <w:rsid w:val="00E24EBF"/>
    <w:rsid w:val="00E2547F"/>
    <w:rsid w:val="00E26D32"/>
    <w:rsid w:val="00E277B5"/>
    <w:rsid w:val="00E3120C"/>
    <w:rsid w:val="00E3146F"/>
    <w:rsid w:val="00E339B6"/>
    <w:rsid w:val="00E36590"/>
    <w:rsid w:val="00E36C2F"/>
    <w:rsid w:val="00E36E91"/>
    <w:rsid w:val="00E37787"/>
    <w:rsid w:val="00E40420"/>
    <w:rsid w:val="00E44DB5"/>
    <w:rsid w:val="00E45B7B"/>
    <w:rsid w:val="00E47D65"/>
    <w:rsid w:val="00E5084E"/>
    <w:rsid w:val="00E5138D"/>
    <w:rsid w:val="00E5264E"/>
    <w:rsid w:val="00E56445"/>
    <w:rsid w:val="00E63B1B"/>
    <w:rsid w:val="00E655BD"/>
    <w:rsid w:val="00E66520"/>
    <w:rsid w:val="00E66C88"/>
    <w:rsid w:val="00E6786D"/>
    <w:rsid w:val="00E67E88"/>
    <w:rsid w:val="00E700C8"/>
    <w:rsid w:val="00E74716"/>
    <w:rsid w:val="00E75AD1"/>
    <w:rsid w:val="00E76D29"/>
    <w:rsid w:val="00E80E36"/>
    <w:rsid w:val="00E81A2E"/>
    <w:rsid w:val="00E83100"/>
    <w:rsid w:val="00E8323A"/>
    <w:rsid w:val="00E836BB"/>
    <w:rsid w:val="00E83931"/>
    <w:rsid w:val="00E84412"/>
    <w:rsid w:val="00E85369"/>
    <w:rsid w:val="00E8549F"/>
    <w:rsid w:val="00E87505"/>
    <w:rsid w:val="00E90643"/>
    <w:rsid w:val="00E90FDC"/>
    <w:rsid w:val="00E917E8"/>
    <w:rsid w:val="00E91A9F"/>
    <w:rsid w:val="00E91AE7"/>
    <w:rsid w:val="00E91FBE"/>
    <w:rsid w:val="00E94557"/>
    <w:rsid w:val="00E9595C"/>
    <w:rsid w:val="00EA26D8"/>
    <w:rsid w:val="00EA5059"/>
    <w:rsid w:val="00EA59E8"/>
    <w:rsid w:val="00EA7127"/>
    <w:rsid w:val="00EA72C9"/>
    <w:rsid w:val="00EB0395"/>
    <w:rsid w:val="00EB09C1"/>
    <w:rsid w:val="00EB2ACB"/>
    <w:rsid w:val="00EB3CE2"/>
    <w:rsid w:val="00EB4927"/>
    <w:rsid w:val="00EB4B50"/>
    <w:rsid w:val="00EB57E9"/>
    <w:rsid w:val="00EB64CA"/>
    <w:rsid w:val="00EB6987"/>
    <w:rsid w:val="00EB6AB4"/>
    <w:rsid w:val="00EB6F98"/>
    <w:rsid w:val="00EC1CDB"/>
    <w:rsid w:val="00EC3E76"/>
    <w:rsid w:val="00EC49B4"/>
    <w:rsid w:val="00EC4AD6"/>
    <w:rsid w:val="00EC4B57"/>
    <w:rsid w:val="00EC6BBF"/>
    <w:rsid w:val="00EC777B"/>
    <w:rsid w:val="00ED37BA"/>
    <w:rsid w:val="00ED6CB9"/>
    <w:rsid w:val="00EE0BDA"/>
    <w:rsid w:val="00EE4555"/>
    <w:rsid w:val="00EE61C7"/>
    <w:rsid w:val="00EF056C"/>
    <w:rsid w:val="00EF168F"/>
    <w:rsid w:val="00EF1A5A"/>
    <w:rsid w:val="00EF4025"/>
    <w:rsid w:val="00EF46FB"/>
    <w:rsid w:val="00EF558D"/>
    <w:rsid w:val="00EF71BB"/>
    <w:rsid w:val="00EF7760"/>
    <w:rsid w:val="00F017FC"/>
    <w:rsid w:val="00F02B9B"/>
    <w:rsid w:val="00F04556"/>
    <w:rsid w:val="00F05572"/>
    <w:rsid w:val="00F05E6C"/>
    <w:rsid w:val="00F0623F"/>
    <w:rsid w:val="00F07A86"/>
    <w:rsid w:val="00F10935"/>
    <w:rsid w:val="00F1115E"/>
    <w:rsid w:val="00F116D4"/>
    <w:rsid w:val="00F1257E"/>
    <w:rsid w:val="00F12917"/>
    <w:rsid w:val="00F1499A"/>
    <w:rsid w:val="00F1546C"/>
    <w:rsid w:val="00F210BA"/>
    <w:rsid w:val="00F215CC"/>
    <w:rsid w:val="00F21B3D"/>
    <w:rsid w:val="00F22851"/>
    <w:rsid w:val="00F2334A"/>
    <w:rsid w:val="00F2360E"/>
    <w:rsid w:val="00F23E71"/>
    <w:rsid w:val="00F23FBA"/>
    <w:rsid w:val="00F268DD"/>
    <w:rsid w:val="00F2754E"/>
    <w:rsid w:val="00F276D1"/>
    <w:rsid w:val="00F30176"/>
    <w:rsid w:val="00F30660"/>
    <w:rsid w:val="00F376AC"/>
    <w:rsid w:val="00F430EE"/>
    <w:rsid w:val="00F44D7D"/>
    <w:rsid w:val="00F4728C"/>
    <w:rsid w:val="00F47F20"/>
    <w:rsid w:val="00F51606"/>
    <w:rsid w:val="00F5612B"/>
    <w:rsid w:val="00F56783"/>
    <w:rsid w:val="00F60C90"/>
    <w:rsid w:val="00F61F73"/>
    <w:rsid w:val="00F6236E"/>
    <w:rsid w:val="00F671A3"/>
    <w:rsid w:val="00F671D0"/>
    <w:rsid w:val="00F67DAC"/>
    <w:rsid w:val="00F7065E"/>
    <w:rsid w:val="00F70B12"/>
    <w:rsid w:val="00F7180F"/>
    <w:rsid w:val="00F730C0"/>
    <w:rsid w:val="00F75068"/>
    <w:rsid w:val="00F753E2"/>
    <w:rsid w:val="00F7629A"/>
    <w:rsid w:val="00F77050"/>
    <w:rsid w:val="00F776AA"/>
    <w:rsid w:val="00F777BD"/>
    <w:rsid w:val="00F80033"/>
    <w:rsid w:val="00F80483"/>
    <w:rsid w:val="00F8282C"/>
    <w:rsid w:val="00F829CE"/>
    <w:rsid w:val="00F84974"/>
    <w:rsid w:val="00F84E81"/>
    <w:rsid w:val="00F84F90"/>
    <w:rsid w:val="00F8587F"/>
    <w:rsid w:val="00F8614F"/>
    <w:rsid w:val="00F863DC"/>
    <w:rsid w:val="00F90BB0"/>
    <w:rsid w:val="00F93727"/>
    <w:rsid w:val="00F948C2"/>
    <w:rsid w:val="00F9592E"/>
    <w:rsid w:val="00FA1167"/>
    <w:rsid w:val="00FA1756"/>
    <w:rsid w:val="00FA2894"/>
    <w:rsid w:val="00FA291D"/>
    <w:rsid w:val="00FA2F60"/>
    <w:rsid w:val="00FA5960"/>
    <w:rsid w:val="00FA6CB5"/>
    <w:rsid w:val="00FB1E29"/>
    <w:rsid w:val="00FB312F"/>
    <w:rsid w:val="00FB6641"/>
    <w:rsid w:val="00FC0D5D"/>
    <w:rsid w:val="00FC2B40"/>
    <w:rsid w:val="00FC38BC"/>
    <w:rsid w:val="00FC6316"/>
    <w:rsid w:val="00FC7E4C"/>
    <w:rsid w:val="00FD0CE1"/>
    <w:rsid w:val="00FD36DD"/>
    <w:rsid w:val="00FD49E3"/>
    <w:rsid w:val="00FD6B12"/>
    <w:rsid w:val="00FD7394"/>
    <w:rsid w:val="00FE0A79"/>
    <w:rsid w:val="00FE176E"/>
    <w:rsid w:val="00FE293B"/>
    <w:rsid w:val="00FE30FB"/>
    <w:rsid w:val="00FE45F3"/>
    <w:rsid w:val="00FE4C07"/>
    <w:rsid w:val="00FE61EC"/>
    <w:rsid w:val="00FE7114"/>
    <w:rsid w:val="00FE7967"/>
    <w:rsid w:val="00FF0B81"/>
    <w:rsid w:val="00FF2BF6"/>
    <w:rsid w:val="00FF479C"/>
    <w:rsid w:val="00FF526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95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E339B6"/>
    <w:rPr>
      <w:rFonts w:cs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339B6"/>
    <w:rPr>
      <w:rFonts w:cs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85424C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95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A30AB"/>
    <w:pPr>
      <w:tabs>
        <w:tab w:val="left" w:pos="567"/>
        <w:tab w:val="right" w:leader="dot" w:pos="9062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1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uiPriority w:val="99"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E339B6"/>
    <w:rPr>
      <w:rFonts w:cs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339B6"/>
    <w:rPr>
      <w:rFonts w:cs="Calibri"/>
      <w:sz w:val="22"/>
      <w:szCs w:val="22"/>
    </w:rPr>
  </w:style>
  <w:style w:type="character" w:customStyle="1" w:styleId="AkapitzlistZnak">
    <w:name w:val="Akapit z listą Znak"/>
    <w:link w:val="Akapitzlist"/>
    <w:uiPriority w:val="99"/>
    <w:locked/>
    <w:rsid w:val="0085424C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7EC9-93D3-4DD5-8529-5F361A70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4</Pages>
  <Words>726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Hewlett-Packard Company</Company>
  <LinksUpToDate>false</LinksUpToDate>
  <CharactersWithSpaces>5077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2016-03-29T09:58:00Z</cp:lastPrinted>
  <dcterms:created xsi:type="dcterms:W3CDTF">2016-03-29T09:59:00Z</dcterms:created>
  <dcterms:modified xsi:type="dcterms:W3CDTF">2016-03-29T09:59:00Z</dcterms:modified>
</cp:coreProperties>
</file>