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7" w:rsidRPr="00135124" w:rsidRDefault="00976767" w:rsidP="00976767">
      <w:pPr>
        <w:pStyle w:val="Nagwek1"/>
        <w:jc w:val="right"/>
        <w:rPr>
          <w:rFonts w:ascii="Tahoma" w:hAnsi="Tahoma" w:cs="Tahoma"/>
          <w:bCs w:val="0"/>
          <w:sz w:val="20"/>
          <w:szCs w:val="20"/>
        </w:rPr>
      </w:pPr>
      <w:bookmarkStart w:id="0" w:name="_GoBack"/>
      <w:bookmarkEnd w:id="0"/>
      <w:r w:rsidRPr="00135124">
        <w:rPr>
          <w:rFonts w:ascii="Tahoma" w:hAnsi="Tahoma" w:cs="Tahoma"/>
          <w:bCs w:val="0"/>
          <w:sz w:val="20"/>
          <w:szCs w:val="20"/>
        </w:rPr>
        <w:t>Załącznik nr 1 – Wzór Formularza Oferty</w:t>
      </w:r>
    </w:p>
    <w:p w:rsidR="00976767" w:rsidRPr="00135124" w:rsidRDefault="00976767" w:rsidP="009767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976767" w:rsidRPr="00135124" w:rsidRDefault="00976767" w:rsidP="0097676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na zadanie p.n.</w:t>
      </w:r>
    </w:p>
    <w:p w:rsidR="00B467CE" w:rsidRPr="00135124" w:rsidRDefault="00B467CE" w:rsidP="00B467CE">
      <w:pPr>
        <w:pStyle w:val="Akapitzlist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sz w:val="20"/>
          <w:szCs w:val="20"/>
        </w:rPr>
        <w:t>„Dostawy materiałów do zwalczania śliskości drogowej na drogach powiatowych Powiatu Przasnyskiego”</w:t>
      </w:r>
    </w:p>
    <w:p w:rsidR="00976767" w:rsidRPr="00135124" w:rsidRDefault="00976767" w:rsidP="008A05FB">
      <w:pPr>
        <w:pStyle w:val="Akapitzlist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ZAMAWIAJĄCY:</w:t>
      </w:r>
    </w:p>
    <w:p w:rsidR="00976767" w:rsidRPr="00135124" w:rsidRDefault="00976767" w:rsidP="00976767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Powiat Przasnyski- Powiatowy Zarząd Dróg </w:t>
      </w:r>
    </w:p>
    <w:p w:rsidR="00976767" w:rsidRPr="00135124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WYKONAWCA:</w:t>
      </w:r>
    </w:p>
    <w:p w:rsidR="00976767" w:rsidRPr="00135124" w:rsidRDefault="00976767" w:rsidP="00976767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Niniejsza oferta została złożona przez</w:t>
      </w:r>
      <w:r w:rsidRPr="00135124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135124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76767" w:rsidRPr="00135124" w:rsidTr="008E2E3E">
        <w:tc>
          <w:tcPr>
            <w:tcW w:w="806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Adres (y) Wykonawcy (ów)</w:t>
            </w:r>
          </w:p>
        </w:tc>
      </w:tr>
      <w:tr w:rsidR="00976767" w:rsidRPr="00135124" w:rsidTr="009D2218">
        <w:trPr>
          <w:trHeight w:val="514"/>
        </w:trPr>
        <w:tc>
          <w:tcPr>
            <w:tcW w:w="806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2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76767" w:rsidRPr="00135124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3"/>
        <w:gridCol w:w="6343"/>
      </w:tblGrid>
      <w:tr w:rsidR="00976767" w:rsidRPr="00135124" w:rsidTr="008E2E3E">
        <w:trPr>
          <w:trHeight w:val="757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5124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767" w:rsidRPr="00135124" w:rsidTr="008E2E3E">
        <w:trPr>
          <w:trHeight w:val="695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692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703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faksu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841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275F67" w:rsidRPr="00135124" w:rsidRDefault="00976767" w:rsidP="00072733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ascii="Tahoma" w:hAnsi="Tahoma" w:cs="Tahoma"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Realizacja zamówienia: </w:t>
      </w:r>
      <w:r w:rsidRPr="00135124">
        <w:rPr>
          <w:rFonts w:ascii="Tahoma" w:hAnsi="Tahoma" w:cs="Tahoma"/>
          <w:bCs/>
          <w:sz w:val="18"/>
          <w:szCs w:val="18"/>
        </w:rPr>
        <w:t>Przystępując do postępowania w sprawie udzielenia zamówienia oferuję(</w:t>
      </w:r>
      <w:proofErr w:type="spellStart"/>
      <w:r w:rsidRPr="00135124">
        <w:rPr>
          <w:rFonts w:ascii="Tahoma" w:hAnsi="Tahoma" w:cs="Tahoma"/>
          <w:bCs/>
          <w:sz w:val="18"/>
          <w:szCs w:val="18"/>
        </w:rPr>
        <w:t>emy</w:t>
      </w:r>
      <w:proofErr w:type="spellEnd"/>
      <w:r w:rsidRPr="00135124">
        <w:rPr>
          <w:rFonts w:ascii="Tahoma" w:hAnsi="Tahoma" w:cs="Tahoma"/>
          <w:bCs/>
          <w:sz w:val="18"/>
          <w:szCs w:val="18"/>
        </w:rPr>
        <w:t>) jego realizację za następującą cenę obliczoną zgodnie z wymogami pobranej od Zamawiającego Specyfikacji Istotnych Warunków Zamówienia,</w:t>
      </w:r>
    </w:p>
    <w:p w:rsidR="00D929A1" w:rsidRPr="00135124" w:rsidRDefault="00976767" w:rsidP="0097676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Część 1 </w:t>
      </w:r>
    </w:p>
    <w:p w:rsidR="00AD0A7D" w:rsidRPr="00135124" w:rsidRDefault="00AD0A7D" w:rsidP="0097676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Cs/>
          <w:sz w:val="18"/>
          <w:szCs w:val="18"/>
        </w:rPr>
      </w:pPr>
      <w:r w:rsidRPr="00AD0A7D">
        <w:rPr>
          <w:rFonts w:ascii="Tahoma" w:hAnsi="Tahoma" w:cs="Tahoma"/>
          <w:bCs/>
          <w:sz w:val="20"/>
          <w:szCs w:val="20"/>
        </w:rPr>
        <w:t>Dostawa 4% mieszaniny piasku z solą wraz z załadunkiem na placu Wykonawcy wytworzonej mieszaniny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Wartość bez podatku VAT  ........................................................................................ PLN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(słownie : ................................................................................................................ PLN)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Cs w:val="18"/>
        </w:rPr>
        <w:t xml:space="preserve">VAT …..... %  tj. .............................................. PLN naliczony zgodnie z ustawą z dnia  11 marca 2004 r. o podatku od towarów i usług </w:t>
      </w:r>
      <w:r w:rsidRPr="00135124">
        <w:rPr>
          <w:rFonts w:ascii="Tahoma" w:hAnsi="Tahoma" w:cs="Tahoma"/>
          <w:sz w:val="18"/>
          <w:szCs w:val="18"/>
        </w:rPr>
        <w:t>(Dz. U. Nr 54 z dnia 5 kwietnia 2004 r., poz.535)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wartość z podatkiem VAT  .......................................................................................... PLN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(słownie:...............................................................................</w:t>
      </w:r>
      <w:r w:rsidR="009D2218" w:rsidRPr="00135124">
        <w:rPr>
          <w:rFonts w:ascii="Tahoma" w:hAnsi="Tahoma" w:cs="Tahoma"/>
          <w:szCs w:val="18"/>
        </w:rPr>
        <w:t>...............................</w:t>
      </w:r>
      <w:r w:rsidRPr="00135124">
        <w:rPr>
          <w:rFonts w:ascii="Tahoma" w:hAnsi="Tahoma" w:cs="Tahoma"/>
          <w:szCs w:val="18"/>
        </w:rPr>
        <w:t>.... PLN)</w:t>
      </w:r>
    </w:p>
    <w:p w:rsidR="00D55420" w:rsidRPr="00135124" w:rsidRDefault="00D55420" w:rsidP="00976767">
      <w:pPr>
        <w:contextualSpacing/>
        <w:jc w:val="both"/>
        <w:rPr>
          <w:rFonts w:ascii="Tahoma" w:hAnsi="Tahoma" w:cs="Tahoma"/>
          <w:szCs w:val="18"/>
        </w:rPr>
      </w:pPr>
    </w:p>
    <w:p w:rsidR="00D929A1" w:rsidRPr="00135124" w:rsidRDefault="00D929A1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2 </w:t>
      </w:r>
    </w:p>
    <w:p w:rsidR="00AD0A7D" w:rsidRPr="00135124" w:rsidRDefault="00AD0A7D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20"/>
          <w:szCs w:val="20"/>
        </w:rPr>
      </w:pPr>
      <w:r w:rsidRPr="00AD0A7D">
        <w:rPr>
          <w:rFonts w:ascii="Tahoma" w:hAnsi="Tahoma" w:cs="Tahoma"/>
          <w:sz w:val="20"/>
          <w:szCs w:val="18"/>
        </w:rPr>
        <w:t xml:space="preserve">Dostawa soli drogowej z antyzbrylaczem 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Wartość bez podatku VAT  ........................................................................................ PLN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(słownie : ................................................................................................................ PLN)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Cs w:val="18"/>
        </w:rPr>
        <w:t xml:space="preserve">VAT …..... %  tj. .............................................. PLN naliczony zgodnie z ustawą z dnia  11 marca 2004 r. o podatku od towarów i usług </w:t>
      </w:r>
      <w:r w:rsidRPr="00135124">
        <w:rPr>
          <w:rFonts w:ascii="Tahoma" w:hAnsi="Tahoma" w:cs="Tahoma"/>
          <w:sz w:val="18"/>
          <w:szCs w:val="18"/>
        </w:rPr>
        <w:t>(Dz. U. Nr 54 z dnia 5 kwietnia 2004 r., poz.535)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wartość z podatkiem VAT  .......................................................................................... PLN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135124">
        <w:rPr>
          <w:rFonts w:ascii="Tahoma" w:hAnsi="Tahoma" w:cs="Tahoma"/>
          <w:szCs w:val="18"/>
        </w:rPr>
        <w:t>(słownie:.................................................................................................................. PLN)</w:t>
      </w:r>
    </w:p>
    <w:p w:rsidR="00D929A1" w:rsidRPr="00135124" w:rsidRDefault="00D929A1" w:rsidP="00976767">
      <w:pPr>
        <w:contextualSpacing/>
        <w:jc w:val="both"/>
        <w:rPr>
          <w:rFonts w:ascii="Tahoma" w:hAnsi="Tahoma" w:cs="Tahoma"/>
          <w:sz w:val="20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76767" w:rsidRPr="00135124" w:rsidTr="00976767">
        <w:trPr>
          <w:trHeight w:val="3001"/>
        </w:trPr>
        <w:tc>
          <w:tcPr>
            <w:tcW w:w="10065" w:type="dxa"/>
            <w:shd w:val="clear" w:color="auto" w:fill="auto"/>
          </w:tcPr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40" w:after="240" w:line="240" w:lineRule="auto"/>
              <w:ind w:left="567" w:hanging="56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bCs/>
                <w:sz w:val="20"/>
                <w:szCs w:val="20"/>
              </w:rPr>
              <w:t>OŚWIADCZENIE: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Tahoma" w:hAnsi="Tahoma" w:cs="Tahoma"/>
                <w:bCs/>
                <w:sz w:val="28"/>
                <w:szCs w:val="18"/>
              </w:rPr>
            </w:pPr>
            <w:r w:rsidRPr="00135124">
              <w:rPr>
                <w:rFonts w:ascii="Tahoma" w:hAnsi="Tahoma" w:cs="Tahoma"/>
                <w:bCs/>
                <w:szCs w:val="18"/>
              </w:rPr>
              <w:t>Ja, (my) niżej podpisany(i) oświadczam(y), że:</w:t>
            </w:r>
          </w:p>
          <w:p w:rsidR="00915C13" w:rsidRDefault="004C0B2A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Dotyczy części 1 - </w:t>
            </w:r>
            <w:r w:rsidR="00AD0A7D">
              <w:rPr>
                <w:rFonts w:ascii="Tahoma" w:hAnsi="Tahoma" w:cs="Tahoma"/>
                <w:bCs/>
              </w:rPr>
              <w:t>Dostawa</w:t>
            </w:r>
            <w:r w:rsidR="00915C13" w:rsidRPr="00135124">
              <w:rPr>
                <w:rFonts w:ascii="Tahoma" w:hAnsi="Tahoma" w:cs="Tahoma"/>
                <w:bCs/>
              </w:rPr>
              <w:t xml:space="preserve"> będzie realizowana </w:t>
            </w:r>
            <w:r w:rsidR="00C576DD">
              <w:rPr>
                <w:rFonts w:ascii="Tahoma" w:hAnsi="Tahoma" w:cs="Tahoma"/>
                <w:bCs/>
              </w:rPr>
              <w:t xml:space="preserve"> na placu składowym w ………………………… i …………………. (dodatkowy plac składowy – </w:t>
            </w:r>
            <w:r w:rsidR="0085424C">
              <w:rPr>
                <w:rFonts w:ascii="Tahoma" w:hAnsi="Tahoma" w:cs="Tahoma"/>
                <w:bCs/>
                <w:u w:val="single"/>
              </w:rPr>
              <w:t>jeżeli do</w:t>
            </w:r>
            <w:r w:rsidR="00C576DD" w:rsidRPr="00C576DD">
              <w:rPr>
                <w:rFonts w:ascii="Tahoma" w:hAnsi="Tahoma" w:cs="Tahoma"/>
                <w:bCs/>
                <w:u w:val="single"/>
              </w:rPr>
              <w:t>tyczy</w:t>
            </w:r>
            <w:r w:rsidR="00C576DD">
              <w:rPr>
                <w:rFonts w:ascii="Tahoma" w:hAnsi="Tahoma" w:cs="Tahoma"/>
                <w:bCs/>
              </w:rPr>
              <w:t>)</w:t>
            </w:r>
          </w:p>
          <w:p w:rsidR="00C576DD" w:rsidRPr="00135124" w:rsidRDefault="004C0B2A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Dotyczy części 2 - </w:t>
            </w:r>
            <w:r w:rsidR="00C576DD">
              <w:rPr>
                <w:rFonts w:ascii="Tahoma" w:hAnsi="Tahoma" w:cs="Tahoma"/>
                <w:bCs/>
              </w:rPr>
              <w:t xml:space="preserve">Dostawa będzie zrealizowana w terminie ……………….. dni od </w:t>
            </w:r>
            <w:r w:rsidR="00422546">
              <w:rPr>
                <w:rFonts w:ascii="Tahoma" w:hAnsi="Tahoma" w:cs="Tahoma"/>
                <w:bCs/>
              </w:rPr>
              <w:t xml:space="preserve">daty </w:t>
            </w:r>
            <w:r w:rsidR="00C576DD">
              <w:rPr>
                <w:rFonts w:ascii="Tahoma" w:hAnsi="Tahoma" w:cs="Tahoma"/>
                <w:bCs/>
              </w:rPr>
              <w:t>zgłoszenia.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wykonamy niniejsze zamówienie w terminie określonym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</w:rPr>
            </w:pPr>
            <w:r w:rsidRPr="00135124">
              <w:rPr>
                <w:rFonts w:ascii="Tahoma" w:hAnsi="Tahoma" w:cs="Tahoma"/>
                <w:bCs/>
              </w:rPr>
              <w:t>akceptujemy warunki płatności określone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gwarantuję wykonanie całości niniejszego zamówienia zgodnie z treścią: SIWZ, wyjaśnień do SIWZ oraz jej modyfikacji,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niniejsza oferta jest ważna przez 30 dni,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bez zastrzeżeń postanowienia Wzoru umowy przedstawionej w części II SIWZ,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 xml:space="preserve">) termin płatności faktur – </w:t>
            </w:r>
            <w:r w:rsidR="00E339B6" w:rsidRPr="00135124">
              <w:rPr>
                <w:rFonts w:ascii="Tahoma" w:hAnsi="Tahoma" w:cs="Tahoma"/>
                <w:bCs/>
              </w:rPr>
              <w:t>30</w:t>
            </w:r>
            <w:r w:rsidRPr="00135124">
              <w:rPr>
                <w:rFonts w:ascii="Tahoma" w:hAnsi="Tahoma" w:cs="Tahoma"/>
                <w:bCs/>
              </w:rPr>
              <w:t xml:space="preserve"> dni od daty otrzymania prawidłowo wystawionej faktury,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zobowiązuję(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się, w przypadku wybrania przez Zamawiającego mojej(naszej) oferty za najkorzystniejszą:</w:t>
            </w:r>
          </w:p>
          <w:p w:rsidR="00976767" w:rsidRDefault="00976767" w:rsidP="00976767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1418" w:hanging="425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zawrzeć umowę na realizację przedmiotu zamówienia w terminie i miejscu wskazanym przez Zamawiającego;</w:t>
            </w:r>
          </w:p>
          <w:p w:rsidR="00BD5601" w:rsidRPr="00135124" w:rsidRDefault="00BD5601" w:rsidP="00976767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1418" w:hanging="425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wnieść zabezpieczenie należytego wykonania umowy w wysokości 5% wartości umowy brutto</w:t>
            </w:r>
          </w:p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426" w:hanging="426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 Informacja w zakresie tajemnicy przedsiębiorstwa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567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135124">
              <w:rPr>
                <w:rFonts w:ascii="Tahoma" w:hAnsi="Tahoma" w:cs="Tahoma"/>
                <w:sz w:val="20"/>
                <w:szCs w:val="18"/>
              </w:rPr>
              <w:t>Oświadczam(y), że wskazane niżej informacje zawarte w ofercie stanowią tajemnicę przedsiębiorstwa w rozumieniu przepisów o zwalczaniu nieuczciwej konkurencji i w związku z niniejszym nie mogą być one udostępniane, w szczególności innym uczestnikom postępowania</w:t>
            </w:r>
            <w:r w:rsidRPr="00135124">
              <w:rPr>
                <w:rStyle w:val="Odwoanieprzypisudolnego"/>
                <w:rFonts w:ascii="Tahoma" w:hAnsi="Tahoma" w:cs="Tahoma"/>
                <w:sz w:val="20"/>
                <w:szCs w:val="18"/>
              </w:rPr>
              <w:footnoteReference w:id="2"/>
            </w:r>
            <w:r w:rsidRPr="00135124">
              <w:rPr>
                <w:rFonts w:ascii="Tahoma" w:hAnsi="Tahoma" w:cs="Tahoma"/>
                <w:sz w:val="20"/>
                <w:szCs w:val="18"/>
              </w:rPr>
              <w:t>:</w:t>
            </w: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4820"/>
              <w:gridCol w:w="1613"/>
              <w:gridCol w:w="1613"/>
            </w:tblGrid>
            <w:tr w:rsidR="00976767" w:rsidRPr="00135124" w:rsidTr="0047671B">
              <w:trPr>
                <w:cantSplit/>
                <w:trHeight w:val="1176"/>
                <w:jc w:val="center"/>
              </w:trPr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Oznaczenie rodzaju (nazwy) informacji</w:t>
                  </w:r>
                </w:p>
              </w:tc>
              <w:tc>
                <w:tcPr>
                  <w:tcW w:w="3226" w:type="dxa"/>
                  <w:gridSpan w:val="2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Strony w ofercie (wyrażone cyfrą)</w:t>
                  </w:r>
                </w:p>
              </w:tc>
            </w:tr>
            <w:tr w:rsidR="00976767" w:rsidRPr="00135124" w:rsidTr="008E2E3E">
              <w:trPr>
                <w:cantSplit/>
                <w:jc w:val="center"/>
              </w:trPr>
              <w:tc>
                <w:tcPr>
                  <w:tcW w:w="567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do</w:t>
                  </w:r>
                </w:p>
              </w:tc>
            </w:tr>
            <w:tr w:rsidR="00976767" w:rsidRPr="00135124" w:rsidTr="008E2E3E">
              <w:trPr>
                <w:trHeight w:val="562"/>
                <w:jc w:val="center"/>
              </w:trPr>
              <w:tc>
                <w:tcPr>
                  <w:tcW w:w="567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567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  <w:u w:val="single"/>
              </w:rPr>
              <w:t>Informacja w zakresie podwykonawców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124">
              <w:rPr>
                <w:rFonts w:ascii="Tahoma" w:hAnsi="Tahoma" w:cs="Tahoma"/>
                <w:sz w:val="18"/>
                <w:szCs w:val="18"/>
              </w:rPr>
              <w:t>Następujące części niniejszego zamówienia zamierzam(y) powierzyć do wykonania podwykonawcom</w:t>
            </w:r>
            <w:r w:rsidRPr="0013512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  <w:r w:rsidRPr="0013512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8046"/>
            </w:tblGrid>
            <w:tr w:rsidR="00976767" w:rsidRPr="00135124" w:rsidTr="008E2E3E">
              <w:trPr>
                <w:jc w:val="center"/>
              </w:trPr>
              <w:tc>
                <w:tcPr>
                  <w:tcW w:w="567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046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Nazwa części zamówienia</w:t>
                  </w:r>
                </w:p>
              </w:tc>
            </w:tr>
            <w:tr w:rsidR="00976767" w:rsidRPr="00135124" w:rsidTr="008E2E3E">
              <w:trPr>
                <w:trHeight w:val="618"/>
                <w:jc w:val="center"/>
              </w:trPr>
              <w:tc>
                <w:tcPr>
                  <w:tcW w:w="567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046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ahoma" w:hAnsi="Tahoma" w:cs="Tahoma"/>
              </w:rPr>
            </w:pPr>
          </w:p>
          <w:p w:rsidR="009E4167" w:rsidRPr="00135124" w:rsidRDefault="009E4167" w:rsidP="0007273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43" w:right="601" w:hanging="709"/>
              <w:jc w:val="both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35124">
              <w:rPr>
                <w:rFonts w:ascii="Tahoma" w:hAnsi="Tahoma" w:cs="Tahoma"/>
                <w:color w:val="000000"/>
                <w:sz w:val="18"/>
                <w:szCs w:val="20"/>
              </w:rPr>
              <w:t>Wadium o wartości:  …………………............... PLN, zostało wniesione w dniu …………….... w formie  …………………………….......................………., (potwierdzenie w załączeniu).</w:t>
            </w:r>
          </w:p>
          <w:p w:rsidR="009E4167" w:rsidRPr="00135124" w:rsidRDefault="009E4167" w:rsidP="009E4167">
            <w:pPr>
              <w:pStyle w:val="Akapitzlist"/>
              <w:spacing w:after="0" w:line="240" w:lineRule="auto"/>
              <w:ind w:right="-2"/>
              <w:jc w:val="both"/>
              <w:rPr>
                <w:rFonts w:ascii="Tahoma" w:hAnsi="Tahoma" w:cs="Tahoma"/>
                <w:color w:val="000000"/>
                <w:sz w:val="18"/>
                <w:szCs w:val="20"/>
              </w:rPr>
            </w:pPr>
          </w:p>
          <w:p w:rsidR="009E4167" w:rsidRPr="00135124" w:rsidRDefault="009E4167" w:rsidP="009E4167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</w:p>
          <w:p w:rsidR="009E4167" w:rsidRPr="00135124" w:rsidRDefault="009E4167" w:rsidP="009E4167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35124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 w:rsidRPr="00135124">
              <w:rPr>
                <w:rFonts w:ascii="Tahoma" w:hAnsi="Tahoma" w:cs="Tahoma"/>
                <w:color w:val="000000"/>
                <w:sz w:val="18"/>
                <w:szCs w:val="18"/>
              </w:rPr>
              <w:tab/>
              <w:t>proszę(simy) o zwrot pieniędzy wniesionych tytułem wadium na konto :</w:t>
            </w:r>
          </w:p>
          <w:p w:rsidR="009E4167" w:rsidRPr="00135124" w:rsidRDefault="009E4167" w:rsidP="009E4167">
            <w:pPr>
              <w:tabs>
                <w:tab w:val="num" w:pos="900"/>
              </w:tabs>
              <w:spacing w:after="0" w:line="240" w:lineRule="auto"/>
              <w:ind w:left="1134" w:right="-2" w:hanging="425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35124"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………………………………………………………………………………………...........................................</w:t>
            </w:r>
          </w:p>
          <w:p w:rsidR="009E4167" w:rsidRPr="00135124" w:rsidRDefault="009E4167" w:rsidP="009E4167">
            <w:pPr>
              <w:tabs>
                <w:tab w:val="num" w:pos="900"/>
              </w:tabs>
              <w:spacing w:line="240" w:lineRule="auto"/>
              <w:ind w:left="1134" w:right="-2" w:hanging="425"/>
              <w:jc w:val="both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13512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(dotyczy tych Wykonawców, którzy wnoszą wadium w pieniądzu)</w:t>
            </w:r>
          </w:p>
          <w:p w:rsidR="009E4167" w:rsidRPr="00135124" w:rsidRDefault="009E4167" w:rsidP="008E2E3E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</w:p>
          <w:p w:rsidR="00976767" w:rsidRPr="00135124" w:rsidRDefault="009E4167" w:rsidP="008E2E3E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sz w:val="20"/>
              </w:rPr>
            </w:pPr>
            <w:r w:rsidRPr="00135124">
              <w:rPr>
                <w:rFonts w:ascii="Tahoma" w:hAnsi="Tahoma" w:cs="Tahoma"/>
                <w:sz w:val="18"/>
              </w:rPr>
              <w:t>9</w:t>
            </w:r>
            <w:r w:rsidR="006109F0" w:rsidRPr="00135124">
              <w:rPr>
                <w:rFonts w:ascii="Tahoma" w:hAnsi="Tahoma" w:cs="Tahoma"/>
                <w:sz w:val="18"/>
              </w:rPr>
              <w:t xml:space="preserve">. </w:t>
            </w:r>
            <w:r w:rsidR="00976767" w:rsidRPr="00135124">
              <w:rPr>
                <w:rFonts w:ascii="Tahoma" w:hAnsi="Tahoma" w:cs="Tahoma"/>
                <w:b/>
                <w:sz w:val="18"/>
                <w:u w:val="single"/>
              </w:rPr>
              <w:t>Załącznikami do niniejszej oferty są</w:t>
            </w:r>
            <w:r w:rsidR="00976767" w:rsidRPr="00135124">
              <w:rPr>
                <w:rFonts w:ascii="Tahoma" w:hAnsi="Tahoma" w:cs="Tahoma"/>
                <w:b/>
                <w:sz w:val="20"/>
              </w:rPr>
              <w:t>: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pStyle w:val="rozdzia"/>
              <w:numPr>
                <w:ilvl w:val="0"/>
                <w:numId w:val="0"/>
              </w:numPr>
              <w:ind w:left="1070"/>
              <w:rPr>
                <w:rFonts w:ascii="Tahoma" w:hAnsi="Tahoma" w:cs="Tahoma"/>
                <w:b w:val="0"/>
                <w:bCs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........................... dnia ..............................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  <w:t>Podpisano:</w:t>
            </w:r>
            <w:r w:rsidR="00275F67" w:rsidRPr="00135124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135124">
              <w:rPr>
                <w:rFonts w:ascii="Tahoma" w:hAnsi="Tahoma" w:cs="Tahoma"/>
                <w:sz w:val="20"/>
                <w:szCs w:val="20"/>
              </w:rPr>
              <w:t>...……..………...........................................................</w:t>
            </w:r>
          </w:p>
          <w:p w:rsidR="00976767" w:rsidRPr="00135124" w:rsidRDefault="00976767" w:rsidP="00275F67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rPr>
                <w:rFonts w:ascii="Tahoma" w:hAnsi="Tahoma" w:cs="Tahoma"/>
                <w:color w:val="000000"/>
              </w:rPr>
            </w:pPr>
            <w:r w:rsidRPr="00135124">
              <w:rPr>
                <w:rFonts w:ascii="Tahoma" w:hAnsi="Tahoma" w:cs="Tahoma"/>
                <w:sz w:val="18"/>
                <w:szCs w:val="18"/>
              </w:rPr>
              <w:t>podpisy osób</w:t>
            </w:r>
            <w:r w:rsidR="00275F67" w:rsidRPr="00135124">
              <w:rPr>
                <w:rFonts w:ascii="Tahoma" w:hAnsi="Tahoma" w:cs="Tahoma"/>
                <w:sz w:val="18"/>
                <w:szCs w:val="18"/>
              </w:rPr>
              <w:t xml:space="preserve"> uprawnionych do reprezentacji</w:t>
            </w:r>
            <w:r w:rsidRPr="00135124">
              <w:rPr>
                <w:rFonts w:ascii="Tahoma" w:hAnsi="Tahoma" w:cs="Tahoma"/>
                <w:sz w:val="18"/>
                <w:szCs w:val="18"/>
              </w:rPr>
              <w:t xml:space="preserve"> Wykonawcy </w:t>
            </w:r>
          </w:p>
        </w:tc>
      </w:tr>
    </w:tbl>
    <w:p w:rsidR="00E655BD" w:rsidRPr="00135124" w:rsidRDefault="00E655B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lastRenderedPageBreak/>
        <w:br w:type="page"/>
      </w:r>
    </w:p>
    <w:p w:rsidR="00E655BD" w:rsidRPr="00135124" w:rsidRDefault="00E655BD" w:rsidP="00B5350E">
      <w:pPr>
        <w:ind w:left="2127" w:hanging="2127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Załącznik nr 2 – </w:t>
      </w:r>
      <w:r w:rsidR="000F568D" w:rsidRPr="00135124">
        <w:rPr>
          <w:rFonts w:ascii="Tahoma" w:hAnsi="Tahoma" w:cs="Tahoma"/>
          <w:b/>
          <w:bCs/>
          <w:sz w:val="20"/>
          <w:szCs w:val="20"/>
        </w:rPr>
        <w:tab/>
        <w:t>Wzór Oświadczenia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Wykonawcy o spełnianiu warunków udziału w postępowaniu</w:t>
      </w: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</w:p>
    <w:p w:rsidR="008A05FB" w:rsidRPr="00135124" w:rsidRDefault="007F2704" w:rsidP="009767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EB6F98" w:rsidRPr="00135124" w:rsidRDefault="00B467CE" w:rsidP="008A05FB">
      <w:pPr>
        <w:spacing w:before="120" w:after="0"/>
        <w:ind w:right="-144"/>
        <w:jc w:val="center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sz w:val="20"/>
          <w:szCs w:val="20"/>
        </w:rPr>
        <w:t>„Dostawy materiałów do zwalczania śliskości drogowej na drogach powiatowych Powiatu Przasnyskiego</w:t>
      </w:r>
      <w:r w:rsidR="008A05FB" w:rsidRPr="00135124">
        <w:rPr>
          <w:rFonts w:ascii="Tahoma" w:hAnsi="Tahoma" w:cs="Tahoma"/>
          <w:b/>
          <w:sz w:val="20"/>
          <w:szCs w:val="20"/>
        </w:rPr>
        <w:t>”</w:t>
      </w:r>
    </w:p>
    <w:p w:rsidR="008A05FB" w:rsidRPr="00135124" w:rsidRDefault="008A05FB" w:rsidP="008A05FB">
      <w:pPr>
        <w:spacing w:before="120" w:after="0"/>
        <w:ind w:right="-144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2704" w:rsidRPr="00135124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2704" w:rsidRPr="00135124">
        <w:rPr>
          <w:rFonts w:ascii="Tahoma" w:hAnsi="Tahoma" w:cs="Tahoma"/>
          <w:bCs/>
          <w:sz w:val="20"/>
          <w:szCs w:val="20"/>
        </w:rPr>
        <w:t>w imieniu</w:t>
      </w:r>
      <w:r w:rsidR="007F2704" w:rsidRPr="00135124">
        <w:rPr>
          <w:rStyle w:val="Odwoanieprzypisudolnego"/>
          <w:rFonts w:ascii="Tahoma" w:hAnsi="Tahoma" w:cs="Tahoma"/>
          <w:bCs/>
          <w:sz w:val="20"/>
          <w:szCs w:val="20"/>
        </w:rPr>
        <w:footnoteReference w:id="4"/>
      </w:r>
      <w:r w:rsidR="007F2704" w:rsidRPr="00135124">
        <w:rPr>
          <w:rFonts w:ascii="Tahoma" w:hAnsi="Tahoma" w:cs="Tahoma"/>
          <w:bCs/>
          <w:sz w:val="20"/>
          <w:szCs w:val="20"/>
        </w:rPr>
        <w:t>:</w:t>
      </w:r>
    </w:p>
    <w:p w:rsidR="00B5350E" w:rsidRPr="00135124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35124" w:rsidTr="00F05E6C">
        <w:tc>
          <w:tcPr>
            <w:tcW w:w="806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35124" w:rsidTr="00F05E6C">
        <w:tc>
          <w:tcPr>
            <w:tcW w:w="806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Oświadczam(y), że stosownie do treści art. 44 w związku z art. 22 ust. 1 ustawy z dnia 29 stycznia 2004 r</w:t>
      </w:r>
      <w:r w:rsidR="003C6E39" w:rsidRPr="00135124">
        <w:rPr>
          <w:rFonts w:ascii="Tahoma" w:hAnsi="Tahoma" w:cs="Tahoma"/>
          <w:sz w:val="20"/>
          <w:szCs w:val="20"/>
        </w:rPr>
        <w:t>. Prawo zamówień publicznych (t</w:t>
      </w:r>
      <w:r w:rsidRPr="00135124">
        <w:rPr>
          <w:rFonts w:ascii="Tahoma" w:hAnsi="Tahoma" w:cs="Tahoma"/>
          <w:sz w:val="20"/>
          <w:szCs w:val="20"/>
        </w:rPr>
        <w:t>j.</w:t>
      </w:r>
      <w:r w:rsidR="00793BCB" w:rsidRPr="00135124">
        <w:rPr>
          <w:rFonts w:ascii="Tahoma" w:hAnsi="Tahoma" w:cs="Tahoma"/>
          <w:sz w:val="20"/>
          <w:szCs w:val="20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>Dz. U. z 201</w:t>
      </w:r>
      <w:r w:rsidR="003C6E39" w:rsidRPr="00135124">
        <w:rPr>
          <w:rFonts w:ascii="Tahoma" w:hAnsi="Tahoma" w:cs="Tahoma"/>
          <w:sz w:val="20"/>
          <w:szCs w:val="20"/>
        </w:rPr>
        <w:t>3,</w:t>
      </w:r>
      <w:r w:rsidRPr="00135124">
        <w:rPr>
          <w:rFonts w:ascii="Tahoma" w:hAnsi="Tahoma" w:cs="Tahoma"/>
          <w:sz w:val="20"/>
          <w:szCs w:val="20"/>
        </w:rPr>
        <w:t xml:space="preserve"> poz. </w:t>
      </w:r>
      <w:r w:rsidR="003C6E39" w:rsidRPr="00135124">
        <w:rPr>
          <w:rFonts w:ascii="Tahoma" w:hAnsi="Tahoma" w:cs="Tahoma"/>
          <w:sz w:val="20"/>
          <w:szCs w:val="20"/>
        </w:rPr>
        <w:t>907</w:t>
      </w:r>
      <w:r w:rsidRPr="0013512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135124">
        <w:rPr>
          <w:rFonts w:ascii="Tahoma" w:hAnsi="Tahoma" w:cs="Tahoma"/>
          <w:sz w:val="20"/>
          <w:szCs w:val="20"/>
        </w:rPr>
        <w:t>poźn</w:t>
      </w:r>
      <w:proofErr w:type="spellEnd"/>
      <w:r w:rsidRPr="00135124">
        <w:rPr>
          <w:rFonts w:ascii="Tahoma" w:hAnsi="Tahoma" w:cs="Tahoma"/>
          <w:sz w:val="20"/>
          <w:szCs w:val="20"/>
        </w:rPr>
        <w:t>. zm.) spełniam(y) warunki udziału w postępowaniu dotyczące: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Posiadania</w:t>
      </w:r>
      <w:r w:rsidR="00B5350E" w:rsidRPr="00135124">
        <w:rPr>
          <w:rFonts w:ascii="Tahoma" w:hAnsi="Tahoma" w:cs="Tahoma"/>
          <w:sz w:val="20"/>
          <w:szCs w:val="20"/>
        </w:rPr>
        <w:t xml:space="preserve"> uprawnień do wykonywania określonej działalności lub czynności, jeżeli przepisy prawa nakładają obowiązek ich posiadania;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Posiadania</w:t>
      </w:r>
      <w:r w:rsidR="00B5350E" w:rsidRPr="00135124">
        <w:rPr>
          <w:rFonts w:ascii="Tahoma" w:hAnsi="Tahoma" w:cs="Tahoma"/>
          <w:sz w:val="20"/>
          <w:szCs w:val="20"/>
        </w:rPr>
        <w:t xml:space="preserve"> wiedzy i doświadczenia;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Dysponowania</w:t>
      </w:r>
      <w:r w:rsidR="00B5350E" w:rsidRPr="00135124">
        <w:rPr>
          <w:rFonts w:ascii="Tahoma" w:hAnsi="Tahoma" w:cs="Tahoma"/>
          <w:sz w:val="20"/>
          <w:szCs w:val="20"/>
        </w:rPr>
        <w:t xml:space="preserve"> odpowiednim potencjałem technicznym oraz osobami zdolnymi do wykonania zamówienia;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Sytuacji</w:t>
      </w:r>
      <w:r w:rsidR="00B5350E" w:rsidRPr="00135124">
        <w:rPr>
          <w:rFonts w:ascii="Tahoma" w:hAnsi="Tahoma" w:cs="Tahoma"/>
          <w:sz w:val="20"/>
          <w:szCs w:val="20"/>
        </w:rPr>
        <w:t xml:space="preserve"> ekonomicznej i finansowej,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i opisane przez Zamawiającego w SIWZ.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1170E" w:rsidRPr="00135124" w:rsidRDefault="005117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7D28C2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(</w:t>
      </w:r>
      <w:r w:rsidR="0093573E" w:rsidRPr="00135124">
        <w:rPr>
          <w:rFonts w:ascii="Tahoma" w:hAnsi="Tahoma" w:cs="Tahoma"/>
          <w:sz w:val="18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8"/>
          <w:szCs w:val="18"/>
        </w:rPr>
        <w:t>)</w:t>
      </w:r>
    </w:p>
    <w:p w:rsidR="009F13F4" w:rsidRPr="00135124" w:rsidRDefault="009F13F4" w:rsidP="00B5350E">
      <w:pPr>
        <w:ind w:left="1701" w:hanging="1701"/>
        <w:jc w:val="both"/>
        <w:rPr>
          <w:rFonts w:ascii="Tahoma" w:hAnsi="Tahoma" w:cs="Tahoma"/>
          <w:sz w:val="20"/>
          <w:szCs w:val="20"/>
        </w:rPr>
      </w:pPr>
    </w:p>
    <w:p w:rsidR="001F2E15" w:rsidRPr="00135124" w:rsidRDefault="001F2E15" w:rsidP="00B5350E">
      <w:pPr>
        <w:ind w:left="1701" w:hanging="1701"/>
        <w:jc w:val="both"/>
        <w:rPr>
          <w:rFonts w:ascii="Tahoma" w:hAnsi="Tahoma" w:cs="Tahoma"/>
          <w:sz w:val="20"/>
          <w:szCs w:val="20"/>
        </w:rPr>
        <w:sectPr w:rsidR="001F2E15" w:rsidRPr="00135124" w:rsidSect="009E4167">
          <w:headerReference w:type="default" r:id="rId9"/>
          <w:footerReference w:type="default" r:id="rId10"/>
          <w:pgSz w:w="11906" w:h="16838"/>
          <w:pgMar w:top="567" w:right="1418" w:bottom="851" w:left="1418" w:header="709" w:footer="998" w:gutter="0"/>
          <w:cols w:space="708"/>
          <w:titlePg/>
          <w:docGrid w:linePitch="360"/>
        </w:sectPr>
      </w:pPr>
    </w:p>
    <w:p w:rsidR="00B5350E" w:rsidRPr="00135124" w:rsidRDefault="00B5350E" w:rsidP="000F568D">
      <w:pPr>
        <w:ind w:left="2410" w:hanging="2410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3 – </w:t>
      </w:r>
      <w:r w:rsidR="000F568D" w:rsidRPr="00135124">
        <w:rPr>
          <w:rFonts w:ascii="Tahoma" w:hAnsi="Tahoma" w:cs="Tahoma"/>
          <w:b/>
          <w:bCs/>
          <w:sz w:val="20"/>
          <w:szCs w:val="20"/>
        </w:rPr>
        <w:t>Wzór Oświadczenia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Wykonawcy o braku podstaw do wykluczenia </w:t>
      </w: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8A05FB" w:rsidRPr="00135124" w:rsidRDefault="00631A42" w:rsidP="009767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B467CE" w:rsidRPr="00135124" w:rsidRDefault="00B467CE" w:rsidP="00631A42">
      <w:pPr>
        <w:tabs>
          <w:tab w:val="left" w:pos="9070"/>
        </w:tabs>
        <w:spacing w:before="120" w:after="0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sz w:val="20"/>
          <w:szCs w:val="20"/>
        </w:rPr>
        <w:t>„Dostawy materiałów do zwalczania śliskości drogowej na drogach powiatowych Powiatu Przasnyskiego”</w:t>
      </w:r>
    </w:p>
    <w:p w:rsidR="00631A42" w:rsidRPr="00135124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w imieniu:</w:t>
      </w:r>
    </w:p>
    <w:p w:rsidR="00B5350E" w:rsidRPr="00135124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35124" w:rsidTr="00F05E6C">
        <w:tc>
          <w:tcPr>
            <w:tcW w:w="806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35124" w:rsidTr="00F05E6C">
        <w:tc>
          <w:tcPr>
            <w:tcW w:w="806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(tj. </w:t>
      </w:r>
      <w:r w:rsidR="003C6E39" w:rsidRPr="00135124">
        <w:rPr>
          <w:rFonts w:ascii="Tahoma" w:hAnsi="Tahoma" w:cs="Tahoma"/>
          <w:sz w:val="20"/>
          <w:szCs w:val="20"/>
        </w:rPr>
        <w:t xml:space="preserve">Dz. U. z 2013, poz. 907 </w:t>
      </w:r>
      <w:r w:rsidRPr="00135124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135124">
        <w:rPr>
          <w:rFonts w:ascii="Tahoma" w:hAnsi="Tahoma" w:cs="Tahoma"/>
          <w:sz w:val="20"/>
          <w:szCs w:val="20"/>
        </w:rPr>
        <w:t>poźn</w:t>
      </w:r>
      <w:proofErr w:type="spellEnd"/>
      <w:r w:rsidRPr="00135124">
        <w:rPr>
          <w:rFonts w:ascii="Tahoma" w:hAnsi="Tahoma" w:cs="Tahoma"/>
          <w:sz w:val="20"/>
          <w:szCs w:val="20"/>
        </w:rPr>
        <w:t>. zm.).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spacing w:after="0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7D28C2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(</w:t>
      </w:r>
      <w:r w:rsidR="0093573E" w:rsidRPr="00135124">
        <w:rPr>
          <w:rFonts w:ascii="Tahoma" w:hAnsi="Tahoma" w:cs="Tahoma"/>
          <w:sz w:val="18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8"/>
          <w:szCs w:val="18"/>
        </w:rPr>
        <w:t>)</w:t>
      </w:r>
    </w:p>
    <w:p w:rsidR="001429A0" w:rsidRPr="00135124" w:rsidRDefault="001429A0" w:rsidP="001429A0">
      <w:pPr>
        <w:ind w:left="1701" w:hanging="1701"/>
        <w:jc w:val="both"/>
        <w:rPr>
          <w:rFonts w:ascii="Tahoma" w:hAnsi="Tahoma" w:cs="Tahoma"/>
          <w:b/>
          <w:bCs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  <w:sectPr w:rsidR="001429A0" w:rsidRPr="00135124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E339B6" w:rsidRPr="00135124" w:rsidRDefault="00E339B6" w:rsidP="00E339B6">
      <w:pPr>
        <w:pStyle w:val="Bezodstpw"/>
        <w:rPr>
          <w:rFonts w:ascii="Tahoma" w:hAnsi="Tahoma" w:cs="Tahoma"/>
          <w:b/>
          <w:sz w:val="16"/>
          <w:szCs w:val="16"/>
        </w:rPr>
      </w:pPr>
      <w:r w:rsidRPr="00135124">
        <w:rPr>
          <w:rFonts w:ascii="Tahoma" w:hAnsi="Tahoma" w:cs="Tahoma"/>
          <w:b/>
          <w:sz w:val="16"/>
          <w:szCs w:val="16"/>
        </w:rPr>
        <w:t xml:space="preserve">Załącznik nr 4 – Wzór formularza wykazu </w:t>
      </w:r>
      <w:r w:rsidR="003315DC" w:rsidRPr="00135124">
        <w:rPr>
          <w:rFonts w:ascii="Tahoma" w:hAnsi="Tahoma" w:cs="Tahoma"/>
          <w:b/>
          <w:sz w:val="16"/>
          <w:szCs w:val="16"/>
        </w:rPr>
        <w:t xml:space="preserve">narzędzi, wyposażenia zakładu i urządzeń technicznych dostępnych wykonawcy usług w celu  wykonania zamówienia </w:t>
      </w:r>
    </w:p>
    <w:p w:rsidR="00E339B6" w:rsidRPr="00135124" w:rsidRDefault="00E339B6" w:rsidP="00E339B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ZAMAWIAJĄCY:</w:t>
      </w:r>
    </w:p>
    <w:p w:rsidR="00E339B6" w:rsidRPr="00135124" w:rsidRDefault="00E339B6" w:rsidP="00E339B6">
      <w:pPr>
        <w:spacing w:after="0" w:line="240" w:lineRule="auto"/>
        <w:ind w:left="4140" w:right="457" w:hanging="4140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Powiat Przasnyski – Powiatowy Zarząd Dróg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WYKONAWCA: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Niniejsza oferta zostaje złożona przez: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230"/>
        <w:gridCol w:w="2986"/>
      </w:tblGrid>
      <w:tr w:rsidR="00E339B6" w:rsidRPr="00135124" w:rsidTr="008E2E3E">
        <w:trPr>
          <w:trHeight w:val="2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E339B6" w:rsidRPr="00135124" w:rsidTr="008E2E3E">
        <w:trPr>
          <w:trHeight w:val="7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ab/>
      </w:r>
    </w:p>
    <w:p w:rsidR="00E339B6" w:rsidRPr="00135124" w:rsidRDefault="003315DC" w:rsidP="00E339B6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hAnsi="Tahoma" w:cs="Tahoma"/>
          <w:b/>
          <w:sz w:val="20"/>
          <w:szCs w:val="18"/>
        </w:rPr>
        <w:t>Wykaz narzędzi, wyposażenia zakładu i urządzeń technicznych dostępnych wykonawcy usług w celu  wykonania zamówienia</w:t>
      </w:r>
    </w:p>
    <w:p w:rsidR="00E339B6" w:rsidRPr="00135124" w:rsidRDefault="00E339B6" w:rsidP="00E339B6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eastAsia="Arial Unicode MS" w:hAnsi="Tahoma" w:cs="Tahoma"/>
          <w:sz w:val="18"/>
          <w:szCs w:val="18"/>
          <w:u w:val="single"/>
        </w:rPr>
        <w:t xml:space="preserve">Nazwa zamówienia: </w:t>
      </w:r>
    </w:p>
    <w:p w:rsidR="00E339B6" w:rsidRPr="00135124" w:rsidRDefault="00E339B6" w:rsidP="00E339B6">
      <w:pPr>
        <w:pStyle w:val="Bezodstpw"/>
        <w:rPr>
          <w:rFonts w:ascii="Tahoma" w:eastAsia="Arial Unicode MS" w:hAnsi="Tahoma" w:cs="Tahoma"/>
          <w:sz w:val="18"/>
          <w:szCs w:val="18"/>
        </w:rPr>
      </w:pPr>
    </w:p>
    <w:p w:rsidR="00B467CE" w:rsidRPr="00135124" w:rsidRDefault="00B467CE" w:rsidP="00B467CE">
      <w:pPr>
        <w:spacing w:after="0" w:line="240" w:lineRule="auto"/>
        <w:ind w:right="-283"/>
        <w:jc w:val="center"/>
        <w:rPr>
          <w:rFonts w:ascii="Tahoma" w:hAnsi="Tahoma" w:cs="Tahoma"/>
          <w:b/>
          <w:sz w:val="18"/>
          <w:szCs w:val="20"/>
        </w:rPr>
      </w:pPr>
      <w:r w:rsidRPr="00135124">
        <w:rPr>
          <w:rFonts w:ascii="Tahoma" w:hAnsi="Tahoma" w:cs="Tahoma"/>
          <w:b/>
          <w:szCs w:val="20"/>
        </w:rPr>
        <w:t>„Dostawy materiałów do zwalczania śliskości drogowej na drogach powiatowych Powiatu Przasnyskiego”</w:t>
      </w:r>
      <w:r w:rsidR="00AD0A7D">
        <w:rPr>
          <w:rFonts w:ascii="Tahoma" w:hAnsi="Tahoma" w:cs="Tahoma"/>
          <w:b/>
          <w:szCs w:val="20"/>
        </w:rPr>
        <w:t xml:space="preserve"> dot. Części 1</w:t>
      </w:r>
    </w:p>
    <w:p w:rsidR="008A05FB" w:rsidRPr="00135124" w:rsidRDefault="008A05FB" w:rsidP="008A05FB">
      <w:pPr>
        <w:pStyle w:val="Bezodstpw"/>
        <w:jc w:val="center"/>
        <w:rPr>
          <w:rFonts w:ascii="Tahoma" w:hAnsi="Tahoma" w:cs="Tahoma"/>
          <w:sz w:val="18"/>
          <w:szCs w:val="18"/>
        </w:rPr>
      </w:pPr>
    </w:p>
    <w:tbl>
      <w:tblPr>
        <w:tblW w:w="988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844"/>
        <w:gridCol w:w="2692"/>
        <w:gridCol w:w="1347"/>
        <w:gridCol w:w="2020"/>
      </w:tblGrid>
      <w:tr w:rsidR="00D55420" w:rsidRPr="00135124" w:rsidTr="00390FF2">
        <w:trPr>
          <w:jc w:val="center"/>
        </w:trPr>
        <w:tc>
          <w:tcPr>
            <w:tcW w:w="984" w:type="dxa"/>
            <w:vAlign w:val="center"/>
          </w:tcPr>
          <w:p w:rsidR="00D55420" w:rsidRPr="00135124" w:rsidRDefault="008E1D5E" w:rsidP="00D5542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Nr części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55420" w:rsidRPr="00135124" w:rsidRDefault="00D929A1" w:rsidP="00A8593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Przedmiot</w:t>
            </w:r>
          </w:p>
        </w:tc>
        <w:tc>
          <w:tcPr>
            <w:tcW w:w="2692" w:type="dxa"/>
            <w:vAlign w:val="center"/>
          </w:tcPr>
          <w:p w:rsidR="00D55420" w:rsidRPr="00135124" w:rsidRDefault="00D929A1" w:rsidP="00D929A1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Miejscowość</w:t>
            </w:r>
            <w:r w:rsidR="005F2CCD" w:rsidRPr="00135124">
              <w:rPr>
                <w:rFonts w:ascii="Tahoma" w:hAnsi="Tahoma" w:cs="Tahoma"/>
                <w:sz w:val="19"/>
                <w:szCs w:val="19"/>
              </w:rPr>
              <w:t xml:space="preserve"> (adres)</w:t>
            </w:r>
          </w:p>
        </w:tc>
        <w:tc>
          <w:tcPr>
            <w:tcW w:w="1347" w:type="dxa"/>
            <w:vAlign w:val="center"/>
          </w:tcPr>
          <w:p w:rsidR="00D55420" w:rsidRPr="00135124" w:rsidRDefault="00D929A1" w:rsidP="00A8593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Odległość od Przasnysza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55420" w:rsidRPr="00135124" w:rsidRDefault="00D55420" w:rsidP="00D929A1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 xml:space="preserve">Podstawa dysponowania </w:t>
            </w:r>
            <w:r w:rsidR="00D929A1" w:rsidRPr="00135124">
              <w:rPr>
                <w:rFonts w:ascii="Tahoma" w:hAnsi="Tahoma" w:cs="Tahoma"/>
                <w:sz w:val="19"/>
                <w:szCs w:val="19"/>
              </w:rPr>
              <w:t>placem składowym</w:t>
            </w:r>
          </w:p>
        </w:tc>
      </w:tr>
      <w:tr w:rsidR="00D55420" w:rsidRPr="00135124" w:rsidTr="00390FF2">
        <w:trPr>
          <w:trHeight w:val="222"/>
          <w:jc w:val="center"/>
        </w:trPr>
        <w:tc>
          <w:tcPr>
            <w:tcW w:w="984" w:type="dxa"/>
            <w:vAlign w:val="center"/>
          </w:tcPr>
          <w:p w:rsidR="00D55420" w:rsidRPr="00135124" w:rsidRDefault="00D929A1" w:rsidP="006109F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55420" w:rsidRPr="00135124" w:rsidRDefault="005F2CCD" w:rsidP="006109F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Plac składowy</w:t>
            </w:r>
            <w:r w:rsidR="008E1D5E" w:rsidRPr="00135124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6109F0" w:rsidRPr="00135124" w:rsidRDefault="006109F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D55420" w:rsidRPr="00135124" w:rsidTr="00390FF2">
        <w:trPr>
          <w:trHeight w:val="222"/>
          <w:jc w:val="center"/>
        </w:trPr>
        <w:tc>
          <w:tcPr>
            <w:tcW w:w="984" w:type="dxa"/>
            <w:vAlign w:val="center"/>
          </w:tcPr>
          <w:p w:rsidR="00D55420" w:rsidRPr="00135124" w:rsidRDefault="00D55420" w:rsidP="006109F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D55420" w:rsidRPr="00135124" w:rsidRDefault="00D55420" w:rsidP="006109F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6109F0" w:rsidRPr="00135124" w:rsidRDefault="006109F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55420" w:rsidRPr="00135124" w:rsidRDefault="00D55420" w:rsidP="0045195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9D5F05" w:rsidRPr="00135124" w:rsidRDefault="008E1D5E" w:rsidP="008E1D5E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 xml:space="preserve">* wypełnić w zakresie części </w:t>
      </w:r>
      <w:r w:rsidR="003D68AF">
        <w:rPr>
          <w:rFonts w:ascii="Tahoma" w:hAnsi="Tahoma" w:cs="Tahoma"/>
          <w:b/>
          <w:bCs/>
          <w:sz w:val="18"/>
          <w:szCs w:val="18"/>
        </w:rPr>
        <w:t>1</w:t>
      </w:r>
    </w:p>
    <w:p w:rsidR="00E339B6" w:rsidRPr="00135124" w:rsidRDefault="009D5F05" w:rsidP="008E1D5E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 xml:space="preserve">** </w:t>
      </w:r>
      <w:r w:rsidR="008E1D5E" w:rsidRPr="00135124">
        <w:rPr>
          <w:rFonts w:ascii="Tahoma" w:hAnsi="Tahoma" w:cs="Tahoma"/>
          <w:b/>
          <w:bCs/>
          <w:sz w:val="18"/>
          <w:szCs w:val="18"/>
        </w:rPr>
        <w:t xml:space="preserve">w przypadku wykazania dysponowania drugim placem składowym należy wpisać kolejny plac składowy z podaniem miejscowości oraz odległości od Przasnysza </w:t>
      </w:r>
    </w:p>
    <w:p w:rsidR="00E339B6" w:rsidRPr="00135124" w:rsidRDefault="00E339B6" w:rsidP="00E339B6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E339B6" w:rsidRPr="00135124" w:rsidRDefault="00E339B6" w:rsidP="00E339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 dnia ..................</w:t>
      </w:r>
    </w:p>
    <w:p w:rsidR="00E339B6" w:rsidRPr="00135124" w:rsidRDefault="00E339B6" w:rsidP="00E339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690CA4" w:rsidRPr="00135124" w:rsidRDefault="00690CA4" w:rsidP="00E339B6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sz w:val="18"/>
          <w:szCs w:val="18"/>
        </w:rPr>
      </w:pPr>
    </w:p>
    <w:p w:rsidR="00E339B6" w:rsidRPr="00135124" w:rsidRDefault="00690CA4" w:rsidP="00E339B6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 xml:space="preserve">Podpisano </w:t>
      </w:r>
      <w:r w:rsidR="00E339B6" w:rsidRPr="00135124">
        <w:rPr>
          <w:rFonts w:ascii="Tahoma" w:hAnsi="Tahoma" w:cs="Tahoma"/>
          <w:sz w:val="18"/>
          <w:szCs w:val="18"/>
        </w:rPr>
        <w:t>...……..………...........................................................</w:t>
      </w:r>
    </w:p>
    <w:p w:rsidR="00E339B6" w:rsidRPr="00135124" w:rsidRDefault="00E339B6" w:rsidP="00690C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  <w:r w:rsidRPr="00135124">
        <w:rPr>
          <w:rFonts w:ascii="Tahoma" w:hAnsi="Tahoma" w:cs="Tahoma"/>
          <w:sz w:val="16"/>
          <w:szCs w:val="18"/>
        </w:rPr>
        <w:t xml:space="preserve">(podpisy osób uprawnionych do reprezentacji Wykonawcy) </w:t>
      </w:r>
    </w:p>
    <w:p w:rsidR="00E655BD" w:rsidRPr="00135124" w:rsidRDefault="00E655B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br w:type="page"/>
      </w:r>
    </w:p>
    <w:p w:rsidR="001429A0" w:rsidRPr="00135124" w:rsidRDefault="001429A0" w:rsidP="001429A0">
      <w:pPr>
        <w:ind w:left="1701" w:hanging="1701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344C" w:rsidRPr="00135124" w:rsidRDefault="0063344C" w:rsidP="00131A48">
      <w:pPr>
        <w:ind w:left="1701" w:hanging="1701"/>
        <w:jc w:val="right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3146F" w:rsidRPr="00135124">
        <w:rPr>
          <w:rFonts w:ascii="Tahoma" w:hAnsi="Tahoma" w:cs="Tahoma"/>
          <w:b/>
          <w:bCs/>
          <w:sz w:val="20"/>
          <w:szCs w:val="20"/>
        </w:rPr>
        <w:t>5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– Wzór Oświadczenia w zakresie powiązań kapitałowych</w:t>
      </w:r>
    </w:p>
    <w:p w:rsidR="0093573E" w:rsidRPr="00135124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3573E" w:rsidRPr="00135124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63344C" w:rsidRPr="00135124" w:rsidRDefault="00A01701" w:rsidP="0063344C">
      <w:pPr>
        <w:ind w:left="1701" w:hanging="1701"/>
        <w:jc w:val="center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w</w:t>
      </w:r>
      <w:r w:rsidR="0063344C" w:rsidRPr="00135124">
        <w:rPr>
          <w:rFonts w:ascii="Tahoma" w:hAnsi="Tahoma" w:cs="Tahoma"/>
          <w:b/>
          <w:bCs/>
          <w:sz w:val="20"/>
          <w:szCs w:val="20"/>
        </w:rPr>
        <w:t xml:space="preserve"> zakresie art. 26 ust.2d ustawy Prawo zamówień publicznych</w:t>
      </w:r>
    </w:p>
    <w:p w:rsidR="008A05FB" w:rsidRPr="00135124" w:rsidRDefault="00631A42" w:rsidP="0045195C">
      <w:pPr>
        <w:spacing w:before="120" w:after="0"/>
        <w:ind w:right="-144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B467CE" w:rsidRPr="00135124" w:rsidRDefault="00B467CE" w:rsidP="00E339B6">
      <w:pPr>
        <w:spacing w:before="120" w:after="0"/>
        <w:ind w:right="-144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„Dostawy materiałów do zwalczania śliskości drogowej na drogach powiatowych Powiatu Przasnyskiego”</w:t>
      </w:r>
    </w:p>
    <w:p w:rsidR="00631A42" w:rsidRPr="00135124" w:rsidRDefault="00631A42" w:rsidP="00E339B6">
      <w:pPr>
        <w:spacing w:before="120" w:after="0"/>
        <w:ind w:right="-144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imieniu:</w:t>
      </w:r>
    </w:p>
    <w:p w:rsidR="0063344C" w:rsidRPr="00135124" w:rsidRDefault="0063344C" w:rsidP="0063344C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63344C" w:rsidRPr="00135124" w:rsidTr="00BB18CA">
        <w:trPr>
          <w:jc w:val="center"/>
        </w:trPr>
        <w:tc>
          <w:tcPr>
            <w:tcW w:w="806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63344C" w:rsidRPr="00135124" w:rsidTr="00E339B6">
        <w:trPr>
          <w:trHeight w:val="815"/>
          <w:jc w:val="center"/>
        </w:trPr>
        <w:tc>
          <w:tcPr>
            <w:tcW w:w="806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Oświadczam, że:</w:t>
      </w: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36"/>
          <w:szCs w:val="36"/>
        </w:rPr>
        <w:sym w:font="Symbol" w:char="F080"/>
      </w:r>
      <w:r w:rsidRPr="00135124">
        <w:rPr>
          <w:rFonts w:ascii="Tahoma" w:hAnsi="Tahoma" w:cs="Tahoma"/>
          <w:sz w:val="36"/>
          <w:szCs w:val="36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ab/>
      </w:r>
      <w:r w:rsidRPr="00135124">
        <w:rPr>
          <w:rFonts w:ascii="Tahoma" w:hAnsi="Tahoma" w:cs="Tahoma"/>
          <w:b/>
          <w:sz w:val="20"/>
          <w:szCs w:val="20"/>
        </w:rPr>
        <w:t>należę do grupy kapitałowej</w:t>
      </w:r>
      <w:r w:rsidRPr="00135124">
        <w:rPr>
          <w:rFonts w:ascii="Tahoma" w:hAnsi="Tahom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35124">
        <w:rPr>
          <w:rFonts w:ascii="Tahoma" w:hAnsi="Tahoma" w:cs="Tahoma"/>
          <w:sz w:val="20"/>
          <w:szCs w:val="20"/>
        </w:rPr>
        <w:t>późn</w:t>
      </w:r>
      <w:proofErr w:type="spellEnd"/>
      <w:r w:rsidRPr="00135124">
        <w:rPr>
          <w:rFonts w:ascii="Tahoma" w:hAnsi="Tahoma" w:cs="Tahoma"/>
          <w:sz w:val="20"/>
          <w:szCs w:val="20"/>
        </w:rPr>
        <w:t>. zm.) i przedkładam listę podmiotów należących do tej samej grupy kapitałowej, o której mowa w art. 24 ust.2 pkt 5 ustawy Pzp*:</w:t>
      </w: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Siedziba</w:t>
            </w: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36"/>
          <w:szCs w:val="36"/>
        </w:rPr>
        <w:sym w:font="Symbol" w:char="F080"/>
      </w:r>
      <w:r w:rsidRPr="00135124">
        <w:rPr>
          <w:rFonts w:ascii="Tahoma" w:hAnsi="Tahoma" w:cs="Tahoma"/>
          <w:sz w:val="20"/>
          <w:szCs w:val="20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ab/>
      </w:r>
      <w:r w:rsidRPr="00135124">
        <w:rPr>
          <w:rFonts w:ascii="Tahoma" w:hAnsi="Tahoma" w:cs="Tahoma"/>
          <w:b/>
          <w:sz w:val="20"/>
          <w:szCs w:val="20"/>
        </w:rPr>
        <w:t>nie należę do grupy kapitałowej</w:t>
      </w:r>
      <w:r w:rsidRPr="00135124">
        <w:rPr>
          <w:rFonts w:ascii="Tahoma" w:hAnsi="Tahom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35124">
        <w:rPr>
          <w:rFonts w:ascii="Tahoma" w:hAnsi="Tahoma" w:cs="Tahoma"/>
          <w:sz w:val="20"/>
          <w:szCs w:val="20"/>
        </w:rPr>
        <w:t>późn</w:t>
      </w:r>
      <w:proofErr w:type="spellEnd"/>
      <w:r w:rsidRPr="00135124">
        <w:rPr>
          <w:rFonts w:ascii="Tahoma" w:hAnsi="Tahoma" w:cs="Tahoma"/>
          <w:sz w:val="20"/>
          <w:szCs w:val="20"/>
        </w:rPr>
        <w:t>. zm.)*</w:t>
      </w: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135124">
        <w:rPr>
          <w:rFonts w:ascii="Tahoma" w:hAnsi="Tahoma" w:cs="Tahoma"/>
          <w:b/>
          <w:bCs/>
          <w:i/>
          <w:sz w:val="20"/>
          <w:szCs w:val="20"/>
        </w:rPr>
        <w:t>*odpowiednie zaznaczyć</w:t>
      </w:r>
    </w:p>
    <w:p w:rsidR="001429A0" w:rsidRPr="00135124" w:rsidRDefault="001429A0" w:rsidP="0093038B">
      <w:pPr>
        <w:jc w:val="both"/>
        <w:rPr>
          <w:rFonts w:ascii="Tahoma" w:hAnsi="Tahoma" w:cs="Tahoma"/>
          <w:b/>
          <w:bCs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D43406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6"/>
          <w:szCs w:val="18"/>
        </w:rPr>
      </w:pPr>
      <w:r w:rsidRPr="00135124">
        <w:rPr>
          <w:rFonts w:ascii="Tahoma" w:hAnsi="Tahoma" w:cs="Tahoma"/>
          <w:sz w:val="16"/>
          <w:szCs w:val="18"/>
        </w:rPr>
        <w:t>(</w:t>
      </w:r>
      <w:r w:rsidR="0093573E" w:rsidRPr="00135124">
        <w:rPr>
          <w:rFonts w:ascii="Tahoma" w:hAnsi="Tahoma" w:cs="Tahoma"/>
          <w:sz w:val="16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6"/>
          <w:szCs w:val="18"/>
        </w:rPr>
        <w:t>)</w:t>
      </w:r>
    </w:p>
    <w:p w:rsidR="007F2704" w:rsidRPr="00135124" w:rsidRDefault="007F2704" w:rsidP="006334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8"/>
          <w:szCs w:val="18"/>
        </w:rPr>
      </w:pPr>
    </w:p>
    <w:p w:rsidR="00D43406" w:rsidRPr="00135124" w:rsidRDefault="00D43406" w:rsidP="00E655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D43406" w:rsidRPr="00135124" w:rsidSect="00690CA4">
      <w:pgSz w:w="11906" w:h="16838"/>
      <w:pgMar w:top="567" w:right="1418" w:bottom="851" w:left="1418" w:header="709" w:footer="1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0F" w:rsidRDefault="0017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7110F" w:rsidRDefault="0017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7D" w:rsidRPr="009E4167" w:rsidRDefault="00AD0A7D" w:rsidP="009E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0F" w:rsidRDefault="0017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7110F" w:rsidRDefault="0017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D0A7D" w:rsidRPr="00287F2D" w:rsidRDefault="00AD0A7D" w:rsidP="00976767">
      <w:pPr>
        <w:pStyle w:val="Tekstprzypisudolnego"/>
        <w:rPr>
          <w:rFonts w:ascii="Verdana" w:hAnsi="Verdana"/>
          <w:sz w:val="16"/>
          <w:szCs w:val="16"/>
        </w:rPr>
      </w:pPr>
      <w:r w:rsidRPr="00287F2D">
        <w:rPr>
          <w:rStyle w:val="Odwoanieprzypisudolnego"/>
          <w:rFonts w:ascii="Verdana" w:hAnsi="Verdana"/>
          <w:sz w:val="16"/>
          <w:szCs w:val="16"/>
        </w:rPr>
        <w:footnoteRef/>
      </w:r>
      <w:r w:rsidRPr="00287F2D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AD0A7D" w:rsidRPr="009F13F4" w:rsidRDefault="00AD0A7D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AD0A7D" w:rsidRPr="009F13F4" w:rsidRDefault="00AD0A7D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4">
    <w:p w:rsidR="00AD0A7D" w:rsidRPr="00FC2B40" w:rsidRDefault="00AD0A7D" w:rsidP="007F2704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7D" w:rsidRPr="00652AB6" w:rsidRDefault="00AD0A7D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0AFA6EE4"/>
    <w:lvl w:ilvl="0" w:tplc="BE622FCE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B5E1766"/>
    <w:multiLevelType w:val="hybridMultilevel"/>
    <w:tmpl w:val="4EDA5758"/>
    <w:lvl w:ilvl="0" w:tplc="9C18E3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6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242A0D"/>
    <w:multiLevelType w:val="hybridMultilevel"/>
    <w:tmpl w:val="3F8C70A2"/>
    <w:lvl w:ilvl="0" w:tplc="82E03EB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39786716"/>
    <w:multiLevelType w:val="hybridMultilevel"/>
    <w:tmpl w:val="FA10D7CE"/>
    <w:lvl w:ilvl="0" w:tplc="A4ACEE46">
      <w:start w:val="1"/>
      <w:numFmt w:val="lowerLetter"/>
      <w:lvlText w:val="%1)"/>
      <w:lvlJc w:val="left"/>
      <w:pPr>
        <w:ind w:left="1070" w:hanging="360"/>
      </w:pPr>
      <w:rPr>
        <w:rFonts w:ascii="Verdana" w:hAnsi="Verdana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5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8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AF1298"/>
    <w:multiLevelType w:val="hybridMultilevel"/>
    <w:tmpl w:val="AFE0ADB8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F0FC7E64">
      <w:start w:val="9"/>
      <w:numFmt w:val="bullet"/>
      <w:lvlText w:val=""/>
      <w:lvlJc w:val="left"/>
      <w:pPr>
        <w:ind w:left="4309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44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5C84F8C"/>
    <w:multiLevelType w:val="hybridMultilevel"/>
    <w:tmpl w:val="F85C9E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30"/>
  </w:num>
  <w:num w:numId="3">
    <w:abstractNumId w:val="31"/>
  </w:num>
  <w:num w:numId="4">
    <w:abstractNumId w:val="24"/>
  </w:num>
  <w:num w:numId="5">
    <w:abstractNumId w:val="13"/>
  </w:num>
  <w:num w:numId="6">
    <w:abstractNumId w:val="25"/>
  </w:num>
  <w:num w:numId="7">
    <w:abstractNumId w:val="23"/>
  </w:num>
  <w:num w:numId="8">
    <w:abstractNumId w:val="41"/>
  </w:num>
  <w:num w:numId="9">
    <w:abstractNumId w:val="19"/>
  </w:num>
  <w:num w:numId="10">
    <w:abstractNumId w:val="40"/>
  </w:num>
  <w:num w:numId="11">
    <w:abstractNumId w:val="16"/>
  </w:num>
  <w:num w:numId="12">
    <w:abstractNumId w:val="3"/>
  </w:num>
  <w:num w:numId="13">
    <w:abstractNumId w:val="38"/>
  </w:num>
  <w:num w:numId="14">
    <w:abstractNumId w:val="18"/>
  </w:num>
  <w:num w:numId="15">
    <w:abstractNumId w:val="45"/>
  </w:num>
  <w:num w:numId="16">
    <w:abstractNumId w:val="29"/>
  </w:num>
  <w:num w:numId="17">
    <w:abstractNumId w:val="7"/>
  </w:num>
  <w:num w:numId="18">
    <w:abstractNumId w:val="49"/>
  </w:num>
  <w:num w:numId="19">
    <w:abstractNumId w:val="2"/>
  </w:num>
  <w:num w:numId="20">
    <w:abstractNumId w:val="37"/>
  </w:num>
  <w:num w:numId="21">
    <w:abstractNumId w:val="27"/>
  </w:num>
  <w:num w:numId="22">
    <w:abstractNumId w:val="5"/>
  </w:num>
  <w:num w:numId="23">
    <w:abstractNumId w:val="32"/>
  </w:num>
  <w:num w:numId="24">
    <w:abstractNumId w:val="33"/>
  </w:num>
  <w:num w:numId="25">
    <w:abstractNumId w:val="43"/>
  </w:num>
  <w:num w:numId="26">
    <w:abstractNumId w:val="36"/>
  </w:num>
  <w:num w:numId="27">
    <w:abstractNumId w:val="39"/>
  </w:num>
  <w:num w:numId="28">
    <w:abstractNumId w:val="35"/>
  </w:num>
  <w:num w:numId="29">
    <w:abstractNumId w:val="26"/>
  </w:num>
  <w:num w:numId="30">
    <w:abstractNumId w:val="6"/>
  </w:num>
  <w:num w:numId="31">
    <w:abstractNumId w:val="9"/>
  </w:num>
  <w:num w:numId="32">
    <w:abstractNumId w:val="42"/>
  </w:num>
  <w:num w:numId="33">
    <w:abstractNumId w:val="8"/>
  </w:num>
  <w:num w:numId="34">
    <w:abstractNumId w:val="15"/>
  </w:num>
  <w:num w:numId="35">
    <w:abstractNumId w:val="22"/>
  </w:num>
  <w:num w:numId="36">
    <w:abstractNumId w:val="44"/>
  </w:num>
  <w:num w:numId="37">
    <w:abstractNumId w:val="46"/>
  </w:num>
  <w:num w:numId="38">
    <w:abstractNumId w:val="20"/>
  </w:num>
  <w:num w:numId="39">
    <w:abstractNumId w:val="17"/>
  </w:num>
  <w:num w:numId="40">
    <w:abstractNumId w:val="12"/>
  </w:num>
  <w:num w:numId="41">
    <w:abstractNumId w:val="11"/>
  </w:num>
  <w:num w:numId="42">
    <w:abstractNumId w:val="1"/>
  </w:num>
  <w:num w:numId="43">
    <w:abstractNumId w:val="48"/>
  </w:num>
  <w:num w:numId="44">
    <w:abstractNumId w:val="47"/>
  </w:num>
  <w:num w:numId="45">
    <w:abstractNumId w:val="34"/>
  </w:num>
  <w:num w:numId="46">
    <w:abstractNumId w:val="14"/>
  </w:num>
  <w:num w:numId="47">
    <w:abstractNumId w:val="21"/>
  </w:num>
  <w:num w:numId="48">
    <w:abstractNumId w:val="28"/>
  </w:num>
  <w:num w:numId="49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872"/>
    <w:rsid w:val="00004FBA"/>
    <w:rsid w:val="00005BB5"/>
    <w:rsid w:val="00007663"/>
    <w:rsid w:val="00007C35"/>
    <w:rsid w:val="000100C6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6863"/>
    <w:rsid w:val="00021539"/>
    <w:rsid w:val="0002162D"/>
    <w:rsid w:val="000216FD"/>
    <w:rsid w:val="00021C5E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0F1"/>
    <w:rsid w:val="00042D40"/>
    <w:rsid w:val="00043892"/>
    <w:rsid w:val="0004395B"/>
    <w:rsid w:val="00045277"/>
    <w:rsid w:val="000479F2"/>
    <w:rsid w:val="000504C4"/>
    <w:rsid w:val="00050511"/>
    <w:rsid w:val="00051796"/>
    <w:rsid w:val="00051EC9"/>
    <w:rsid w:val="0005292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5CB0"/>
    <w:rsid w:val="00067C36"/>
    <w:rsid w:val="000713C6"/>
    <w:rsid w:val="00072733"/>
    <w:rsid w:val="00072BFC"/>
    <w:rsid w:val="00073DFA"/>
    <w:rsid w:val="0007614C"/>
    <w:rsid w:val="00076449"/>
    <w:rsid w:val="00077424"/>
    <w:rsid w:val="0008464C"/>
    <w:rsid w:val="000866EE"/>
    <w:rsid w:val="00091397"/>
    <w:rsid w:val="00091415"/>
    <w:rsid w:val="00092202"/>
    <w:rsid w:val="000924C5"/>
    <w:rsid w:val="00095055"/>
    <w:rsid w:val="00096DAB"/>
    <w:rsid w:val="0009707C"/>
    <w:rsid w:val="00097281"/>
    <w:rsid w:val="000A09FB"/>
    <w:rsid w:val="000A254B"/>
    <w:rsid w:val="000A41AC"/>
    <w:rsid w:val="000A4E45"/>
    <w:rsid w:val="000A5166"/>
    <w:rsid w:val="000A5835"/>
    <w:rsid w:val="000A7E32"/>
    <w:rsid w:val="000B09F9"/>
    <w:rsid w:val="000B23E3"/>
    <w:rsid w:val="000B5BA3"/>
    <w:rsid w:val="000B6948"/>
    <w:rsid w:val="000B73B1"/>
    <w:rsid w:val="000C1FD8"/>
    <w:rsid w:val="000C2655"/>
    <w:rsid w:val="000C3D23"/>
    <w:rsid w:val="000C547C"/>
    <w:rsid w:val="000C596A"/>
    <w:rsid w:val="000C5AEA"/>
    <w:rsid w:val="000C5D03"/>
    <w:rsid w:val="000D1BBF"/>
    <w:rsid w:val="000D298F"/>
    <w:rsid w:val="000D29D8"/>
    <w:rsid w:val="000D4D24"/>
    <w:rsid w:val="000D5119"/>
    <w:rsid w:val="000D537C"/>
    <w:rsid w:val="000D5D3C"/>
    <w:rsid w:val="000D6A62"/>
    <w:rsid w:val="000D7A6F"/>
    <w:rsid w:val="000E0814"/>
    <w:rsid w:val="000E09E3"/>
    <w:rsid w:val="000E1539"/>
    <w:rsid w:val="000E2A45"/>
    <w:rsid w:val="000E2CDF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46E"/>
    <w:rsid w:val="001024CB"/>
    <w:rsid w:val="00102A85"/>
    <w:rsid w:val="00102E0C"/>
    <w:rsid w:val="001048CC"/>
    <w:rsid w:val="001106DC"/>
    <w:rsid w:val="001107E0"/>
    <w:rsid w:val="00110A9F"/>
    <w:rsid w:val="00110E93"/>
    <w:rsid w:val="00113CE5"/>
    <w:rsid w:val="00114379"/>
    <w:rsid w:val="00115D0E"/>
    <w:rsid w:val="00117049"/>
    <w:rsid w:val="001207C6"/>
    <w:rsid w:val="00120D0A"/>
    <w:rsid w:val="001222F4"/>
    <w:rsid w:val="00122882"/>
    <w:rsid w:val="001236BB"/>
    <w:rsid w:val="00125C05"/>
    <w:rsid w:val="00126F73"/>
    <w:rsid w:val="0012782C"/>
    <w:rsid w:val="00130F17"/>
    <w:rsid w:val="00131023"/>
    <w:rsid w:val="0013125F"/>
    <w:rsid w:val="0013169A"/>
    <w:rsid w:val="00131A48"/>
    <w:rsid w:val="001327F6"/>
    <w:rsid w:val="00135124"/>
    <w:rsid w:val="00135C16"/>
    <w:rsid w:val="001402D7"/>
    <w:rsid w:val="00141868"/>
    <w:rsid w:val="001429A0"/>
    <w:rsid w:val="00143A7E"/>
    <w:rsid w:val="001451AF"/>
    <w:rsid w:val="00145E93"/>
    <w:rsid w:val="001467D1"/>
    <w:rsid w:val="00146F37"/>
    <w:rsid w:val="00150A14"/>
    <w:rsid w:val="001518CE"/>
    <w:rsid w:val="00152E96"/>
    <w:rsid w:val="00154046"/>
    <w:rsid w:val="001574E0"/>
    <w:rsid w:val="00160188"/>
    <w:rsid w:val="0016018D"/>
    <w:rsid w:val="00160B67"/>
    <w:rsid w:val="00161B24"/>
    <w:rsid w:val="0016299A"/>
    <w:rsid w:val="0016690B"/>
    <w:rsid w:val="00167B2A"/>
    <w:rsid w:val="00167FBD"/>
    <w:rsid w:val="0017110F"/>
    <w:rsid w:val="00172A70"/>
    <w:rsid w:val="00174CCB"/>
    <w:rsid w:val="00175698"/>
    <w:rsid w:val="00175FF4"/>
    <w:rsid w:val="00177715"/>
    <w:rsid w:val="00177D01"/>
    <w:rsid w:val="001805BE"/>
    <w:rsid w:val="00180DB1"/>
    <w:rsid w:val="00181BBD"/>
    <w:rsid w:val="00185B89"/>
    <w:rsid w:val="00186F9F"/>
    <w:rsid w:val="00190A76"/>
    <w:rsid w:val="001911D3"/>
    <w:rsid w:val="001955BD"/>
    <w:rsid w:val="001A039F"/>
    <w:rsid w:val="001A13F7"/>
    <w:rsid w:val="001A2911"/>
    <w:rsid w:val="001A36D5"/>
    <w:rsid w:val="001A3CE3"/>
    <w:rsid w:val="001A574A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25A"/>
    <w:rsid w:val="001B7700"/>
    <w:rsid w:val="001B7F8A"/>
    <w:rsid w:val="001C15A9"/>
    <w:rsid w:val="001C3A18"/>
    <w:rsid w:val="001C41E4"/>
    <w:rsid w:val="001C54C2"/>
    <w:rsid w:val="001C6275"/>
    <w:rsid w:val="001C6432"/>
    <w:rsid w:val="001C667D"/>
    <w:rsid w:val="001D0D37"/>
    <w:rsid w:val="001D10ED"/>
    <w:rsid w:val="001D1208"/>
    <w:rsid w:val="001D22BC"/>
    <w:rsid w:val="001D2753"/>
    <w:rsid w:val="001E370E"/>
    <w:rsid w:val="001E59DA"/>
    <w:rsid w:val="001F088A"/>
    <w:rsid w:val="001F2E15"/>
    <w:rsid w:val="001F3424"/>
    <w:rsid w:val="001F402C"/>
    <w:rsid w:val="001F59A4"/>
    <w:rsid w:val="001F6F29"/>
    <w:rsid w:val="00200A80"/>
    <w:rsid w:val="002021BC"/>
    <w:rsid w:val="002027B8"/>
    <w:rsid w:val="00205009"/>
    <w:rsid w:val="002050A6"/>
    <w:rsid w:val="002052EA"/>
    <w:rsid w:val="00205856"/>
    <w:rsid w:val="002128C6"/>
    <w:rsid w:val="00214288"/>
    <w:rsid w:val="002144BE"/>
    <w:rsid w:val="00215161"/>
    <w:rsid w:val="002152E7"/>
    <w:rsid w:val="0021770F"/>
    <w:rsid w:val="002177BA"/>
    <w:rsid w:val="002202EA"/>
    <w:rsid w:val="00220407"/>
    <w:rsid w:val="00220EA7"/>
    <w:rsid w:val="00223ED2"/>
    <w:rsid w:val="002266E6"/>
    <w:rsid w:val="002306E7"/>
    <w:rsid w:val="002339B8"/>
    <w:rsid w:val="00233CDB"/>
    <w:rsid w:val="00233E47"/>
    <w:rsid w:val="00234DB9"/>
    <w:rsid w:val="00235E91"/>
    <w:rsid w:val="002403B5"/>
    <w:rsid w:val="0024105C"/>
    <w:rsid w:val="00241E1C"/>
    <w:rsid w:val="00242CAF"/>
    <w:rsid w:val="00243A7A"/>
    <w:rsid w:val="00245A22"/>
    <w:rsid w:val="00245C4D"/>
    <w:rsid w:val="00245EC8"/>
    <w:rsid w:val="00245F84"/>
    <w:rsid w:val="00247211"/>
    <w:rsid w:val="002512D1"/>
    <w:rsid w:val="00253E74"/>
    <w:rsid w:val="00257AA4"/>
    <w:rsid w:val="00260146"/>
    <w:rsid w:val="0026034F"/>
    <w:rsid w:val="002607BA"/>
    <w:rsid w:val="0026128E"/>
    <w:rsid w:val="00263086"/>
    <w:rsid w:val="00266B18"/>
    <w:rsid w:val="00267BAC"/>
    <w:rsid w:val="00270569"/>
    <w:rsid w:val="00271804"/>
    <w:rsid w:val="00271CA7"/>
    <w:rsid w:val="00271E20"/>
    <w:rsid w:val="00272181"/>
    <w:rsid w:val="0027376F"/>
    <w:rsid w:val="0027586A"/>
    <w:rsid w:val="00275F67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31F"/>
    <w:rsid w:val="00287F2D"/>
    <w:rsid w:val="00290631"/>
    <w:rsid w:val="00290ADB"/>
    <w:rsid w:val="0029258F"/>
    <w:rsid w:val="00292B5A"/>
    <w:rsid w:val="00293256"/>
    <w:rsid w:val="00294994"/>
    <w:rsid w:val="0029499F"/>
    <w:rsid w:val="00294C74"/>
    <w:rsid w:val="00296F3D"/>
    <w:rsid w:val="00296FA0"/>
    <w:rsid w:val="00297A25"/>
    <w:rsid w:val="00297DB1"/>
    <w:rsid w:val="002A3D9A"/>
    <w:rsid w:val="002A4F7F"/>
    <w:rsid w:val="002A60A4"/>
    <w:rsid w:val="002A67DB"/>
    <w:rsid w:val="002A6AD8"/>
    <w:rsid w:val="002B1090"/>
    <w:rsid w:val="002B16EA"/>
    <w:rsid w:val="002B16F7"/>
    <w:rsid w:val="002B26E6"/>
    <w:rsid w:val="002B36C9"/>
    <w:rsid w:val="002B36F5"/>
    <w:rsid w:val="002B653C"/>
    <w:rsid w:val="002B69E1"/>
    <w:rsid w:val="002C01C7"/>
    <w:rsid w:val="002C0718"/>
    <w:rsid w:val="002C083D"/>
    <w:rsid w:val="002C0B9F"/>
    <w:rsid w:val="002C1580"/>
    <w:rsid w:val="002C49C5"/>
    <w:rsid w:val="002C5221"/>
    <w:rsid w:val="002C56DD"/>
    <w:rsid w:val="002D3719"/>
    <w:rsid w:val="002D4D5C"/>
    <w:rsid w:val="002D58D5"/>
    <w:rsid w:val="002D595C"/>
    <w:rsid w:val="002D65FB"/>
    <w:rsid w:val="002D6BF1"/>
    <w:rsid w:val="002D78FE"/>
    <w:rsid w:val="002E2A21"/>
    <w:rsid w:val="002E2D88"/>
    <w:rsid w:val="002E3C27"/>
    <w:rsid w:val="002E5696"/>
    <w:rsid w:val="002E68B0"/>
    <w:rsid w:val="002F0AAC"/>
    <w:rsid w:val="002F1846"/>
    <w:rsid w:val="002F29B5"/>
    <w:rsid w:val="002F3EA5"/>
    <w:rsid w:val="002F47E8"/>
    <w:rsid w:val="002F486C"/>
    <w:rsid w:val="002F4969"/>
    <w:rsid w:val="002F54EC"/>
    <w:rsid w:val="002F681F"/>
    <w:rsid w:val="002F7F84"/>
    <w:rsid w:val="00300ED0"/>
    <w:rsid w:val="00300FDB"/>
    <w:rsid w:val="00302A4E"/>
    <w:rsid w:val="00303CA0"/>
    <w:rsid w:val="00303F87"/>
    <w:rsid w:val="003040D3"/>
    <w:rsid w:val="00304F43"/>
    <w:rsid w:val="003052E8"/>
    <w:rsid w:val="00307B11"/>
    <w:rsid w:val="00307CC7"/>
    <w:rsid w:val="003114B1"/>
    <w:rsid w:val="0031286C"/>
    <w:rsid w:val="003209F7"/>
    <w:rsid w:val="00322E3E"/>
    <w:rsid w:val="00323332"/>
    <w:rsid w:val="003234F0"/>
    <w:rsid w:val="00323AD0"/>
    <w:rsid w:val="00324A6C"/>
    <w:rsid w:val="00325263"/>
    <w:rsid w:val="00325D0A"/>
    <w:rsid w:val="0032623A"/>
    <w:rsid w:val="00327320"/>
    <w:rsid w:val="00327F0B"/>
    <w:rsid w:val="0033154E"/>
    <w:rsid w:val="003315DC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3F81"/>
    <w:rsid w:val="0036407E"/>
    <w:rsid w:val="0036425B"/>
    <w:rsid w:val="00364429"/>
    <w:rsid w:val="0036465B"/>
    <w:rsid w:val="00366778"/>
    <w:rsid w:val="00367212"/>
    <w:rsid w:val="00370056"/>
    <w:rsid w:val="0037030E"/>
    <w:rsid w:val="0037040F"/>
    <w:rsid w:val="00370BCA"/>
    <w:rsid w:val="0037107B"/>
    <w:rsid w:val="00371778"/>
    <w:rsid w:val="00372D47"/>
    <w:rsid w:val="0037486A"/>
    <w:rsid w:val="0037677A"/>
    <w:rsid w:val="00377E6A"/>
    <w:rsid w:val="003802E3"/>
    <w:rsid w:val="003804B3"/>
    <w:rsid w:val="00384DBB"/>
    <w:rsid w:val="00386B4E"/>
    <w:rsid w:val="00386B94"/>
    <w:rsid w:val="003872E4"/>
    <w:rsid w:val="00387577"/>
    <w:rsid w:val="00387FE0"/>
    <w:rsid w:val="00390FF2"/>
    <w:rsid w:val="0039168C"/>
    <w:rsid w:val="00394D63"/>
    <w:rsid w:val="00396FBF"/>
    <w:rsid w:val="003A0781"/>
    <w:rsid w:val="003A129F"/>
    <w:rsid w:val="003A1E81"/>
    <w:rsid w:val="003A2689"/>
    <w:rsid w:val="003A476D"/>
    <w:rsid w:val="003A4BDE"/>
    <w:rsid w:val="003A51BD"/>
    <w:rsid w:val="003A65F0"/>
    <w:rsid w:val="003A79B7"/>
    <w:rsid w:val="003B03B1"/>
    <w:rsid w:val="003B092D"/>
    <w:rsid w:val="003B1A42"/>
    <w:rsid w:val="003B2EC4"/>
    <w:rsid w:val="003B3940"/>
    <w:rsid w:val="003B780E"/>
    <w:rsid w:val="003C0D06"/>
    <w:rsid w:val="003C154A"/>
    <w:rsid w:val="003C2887"/>
    <w:rsid w:val="003C3E43"/>
    <w:rsid w:val="003C54B2"/>
    <w:rsid w:val="003C6E39"/>
    <w:rsid w:val="003C6FE1"/>
    <w:rsid w:val="003C7491"/>
    <w:rsid w:val="003D03E4"/>
    <w:rsid w:val="003D27B0"/>
    <w:rsid w:val="003D28C2"/>
    <w:rsid w:val="003D635B"/>
    <w:rsid w:val="003D68AF"/>
    <w:rsid w:val="003E2C45"/>
    <w:rsid w:val="003E2C7A"/>
    <w:rsid w:val="003E2D9E"/>
    <w:rsid w:val="003E3CB9"/>
    <w:rsid w:val="003E479C"/>
    <w:rsid w:val="003E48D5"/>
    <w:rsid w:val="003E6518"/>
    <w:rsid w:val="003E7B20"/>
    <w:rsid w:val="003F2270"/>
    <w:rsid w:val="003F5CC3"/>
    <w:rsid w:val="003F6E0E"/>
    <w:rsid w:val="003F7169"/>
    <w:rsid w:val="0040069B"/>
    <w:rsid w:val="004012C0"/>
    <w:rsid w:val="004039A6"/>
    <w:rsid w:val="0040534F"/>
    <w:rsid w:val="00406564"/>
    <w:rsid w:val="00406880"/>
    <w:rsid w:val="00407C34"/>
    <w:rsid w:val="00407EC7"/>
    <w:rsid w:val="004100DE"/>
    <w:rsid w:val="004105F5"/>
    <w:rsid w:val="00410F9D"/>
    <w:rsid w:val="00411F08"/>
    <w:rsid w:val="004121B5"/>
    <w:rsid w:val="004154FD"/>
    <w:rsid w:val="00415F85"/>
    <w:rsid w:val="00416149"/>
    <w:rsid w:val="00416B4F"/>
    <w:rsid w:val="004175BE"/>
    <w:rsid w:val="00421C63"/>
    <w:rsid w:val="00422546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B3B"/>
    <w:rsid w:val="00434307"/>
    <w:rsid w:val="00435773"/>
    <w:rsid w:val="0043579B"/>
    <w:rsid w:val="00437660"/>
    <w:rsid w:val="00443026"/>
    <w:rsid w:val="00443BF8"/>
    <w:rsid w:val="004449E1"/>
    <w:rsid w:val="0044722D"/>
    <w:rsid w:val="0045195C"/>
    <w:rsid w:val="00452B6C"/>
    <w:rsid w:val="004541DE"/>
    <w:rsid w:val="004551CB"/>
    <w:rsid w:val="00455C36"/>
    <w:rsid w:val="004579CF"/>
    <w:rsid w:val="00460062"/>
    <w:rsid w:val="004603AA"/>
    <w:rsid w:val="00460E33"/>
    <w:rsid w:val="00466158"/>
    <w:rsid w:val="0047042F"/>
    <w:rsid w:val="004718D0"/>
    <w:rsid w:val="00471FDF"/>
    <w:rsid w:val="004766E1"/>
    <w:rsid w:val="0047671B"/>
    <w:rsid w:val="004773DA"/>
    <w:rsid w:val="0047789B"/>
    <w:rsid w:val="004811F4"/>
    <w:rsid w:val="00483B82"/>
    <w:rsid w:val="00483FBB"/>
    <w:rsid w:val="00485CC8"/>
    <w:rsid w:val="00485D28"/>
    <w:rsid w:val="00486D95"/>
    <w:rsid w:val="00490268"/>
    <w:rsid w:val="0049291B"/>
    <w:rsid w:val="00492CE6"/>
    <w:rsid w:val="0049508D"/>
    <w:rsid w:val="004A2BEE"/>
    <w:rsid w:val="004A3C6E"/>
    <w:rsid w:val="004A4641"/>
    <w:rsid w:val="004A5589"/>
    <w:rsid w:val="004A654E"/>
    <w:rsid w:val="004A669A"/>
    <w:rsid w:val="004A706B"/>
    <w:rsid w:val="004A76AA"/>
    <w:rsid w:val="004B0335"/>
    <w:rsid w:val="004B0487"/>
    <w:rsid w:val="004B37DC"/>
    <w:rsid w:val="004B7860"/>
    <w:rsid w:val="004C0B2A"/>
    <w:rsid w:val="004C1374"/>
    <w:rsid w:val="004C25BE"/>
    <w:rsid w:val="004C301C"/>
    <w:rsid w:val="004C3983"/>
    <w:rsid w:val="004C5334"/>
    <w:rsid w:val="004C59E0"/>
    <w:rsid w:val="004C6A6F"/>
    <w:rsid w:val="004C6B69"/>
    <w:rsid w:val="004C7613"/>
    <w:rsid w:val="004C7C92"/>
    <w:rsid w:val="004D2B51"/>
    <w:rsid w:val="004D5D6A"/>
    <w:rsid w:val="004D6EBA"/>
    <w:rsid w:val="004E10F3"/>
    <w:rsid w:val="004E51A3"/>
    <w:rsid w:val="004E6FBD"/>
    <w:rsid w:val="004E7D3D"/>
    <w:rsid w:val="004F3881"/>
    <w:rsid w:val="00500553"/>
    <w:rsid w:val="00501E1F"/>
    <w:rsid w:val="00503543"/>
    <w:rsid w:val="00503EB2"/>
    <w:rsid w:val="00505B49"/>
    <w:rsid w:val="005067D6"/>
    <w:rsid w:val="00507CE0"/>
    <w:rsid w:val="0051170E"/>
    <w:rsid w:val="005142D8"/>
    <w:rsid w:val="0051747B"/>
    <w:rsid w:val="00517C61"/>
    <w:rsid w:val="0052068B"/>
    <w:rsid w:val="00521082"/>
    <w:rsid w:val="00522874"/>
    <w:rsid w:val="00522FB2"/>
    <w:rsid w:val="0052316E"/>
    <w:rsid w:val="00524C09"/>
    <w:rsid w:val="00526147"/>
    <w:rsid w:val="005276F5"/>
    <w:rsid w:val="00527C5B"/>
    <w:rsid w:val="005302E4"/>
    <w:rsid w:val="00531050"/>
    <w:rsid w:val="0053152F"/>
    <w:rsid w:val="00536074"/>
    <w:rsid w:val="00536E4B"/>
    <w:rsid w:val="005438F4"/>
    <w:rsid w:val="005439E8"/>
    <w:rsid w:val="005445D9"/>
    <w:rsid w:val="00544A4F"/>
    <w:rsid w:val="00544C95"/>
    <w:rsid w:val="00544E6E"/>
    <w:rsid w:val="0054776A"/>
    <w:rsid w:val="0055137F"/>
    <w:rsid w:val="00552569"/>
    <w:rsid w:val="005529A6"/>
    <w:rsid w:val="005544CD"/>
    <w:rsid w:val="00563C73"/>
    <w:rsid w:val="00563CEF"/>
    <w:rsid w:val="00564B4C"/>
    <w:rsid w:val="00565E4C"/>
    <w:rsid w:val="00570D14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652C"/>
    <w:rsid w:val="00597F9B"/>
    <w:rsid w:val="005A1BCA"/>
    <w:rsid w:val="005A28CE"/>
    <w:rsid w:val="005A4AED"/>
    <w:rsid w:val="005A64CC"/>
    <w:rsid w:val="005A6882"/>
    <w:rsid w:val="005B6357"/>
    <w:rsid w:val="005C2030"/>
    <w:rsid w:val="005C3A3E"/>
    <w:rsid w:val="005C722F"/>
    <w:rsid w:val="005C7DE1"/>
    <w:rsid w:val="005D1A19"/>
    <w:rsid w:val="005D52C9"/>
    <w:rsid w:val="005D551B"/>
    <w:rsid w:val="005D5F7C"/>
    <w:rsid w:val="005D6448"/>
    <w:rsid w:val="005D6AA5"/>
    <w:rsid w:val="005E06E4"/>
    <w:rsid w:val="005E112B"/>
    <w:rsid w:val="005E2246"/>
    <w:rsid w:val="005E562B"/>
    <w:rsid w:val="005E5F32"/>
    <w:rsid w:val="005E650E"/>
    <w:rsid w:val="005E698F"/>
    <w:rsid w:val="005E7A91"/>
    <w:rsid w:val="005F1E3A"/>
    <w:rsid w:val="005F261C"/>
    <w:rsid w:val="005F2654"/>
    <w:rsid w:val="005F2CCD"/>
    <w:rsid w:val="005F2D1F"/>
    <w:rsid w:val="005F629F"/>
    <w:rsid w:val="0060148E"/>
    <w:rsid w:val="00601C3A"/>
    <w:rsid w:val="00602405"/>
    <w:rsid w:val="0060766E"/>
    <w:rsid w:val="006109F0"/>
    <w:rsid w:val="00610A1C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5CE8"/>
    <w:rsid w:val="00636678"/>
    <w:rsid w:val="00637FA5"/>
    <w:rsid w:val="00640E7E"/>
    <w:rsid w:val="006412E0"/>
    <w:rsid w:val="00641E99"/>
    <w:rsid w:val="0064348A"/>
    <w:rsid w:val="006444BF"/>
    <w:rsid w:val="006466C4"/>
    <w:rsid w:val="00650C46"/>
    <w:rsid w:val="00652AB6"/>
    <w:rsid w:val="00653242"/>
    <w:rsid w:val="0065650A"/>
    <w:rsid w:val="0066270A"/>
    <w:rsid w:val="00666379"/>
    <w:rsid w:val="00667051"/>
    <w:rsid w:val="0067027E"/>
    <w:rsid w:val="00671748"/>
    <w:rsid w:val="006718F9"/>
    <w:rsid w:val="006727D9"/>
    <w:rsid w:val="00673FF1"/>
    <w:rsid w:val="006741B4"/>
    <w:rsid w:val="00675979"/>
    <w:rsid w:val="00675E86"/>
    <w:rsid w:val="0067606B"/>
    <w:rsid w:val="00676320"/>
    <w:rsid w:val="00676BD6"/>
    <w:rsid w:val="006834B8"/>
    <w:rsid w:val="00683DF3"/>
    <w:rsid w:val="0068616A"/>
    <w:rsid w:val="00690B45"/>
    <w:rsid w:val="00690CA4"/>
    <w:rsid w:val="0069228E"/>
    <w:rsid w:val="00694BEF"/>
    <w:rsid w:val="00694EB8"/>
    <w:rsid w:val="006956A4"/>
    <w:rsid w:val="00695AC8"/>
    <w:rsid w:val="006A286D"/>
    <w:rsid w:val="006A2CAE"/>
    <w:rsid w:val="006A3053"/>
    <w:rsid w:val="006A30AB"/>
    <w:rsid w:val="006A53BE"/>
    <w:rsid w:val="006B0258"/>
    <w:rsid w:val="006B0CF1"/>
    <w:rsid w:val="006B2D4C"/>
    <w:rsid w:val="006B3331"/>
    <w:rsid w:val="006B3FAC"/>
    <w:rsid w:val="006B4337"/>
    <w:rsid w:val="006B5848"/>
    <w:rsid w:val="006B5893"/>
    <w:rsid w:val="006C0EC1"/>
    <w:rsid w:val="006C14EA"/>
    <w:rsid w:val="006C5BEA"/>
    <w:rsid w:val="006D0D08"/>
    <w:rsid w:val="006D518B"/>
    <w:rsid w:val="006D5720"/>
    <w:rsid w:val="006D68E3"/>
    <w:rsid w:val="006E0743"/>
    <w:rsid w:val="006E0FA7"/>
    <w:rsid w:val="006E1044"/>
    <w:rsid w:val="006E1082"/>
    <w:rsid w:val="006E5458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4CDF"/>
    <w:rsid w:val="00715D78"/>
    <w:rsid w:val="00716996"/>
    <w:rsid w:val="0071716B"/>
    <w:rsid w:val="007246EA"/>
    <w:rsid w:val="00725147"/>
    <w:rsid w:val="00726BB6"/>
    <w:rsid w:val="00727B8B"/>
    <w:rsid w:val="007306E2"/>
    <w:rsid w:val="00730D70"/>
    <w:rsid w:val="00730FA0"/>
    <w:rsid w:val="00731794"/>
    <w:rsid w:val="007318DA"/>
    <w:rsid w:val="007327D9"/>
    <w:rsid w:val="00733943"/>
    <w:rsid w:val="007438E8"/>
    <w:rsid w:val="007476AF"/>
    <w:rsid w:val="00747B69"/>
    <w:rsid w:val="00750357"/>
    <w:rsid w:val="00750D7B"/>
    <w:rsid w:val="00752539"/>
    <w:rsid w:val="00752866"/>
    <w:rsid w:val="00755351"/>
    <w:rsid w:val="007569B8"/>
    <w:rsid w:val="00761C68"/>
    <w:rsid w:val="007627E4"/>
    <w:rsid w:val="00762862"/>
    <w:rsid w:val="007628BA"/>
    <w:rsid w:val="007649E6"/>
    <w:rsid w:val="00764CA0"/>
    <w:rsid w:val="007651FD"/>
    <w:rsid w:val="0076674E"/>
    <w:rsid w:val="007676DC"/>
    <w:rsid w:val="00767F33"/>
    <w:rsid w:val="00770516"/>
    <w:rsid w:val="007745CA"/>
    <w:rsid w:val="00775745"/>
    <w:rsid w:val="00776970"/>
    <w:rsid w:val="0078202F"/>
    <w:rsid w:val="00783CB5"/>
    <w:rsid w:val="0078439D"/>
    <w:rsid w:val="00784BB1"/>
    <w:rsid w:val="00785049"/>
    <w:rsid w:val="0078507F"/>
    <w:rsid w:val="00785708"/>
    <w:rsid w:val="00785BF5"/>
    <w:rsid w:val="007914E2"/>
    <w:rsid w:val="00791DC0"/>
    <w:rsid w:val="00793BCB"/>
    <w:rsid w:val="00794246"/>
    <w:rsid w:val="0079658E"/>
    <w:rsid w:val="007A3754"/>
    <w:rsid w:val="007A75AC"/>
    <w:rsid w:val="007B1B6D"/>
    <w:rsid w:val="007B4277"/>
    <w:rsid w:val="007B5630"/>
    <w:rsid w:val="007C04BE"/>
    <w:rsid w:val="007C2A17"/>
    <w:rsid w:val="007C3B0C"/>
    <w:rsid w:val="007C4957"/>
    <w:rsid w:val="007C53CB"/>
    <w:rsid w:val="007C5700"/>
    <w:rsid w:val="007D0180"/>
    <w:rsid w:val="007D0F38"/>
    <w:rsid w:val="007D28C2"/>
    <w:rsid w:val="007D2CFC"/>
    <w:rsid w:val="007D4E58"/>
    <w:rsid w:val="007D60A4"/>
    <w:rsid w:val="007D6946"/>
    <w:rsid w:val="007E1775"/>
    <w:rsid w:val="007E1ADE"/>
    <w:rsid w:val="007E1E61"/>
    <w:rsid w:val="007E20C6"/>
    <w:rsid w:val="007E3912"/>
    <w:rsid w:val="007E4879"/>
    <w:rsid w:val="007E4D67"/>
    <w:rsid w:val="007E5851"/>
    <w:rsid w:val="007E655F"/>
    <w:rsid w:val="007E6D1B"/>
    <w:rsid w:val="007E7976"/>
    <w:rsid w:val="007E7C2E"/>
    <w:rsid w:val="007F05BC"/>
    <w:rsid w:val="007F2704"/>
    <w:rsid w:val="007F2876"/>
    <w:rsid w:val="007F485A"/>
    <w:rsid w:val="007F53EA"/>
    <w:rsid w:val="007F708B"/>
    <w:rsid w:val="007F7B50"/>
    <w:rsid w:val="00804768"/>
    <w:rsid w:val="00805F59"/>
    <w:rsid w:val="00810B09"/>
    <w:rsid w:val="00811646"/>
    <w:rsid w:val="0081221F"/>
    <w:rsid w:val="00812FFB"/>
    <w:rsid w:val="00814831"/>
    <w:rsid w:val="00817115"/>
    <w:rsid w:val="008204DD"/>
    <w:rsid w:val="0082155F"/>
    <w:rsid w:val="00822396"/>
    <w:rsid w:val="0082353C"/>
    <w:rsid w:val="0082499C"/>
    <w:rsid w:val="0082571C"/>
    <w:rsid w:val="00825958"/>
    <w:rsid w:val="0082702F"/>
    <w:rsid w:val="0082747F"/>
    <w:rsid w:val="0082774A"/>
    <w:rsid w:val="008308D5"/>
    <w:rsid w:val="00831812"/>
    <w:rsid w:val="00836395"/>
    <w:rsid w:val="00836B5C"/>
    <w:rsid w:val="008378F2"/>
    <w:rsid w:val="00837CBA"/>
    <w:rsid w:val="0084113F"/>
    <w:rsid w:val="00842921"/>
    <w:rsid w:val="00846A18"/>
    <w:rsid w:val="0084716E"/>
    <w:rsid w:val="00852553"/>
    <w:rsid w:val="0085354E"/>
    <w:rsid w:val="0085424C"/>
    <w:rsid w:val="00854B70"/>
    <w:rsid w:val="00857056"/>
    <w:rsid w:val="0085792D"/>
    <w:rsid w:val="008618C1"/>
    <w:rsid w:val="00861BF1"/>
    <w:rsid w:val="008637EA"/>
    <w:rsid w:val="00863B88"/>
    <w:rsid w:val="0086501B"/>
    <w:rsid w:val="00866948"/>
    <w:rsid w:val="00870616"/>
    <w:rsid w:val="00871CA7"/>
    <w:rsid w:val="00872FF5"/>
    <w:rsid w:val="0087311D"/>
    <w:rsid w:val="0087676D"/>
    <w:rsid w:val="00877020"/>
    <w:rsid w:val="008806F2"/>
    <w:rsid w:val="0088094E"/>
    <w:rsid w:val="00882C9D"/>
    <w:rsid w:val="00883DFF"/>
    <w:rsid w:val="008852FC"/>
    <w:rsid w:val="00887360"/>
    <w:rsid w:val="00887580"/>
    <w:rsid w:val="00890F82"/>
    <w:rsid w:val="0089236C"/>
    <w:rsid w:val="008935FA"/>
    <w:rsid w:val="00893768"/>
    <w:rsid w:val="00895592"/>
    <w:rsid w:val="00895CEB"/>
    <w:rsid w:val="00896B6B"/>
    <w:rsid w:val="00897439"/>
    <w:rsid w:val="00897A64"/>
    <w:rsid w:val="008A05FB"/>
    <w:rsid w:val="008A1D67"/>
    <w:rsid w:val="008A3656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26E5"/>
    <w:rsid w:val="008C515C"/>
    <w:rsid w:val="008C605D"/>
    <w:rsid w:val="008C7206"/>
    <w:rsid w:val="008C7266"/>
    <w:rsid w:val="008C7ABA"/>
    <w:rsid w:val="008D0132"/>
    <w:rsid w:val="008D22DD"/>
    <w:rsid w:val="008D2A9E"/>
    <w:rsid w:val="008D2C21"/>
    <w:rsid w:val="008D344F"/>
    <w:rsid w:val="008D43C2"/>
    <w:rsid w:val="008D49E9"/>
    <w:rsid w:val="008D5889"/>
    <w:rsid w:val="008E129C"/>
    <w:rsid w:val="008E1D5E"/>
    <w:rsid w:val="008E2E3E"/>
    <w:rsid w:val="008E3BBB"/>
    <w:rsid w:val="008E3F7F"/>
    <w:rsid w:val="008E4BC8"/>
    <w:rsid w:val="008E6988"/>
    <w:rsid w:val="008E6F80"/>
    <w:rsid w:val="008F21FB"/>
    <w:rsid w:val="008F33EB"/>
    <w:rsid w:val="008F3AAC"/>
    <w:rsid w:val="008F4FE8"/>
    <w:rsid w:val="008F57E9"/>
    <w:rsid w:val="008F7077"/>
    <w:rsid w:val="008F72E3"/>
    <w:rsid w:val="00900103"/>
    <w:rsid w:val="0090211E"/>
    <w:rsid w:val="00904A54"/>
    <w:rsid w:val="00906966"/>
    <w:rsid w:val="00907C66"/>
    <w:rsid w:val="00910B84"/>
    <w:rsid w:val="009111E1"/>
    <w:rsid w:val="009120F9"/>
    <w:rsid w:val="00912336"/>
    <w:rsid w:val="00914377"/>
    <w:rsid w:val="00914A13"/>
    <w:rsid w:val="00914AF1"/>
    <w:rsid w:val="00915078"/>
    <w:rsid w:val="00915C13"/>
    <w:rsid w:val="0091628B"/>
    <w:rsid w:val="0091646A"/>
    <w:rsid w:val="00917EE8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1DE"/>
    <w:rsid w:val="00945283"/>
    <w:rsid w:val="00946408"/>
    <w:rsid w:val="00953AA0"/>
    <w:rsid w:val="00954E2C"/>
    <w:rsid w:val="009553E9"/>
    <w:rsid w:val="009561B1"/>
    <w:rsid w:val="0095634A"/>
    <w:rsid w:val="00961718"/>
    <w:rsid w:val="0096252E"/>
    <w:rsid w:val="0096282B"/>
    <w:rsid w:val="00962BC9"/>
    <w:rsid w:val="00963142"/>
    <w:rsid w:val="00964CB2"/>
    <w:rsid w:val="00971717"/>
    <w:rsid w:val="00974C49"/>
    <w:rsid w:val="009757DD"/>
    <w:rsid w:val="00976482"/>
    <w:rsid w:val="00976767"/>
    <w:rsid w:val="00977818"/>
    <w:rsid w:val="00980504"/>
    <w:rsid w:val="00980D30"/>
    <w:rsid w:val="009810FC"/>
    <w:rsid w:val="00981AA1"/>
    <w:rsid w:val="00983B1C"/>
    <w:rsid w:val="009849C1"/>
    <w:rsid w:val="009857C2"/>
    <w:rsid w:val="00985CD1"/>
    <w:rsid w:val="00985EC6"/>
    <w:rsid w:val="00990AF7"/>
    <w:rsid w:val="009926E5"/>
    <w:rsid w:val="009957B4"/>
    <w:rsid w:val="00996CBC"/>
    <w:rsid w:val="00997C08"/>
    <w:rsid w:val="009A0033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6E08"/>
    <w:rsid w:val="009B7294"/>
    <w:rsid w:val="009B76B6"/>
    <w:rsid w:val="009C06E2"/>
    <w:rsid w:val="009C1174"/>
    <w:rsid w:val="009C1CA1"/>
    <w:rsid w:val="009C2D58"/>
    <w:rsid w:val="009C320A"/>
    <w:rsid w:val="009C567E"/>
    <w:rsid w:val="009D0998"/>
    <w:rsid w:val="009D0CC3"/>
    <w:rsid w:val="009D103F"/>
    <w:rsid w:val="009D1AFC"/>
    <w:rsid w:val="009D2218"/>
    <w:rsid w:val="009D37B8"/>
    <w:rsid w:val="009D5F05"/>
    <w:rsid w:val="009D74F6"/>
    <w:rsid w:val="009D793E"/>
    <w:rsid w:val="009E0F95"/>
    <w:rsid w:val="009E152B"/>
    <w:rsid w:val="009E2450"/>
    <w:rsid w:val="009E265C"/>
    <w:rsid w:val="009E28DD"/>
    <w:rsid w:val="009E2B94"/>
    <w:rsid w:val="009E2F12"/>
    <w:rsid w:val="009E365E"/>
    <w:rsid w:val="009E4167"/>
    <w:rsid w:val="009E43C5"/>
    <w:rsid w:val="009E47E5"/>
    <w:rsid w:val="009E49C0"/>
    <w:rsid w:val="009E6376"/>
    <w:rsid w:val="009E691E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60DE"/>
    <w:rsid w:val="00A11092"/>
    <w:rsid w:val="00A11B9F"/>
    <w:rsid w:val="00A128CC"/>
    <w:rsid w:val="00A12D84"/>
    <w:rsid w:val="00A13E83"/>
    <w:rsid w:val="00A13F35"/>
    <w:rsid w:val="00A16939"/>
    <w:rsid w:val="00A16AD4"/>
    <w:rsid w:val="00A16C58"/>
    <w:rsid w:val="00A227FE"/>
    <w:rsid w:val="00A2499F"/>
    <w:rsid w:val="00A24D18"/>
    <w:rsid w:val="00A25D43"/>
    <w:rsid w:val="00A26759"/>
    <w:rsid w:val="00A26DF8"/>
    <w:rsid w:val="00A33A42"/>
    <w:rsid w:val="00A34C9A"/>
    <w:rsid w:val="00A35E72"/>
    <w:rsid w:val="00A375A6"/>
    <w:rsid w:val="00A410F3"/>
    <w:rsid w:val="00A44D55"/>
    <w:rsid w:val="00A45454"/>
    <w:rsid w:val="00A457A9"/>
    <w:rsid w:val="00A471A8"/>
    <w:rsid w:val="00A50B32"/>
    <w:rsid w:val="00A50D98"/>
    <w:rsid w:val="00A51D01"/>
    <w:rsid w:val="00A544E4"/>
    <w:rsid w:val="00A55DCB"/>
    <w:rsid w:val="00A56324"/>
    <w:rsid w:val="00A57613"/>
    <w:rsid w:val="00A57704"/>
    <w:rsid w:val="00A57DA9"/>
    <w:rsid w:val="00A60BE0"/>
    <w:rsid w:val="00A618E3"/>
    <w:rsid w:val="00A6202E"/>
    <w:rsid w:val="00A66E19"/>
    <w:rsid w:val="00A72F31"/>
    <w:rsid w:val="00A75620"/>
    <w:rsid w:val="00A76ABD"/>
    <w:rsid w:val="00A775F8"/>
    <w:rsid w:val="00A82433"/>
    <w:rsid w:val="00A85939"/>
    <w:rsid w:val="00A87F0B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0C99"/>
    <w:rsid w:val="00AA745B"/>
    <w:rsid w:val="00AB0011"/>
    <w:rsid w:val="00AB0F7F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6156"/>
    <w:rsid w:val="00AC729B"/>
    <w:rsid w:val="00AC7B9A"/>
    <w:rsid w:val="00AD0A7D"/>
    <w:rsid w:val="00AD2D03"/>
    <w:rsid w:val="00AD7002"/>
    <w:rsid w:val="00AD7075"/>
    <w:rsid w:val="00AE0C06"/>
    <w:rsid w:val="00AE0C5A"/>
    <w:rsid w:val="00AE12C1"/>
    <w:rsid w:val="00AE5818"/>
    <w:rsid w:val="00AE5DDA"/>
    <w:rsid w:val="00AE6B72"/>
    <w:rsid w:val="00AF331E"/>
    <w:rsid w:val="00AF476D"/>
    <w:rsid w:val="00AF4834"/>
    <w:rsid w:val="00AF539C"/>
    <w:rsid w:val="00AF745A"/>
    <w:rsid w:val="00B00073"/>
    <w:rsid w:val="00B020F0"/>
    <w:rsid w:val="00B033DC"/>
    <w:rsid w:val="00B03B6D"/>
    <w:rsid w:val="00B04286"/>
    <w:rsid w:val="00B04EA4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67CE"/>
    <w:rsid w:val="00B471A4"/>
    <w:rsid w:val="00B519F0"/>
    <w:rsid w:val="00B5350E"/>
    <w:rsid w:val="00B543ED"/>
    <w:rsid w:val="00B566F4"/>
    <w:rsid w:val="00B56A24"/>
    <w:rsid w:val="00B56CAF"/>
    <w:rsid w:val="00B57804"/>
    <w:rsid w:val="00B57CA5"/>
    <w:rsid w:val="00B6036B"/>
    <w:rsid w:val="00B606C6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802E9"/>
    <w:rsid w:val="00B83C96"/>
    <w:rsid w:val="00B8506E"/>
    <w:rsid w:val="00B857BF"/>
    <w:rsid w:val="00B85C42"/>
    <w:rsid w:val="00B9038E"/>
    <w:rsid w:val="00B91071"/>
    <w:rsid w:val="00B942A4"/>
    <w:rsid w:val="00B948AA"/>
    <w:rsid w:val="00B94A71"/>
    <w:rsid w:val="00B95083"/>
    <w:rsid w:val="00B974C3"/>
    <w:rsid w:val="00B97EEC"/>
    <w:rsid w:val="00BA2578"/>
    <w:rsid w:val="00BA3534"/>
    <w:rsid w:val="00BA609C"/>
    <w:rsid w:val="00BA670C"/>
    <w:rsid w:val="00BB18CA"/>
    <w:rsid w:val="00BB2115"/>
    <w:rsid w:val="00BB616B"/>
    <w:rsid w:val="00BB76FD"/>
    <w:rsid w:val="00BB7A74"/>
    <w:rsid w:val="00BC30FA"/>
    <w:rsid w:val="00BC47BF"/>
    <w:rsid w:val="00BC57AE"/>
    <w:rsid w:val="00BD3726"/>
    <w:rsid w:val="00BD38C2"/>
    <w:rsid w:val="00BD5601"/>
    <w:rsid w:val="00BD69C8"/>
    <w:rsid w:val="00BD6A55"/>
    <w:rsid w:val="00BE001A"/>
    <w:rsid w:val="00BE28B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573F"/>
    <w:rsid w:val="00BF5EF2"/>
    <w:rsid w:val="00C006E6"/>
    <w:rsid w:val="00C05FA3"/>
    <w:rsid w:val="00C0634E"/>
    <w:rsid w:val="00C065E4"/>
    <w:rsid w:val="00C112BC"/>
    <w:rsid w:val="00C11DF8"/>
    <w:rsid w:val="00C1222A"/>
    <w:rsid w:val="00C12F16"/>
    <w:rsid w:val="00C143DC"/>
    <w:rsid w:val="00C1463F"/>
    <w:rsid w:val="00C158F2"/>
    <w:rsid w:val="00C15BD4"/>
    <w:rsid w:val="00C20F8A"/>
    <w:rsid w:val="00C218D8"/>
    <w:rsid w:val="00C244EE"/>
    <w:rsid w:val="00C25746"/>
    <w:rsid w:val="00C26A5F"/>
    <w:rsid w:val="00C3192B"/>
    <w:rsid w:val="00C32D77"/>
    <w:rsid w:val="00C33B0B"/>
    <w:rsid w:val="00C37598"/>
    <w:rsid w:val="00C40843"/>
    <w:rsid w:val="00C40883"/>
    <w:rsid w:val="00C44E85"/>
    <w:rsid w:val="00C4670A"/>
    <w:rsid w:val="00C511BF"/>
    <w:rsid w:val="00C5181C"/>
    <w:rsid w:val="00C5324C"/>
    <w:rsid w:val="00C54027"/>
    <w:rsid w:val="00C54B9A"/>
    <w:rsid w:val="00C576DD"/>
    <w:rsid w:val="00C57C11"/>
    <w:rsid w:val="00C6066C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4CA"/>
    <w:rsid w:val="00C74CCF"/>
    <w:rsid w:val="00C76281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36FD"/>
    <w:rsid w:val="00CA4E57"/>
    <w:rsid w:val="00CA54B4"/>
    <w:rsid w:val="00CA5F7F"/>
    <w:rsid w:val="00CB0061"/>
    <w:rsid w:val="00CB1691"/>
    <w:rsid w:val="00CB1C0C"/>
    <w:rsid w:val="00CB2B65"/>
    <w:rsid w:val="00CB30BA"/>
    <w:rsid w:val="00CB3F02"/>
    <w:rsid w:val="00CB5327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349D"/>
    <w:rsid w:val="00CE45BE"/>
    <w:rsid w:val="00CE48D1"/>
    <w:rsid w:val="00CE5036"/>
    <w:rsid w:val="00CE531B"/>
    <w:rsid w:val="00CE66F1"/>
    <w:rsid w:val="00CE6EAE"/>
    <w:rsid w:val="00CE7F36"/>
    <w:rsid w:val="00CF60D7"/>
    <w:rsid w:val="00CF7D51"/>
    <w:rsid w:val="00D0108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5ED6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0DE5"/>
    <w:rsid w:val="00D323F2"/>
    <w:rsid w:val="00D32736"/>
    <w:rsid w:val="00D3337F"/>
    <w:rsid w:val="00D334C0"/>
    <w:rsid w:val="00D337E3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0B7F"/>
    <w:rsid w:val="00D51D96"/>
    <w:rsid w:val="00D52728"/>
    <w:rsid w:val="00D54E71"/>
    <w:rsid w:val="00D54F37"/>
    <w:rsid w:val="00D55420"/>
    <w:rsid w:val="00D558B5"/>
    <w:rsid w:val="00D55B38"/>
    <w:rsid w:val="00D56A73"/>
    <w:rsid w:val="00D57242"/>
    <w:rsid w:val="00D57FD8"/>
    <w:rsid w:val="00D65608"/>
    <w:rsid w:val="00D6690B"/>
    <w:rsid w:val="00D6795B"/>
    <w:rsid w:val="00D7008B"/>
    <w:rsid w:val="00D70E1E"/>
    <w:rsid w:val="00D71F2E"/>
    <w:rsid w:val="00D729D6"/>
    <w:rsid w:val="00D733C8"/>
    <w:rsid w:val="00D7421D"/>
    <w:rsid w:val="00D7560C"/>
    <w:rsid w:val="00D758FC"/>
    <w:rsid w:val="00D75B4D"/>
    <w:rsid w:val="00D7743C"/>
    <w:rsid w:val="00D82D79"/>
    <w:rsid w:val="00D8354F"/>
    <w:rsid w:val="00D8393E"/>
    <w:rsid w:val="00D864AF"/>
    <w:rsid w:val="00D8714B"/>
    <w:rsid w:val="00D87C9D"/>
    <w:rsid w:val="00D87D4F"/>
    <w:rsid w:val="00D90AEF"/>
    <w:rsid w:val="00D92129"/>
    <w:rsid w:val="00D92226"/>
    <w:rsid w:val="00D92953"/>
    <w:rsid w:val="00D929A1"/>
    <w:rsid w:val="00D93C55"/>
    <w:rsid w:val="00D94071"/>
    <w:rsid w:val="00DA1892"/>
    <w:rsid w:val="00DA1A9F"/>
    <w:rsid w:val="00DA2D19"/>
    <w:rsid w:val="00DA3314"/>
    <w:rsid w:val="00DA41D0"/>
    <w:rsid w:val="00DB34C3"/>
    <w:rsid w:val="00DB625F"/>
    <w:rsid w:val="00DB6454"/>
    <w:rsid w:val="00DC1500"/>
    <w:rsid w:val="00DC2F1B"/>
    <w:rsid w:val="00DC4F09"/>
    <w:rsid w:val="00DC5462"/>
    <w:rsid w:val="00DC715E"/>
    <w:rsid w:val="00DD22BB"/>
    <w:rsid w:val="00DD31D5"/>
    <w:rsid w:val="00DD44C0"/>
    <w:rsid w:val="00DD5356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544C"/>
    <w:rsid w:val="00DF6074"/>
    <w:rsid w:val="00DF696F"/>
    <w:rsid w:val="00DF6CE2"/>
    <w:rsid w:val="00DF79FC"/>
    <w:rsid w:val="00E0071C"/>
    <w:rsid w:val="00E00AC5"/>
    <w:rsid w:val="00E00BC9"/>
    <w:rsid w:val="00E012A5"/>
    <w:rsid w:val="00E025A4"/>
    <w:rsid w:val="00E07633"/>
    <w:rsid w:val="00E10AC8"/>
    <w:rsid w:val="00E12147"/>
    <w:rsid w:val="00E12302"/>
    <w:rsid w:val="00E12488"/>
    <w:rsid w:val="00E13052"/>
    <w:rsid w:val="00E1476B"/>
    <w:rsid w:val="00E14F60"/>
    <w:rsid w:val="00E15CA8"/>
    <w:rsid w:val="00E170D2"/>
    <w:rsid w:val="00E2022B"/>
    <w:rsid w:val="00E22686"/>
    <w:rsid w:val="00E2310A"/>
    <w:rsid w:val="00E24EBF"/>
    <w:rsid w:val="00E2547F"/>
    <w:rsid w:val="00E26D32"/>
    <w:rsid w:val="00E277B5"/>
    <w:rsid w:val="00E3120C"/>
    <w:rsid w:val="00E3146F"/>
    <w:rsid w:val="00E339B6"/>
    <w:rsid w:val="00E36590"/>
    <w:rsid w:val="00E36C2F"/>
    <w:rsid w:val="00E36E91"/>
    <w:rsid w:val="00E37787"/>
    <w:rsid w:val="00E40420"/>
    <w:rsid w:val="00E44DB5"/>
    <w:rsid w:val="00E45B7B"/>
    <w:rsid w:val="00E5084E"/>
    <w:rsid w:val="00E5138D"/>
    <w:rsid w:val="00E5264E"/>
    <w:rsid w:val="00E56445"/>
    <w:rsid w:val="00E63B1B"/>
    <w:rsid w:val="00E655BD"/>
    <w:rsid w:val="00E66520"/>
    <w:rsid w:val="00E66C88"/>
    <w:rsid w:val="00E6786D"/>
    <w:rsid w:val="00E67E88"/>
    <w:rsid w:val="00E700C8"/>
    <w:rsid w:val="00E74716"/>
    <w:rsid w:val="00E75AD1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7505"/>
    <w:rsid w:val="00E90643"/>
    <w:rsid w:val="00E90FDC"/>
    <w:rsid w:val="00E917E8"/>
    <w:rsid w:val="00E91A9F"/>
    <w:rsid w:val="00E91AE7"/>
    <w:rsid w:val="00E91FBE"/>
    <w:rsid w:val="00E94557"/>
    <w:rsid w:val="00E9595C"/>
    <w:rsid w:val="00EA26D8"/>
    <w:rsid w:val="00EA5059"/>
    <w:rsid w:val="00EA59E8"/>
    <w:rsid w:val="00EA72C9"/>
    <w:rsid w:val="00EB0395"/>
    <w:rsid w:val="00EB09C1"/>
    <w:rsid w:val="00EB2ACB"/>
    <w:rsid w:val="00EB3CE2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9B4"/>
    <w:rsid w:val="00EC4AD6"/>
    <w:rsid w:val="00EC4B57"/>
    <w:rsid w:val="00EC6BBF"/>
    <w:rsid w:val="00EC777B"/>
    <w:rsid w:val="00ED37BA"/>
    <w:rsid w:val="00ED6CB9"/>
    <w:rsid w:val="00EE0BDA"/>
    <w:rsid w:val="00EE4555"/>
    <w:rsid w:val="00EE61C7"/>
    <w:rsid w:val="00EF056C"/>
    <w:rsid w:val="00EF168F"/>
    <w:rsid w:val="00EF1A5A"/>
    <w:rsid w:val="00EF4025"/>
    <w:rsid w:val="00EF46FB"/>
    <w:rsid w:val="00EF558D"/>
    <w:rsid w:val="00EF71BB"/>
    <w:rsid w:val="00EF7760"/>
    <w:rsid w:val="00F017FC"/>
    <w:rsid w:val="00F02B9B"/>
    <w:rsid w:val="00F04556"/>
    <w:rsid w:val="00F05572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D1"/>
    <w:rsid w:val="00F30176"/>
    <w:rsid w:val="00F30660"/>
    <w:rsid w:val="00F376AC"/>
    <w:rsid w:val="00F430EE"/>
    <w:rsid w:val="00F44D7D"/>
    <w:rsid w:val="00F4728C"/>
    <w:rsid w:val="00F47F20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068"/>
    <w:rsid w:val="00F753E2"/>
    <w:rsid w:val="00F7629A"/>
    <w:rsid w:val="00F77050"/>
    <w:rsid w:val="00F776AA"/>
    <w:rsid w:val="00F777BD"/>
    <w:rsid w:val="00F80033"/>
    <w:rsid w:val="00F80483"/>
    <w:rsid w:val="00F8282C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1167"/>
    <w:rsid w:val="00FA1756"/>
    <w:rsid w:val="00FA2894"/>
    <w:rsid w:val="00FA2F60"/>
    <w:rsid w:val="00FA5960"/>
    <w:rsid w:val="00FA6CB5"/>
    <w:rsid w:val="00FB1E29"/>
    <w:rsid w:val="00FB312F"/>
    <w:rsid w:val="00FB6641"/>
    <w:rsid w:val="00FC0D5D"/>
    <w:rsid w:val="00FC2B40"/>
    <w:rsid w:val="00FC38BC"/>
    <w:rsid w:val="00FC6316"/>
    <w:rsid w:val="00FC7E4C"/>
    <w:rsid w:val="00FD36DD"/>
    <w:rsid w:val="00FD49E3"/>
    <w:rsid w:val="00FD6B12"/>
    <w:rsid w:val="00FE0A79"/>
    <w:rsid w:val="00FE176E"/>
    <w:rsid w:val="00FE293B"/>
    <w:rsid w:val="00FE30FB"/>
    <w:rsid w:val="00FE45F3"/>
    <w:rsid w:val="00FE4C07"/>
    <w:rsid w:val="00FE61EC"/>
    <w:rsid w:val="00FE7114"/>
    <w:rsid w:val="00FE7967"/>
    <w:rsid w:val="00FF0B81"/>
    <w:rsid w:val="00FF2BF6"/>
    <w:rsid w:val="00FF479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95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85424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95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85424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664C-63D9-44AB-B075-5B712618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</TotalTime>
  <Pages>7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9128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2015-10-29T07:58:00Z</cp:lastPrinted>
  <dcterms:created xsi:type="dcterms:W3CDTF">2015-10-29T08:00:00Z</dcterms:created>
  <dcterms:modified xsi:type="dcterms:W3CDTF">2015-10-29T08:00:00Z</dcterms:modified>
</cp:coreProperties>
</file>